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CA60E" w14:textId="77777777" w:rsidR="00765CD8" w:rsidRDefault="00765CD8" w:rsidP="00285021">
      <w:pPr>
        <w:pStyle w:val="NORM"/>
      </w:pPr>
    </w:p>
    <w:p w14:paraId="1CF7950B" w14:textId="77777777" w:rsidR="00FD3D2B" w:rsidRDefault="00FD3D2B" w:rsidP="00285021">
      <w:pPr>
        <w:pStyle w:val="NORM"/>
      </w:pPr>
    </w:p>
    <w:p w14:paraId="439CBDDF" w14:textId="77777777" w:rsidR="00FD3D2B" w:rsidRDefault="00FD3D2B" w:rsidP="00285021">
      <w:pPr>
        <w:pStyle w:val="NORM"/>
      </w:pPr>
    </w:p>
    <w:p w14:paraId="270CF422" w14:textId="77777777" w:rsidR="00FD3D2B" w:rsidRDefault="00FD3D2B" w:rsidP="00285021">
      <w:pPr>
        <w:pStyle w:val="NORM"/>
      </w:pPr>
    </w:p>
    <w:p w14:paraId="5ACCE169" w14:textId="77777777" w:rsidR="00FD3D2B" w:rsidRDefault="00FD3D2B" w:rsidP="009F28B5">
      <w:pPr>
        <w:pStyle w:val="HLAV"/>
      </w:pPr>
    </w:p>
    <w:p w14:paraId="211C47C1" w14:textId="37741E35" w:rsidR="009F28B5" w:rsidRPr="009F28B5" w:rsidRDefault="009F28B5" w:rsidP="009F28B5">
      <w:pPr>
        <w:pStyle w:val="Nzev"/>
      </w:pPr>
      <w:r w:rsidRPr="009F28B5">
        <w:t>PŘIHLÁŠKA</w:t>
      </w:r>
      <w:r>
        <w:t xml:space="preserve"> KE VZDĚLÁVÁNÍ </w:t>
      </w:r>
    </w:p>
    <w:p w14:paraId="1F5317B8" w14:textId="5BAB008C" w:rsidR="00FD3D2B" w:rsidRDefault="00DF5BE3" w:rsidP="009F28B5">
      <w:pPr>
        <w:pStyle w:val="Nzev"/>
      </w:pPr>
      <w:r>
        <w:t>v</w:t>
      </w:r>
      <w:r w:rsidR="009F28B5">
        <w:t xml:space="preserve"> oboru Diplomovaná všeobecná sestra</w:t>
      </w:r>
    </w:p>
    <w:p w14:paraId="248B6711" w14:textId="77777777" w:rsidR="006866DF" w:rsidRDefault="006866DF" w:rsidP="00285021">
      <w:pPr>
        <w:pStyle w:val="NORM"/>
        <w:rPr>
          <w:sz w:val="12"/>
          <w:szCs w:val="14"/>
        </w:rPr>
      </w:pPr>
    </w:p>
    <w:p w14:paraId="39AF57F9" w14:textId="77777777" w:rsidR="00080ABE" w:rsidRPr="00564BFA" w:rsidRDefault="00080ABE" w:rsidP="00285021">
      <w:pPr>
        <w:pStyle w:val="NORM"/>
        <w:rPr>
          <w:sz w:val="12"/>
          <w:szCs w:val="14"/>
        </w:rPr>
      </w:pPr>
    </w:p>
    <w:tbl>
      <w:tblPr>
        <w:tblStyle w:val="Mkatabulky"/>
        <w:tblW w:w="106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891"/>
        <w:gridCol w:w="1078"/>
        <w:gridCol w:w="470"/>
        <w:gridCol w:w="471"/>
        <w:gridCol w:w="470"/>
        <w:gridCol w:w="403"/>
        <w:gridCol w:w="68"/>
        <w:gridCol w:w="471"/>
        <w:gridCol w:w="470"/>
        <w:gridCol w:w="471"/>
        <w:gridCol w:w="470"/>
        <w:gridCol w:w="471"/>
        <w:gridCol w:w="471"/>
      </w:tblGrid>
      <w:tr w:rsidR="009F28B5" w14:paraId="5B92CC85" w14:textId="77777777" w:rsidTr="00080ABE">
        <w:trPr>
          <w:trHeight w:val="567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A01273A" w14:textId="174855AE" w:rsidR="009F28B5" w:rsidRDefault="00A41255" w:rsidP="00A41255">
            <w:pPr>
              <w:pStyle w:val="NORMB0"/>
            </w:pPr>
            <w:r>
              <w:t>Příjmení uchazeče</w:t>
            </w:r>
          </w:p>
        </w:tc>
        <w:tc>
          <w:tcPr>
            <w:tcW w:w="3969" w:type="dxa"/>
            <w:gridSpan w:val="2"/>
            <w:vAlign w:val="center"/>
          </w:tcPr>
          <w:p w14:paraId="194AE292" w14:textId="77777777" w:rsidR="009F28B5" w:rsidRDefault="009F28B5" w:rsidP="00A41255">
            <w:pPr>
              <w:pStyle w:val="NORMB0"/>
            </w:pPr>
          </w:p>
        </w:tc>
        <w:tc>
          <w:tcPr>
            <w:tcW w:w="4706" w:type="dxa"/>
            <w:gridSpan w:val="11"/>
            <w:shd w:val="clear" w:color="auto" w:fill="F2F2F2" w:themeFill="background1" w:themeFillShade="F2"/>
            <w:vAlign w:val="center"/>
          </w:tcPr>
          <w:p w14:paraId="68E2B050" w14:textId="2F73423F" w:rsidR="009F28B5" w:rsidRDefault="000073ED" w:rsidP="00A41255">
            <w:pPr>
              <w:pStyle w:val="NORMB0"/>
            </w:pPr>
            <w:r>
              <w:t>r</w:t>
            </w:r>
            <w:r w:rsidR="00A41255" w:rsidRPr="00A41255">
              <w:t>odné číslo</w:t>
            </w:r>
          </w:p>
        </w:tc>
      </w:tr>
      <w:tr w:rsidR="00A41255" w14:paraId="5AAEBAF6" w14:textId="77777777" w:rsidTr="00080ABE">
        <w:trPr>
          <w:trHeight w:val="567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9BCF3E4" w14:textId="0BA64685" w:rsidR="00A41255" w:rsidRDefault="00A41255" w:rsidP="00A41255">
            <w:pPr>
              <w:pStyle w:val="NORMB0"/>
            </w:pPr>
            <w:r w:rsidRPr="00A41255">
              <w:t>Jméno uchazeče</w:t>
            </w:r>
          </w:p>
        </w:tc>
        <w:tc>
          <w:tcPr>
            <w:tcW w:w="3969" w:type="dxa"/>
            <w:gridSpan w:val="2"/>
            <w:vAlign w:val="center"/>
          </w:tcPr>
          <w:p w14:paraId="50E5490B" w14:textId="77777777" w:rsidR="00A41255" w:rsidRDefault="00A41255" w:rsidP="00A41255">
            <w:pPr>
              <w:pStyle w:val="NORMB0"/>
            </w:pPr>
          </w:p>
        </w:tc>
        <w:tc>
          <w:tcPr>
            <w:tcW w:w="470" w:type="dxa"/>
            <w:vAlign w:val="center"/>
          </w:tcPr>
          <w:p w14:paraId="2F5B6A10" w14:textId="77777777" w:rsidR="00A41255" w:rsidRDefault="00A41255" w:rsidP="009F28B5">
            <w:pPr>
              <w:pStyle w:val="NORM"/>
              <w:jc w:val="left"/>
            </w:pPr>
          </w:p>
        </w:tc>
        <w:tc>
          <w:tcPr>
            <w:tcW w:w="471" w:type="dxa"/>
            <w:vAlign w:val="center"/>
          </w:tcPr>
          <w:p w14:paraId="6100ADDE" w14:textId="77777777" w:rsidR="00A41255" w:rsidRDefault="00A41255" w:rsidP="009F28B5">
            <w:pPr>
              <w:pStyle w:val="NORM"/>
              <w:jc w:val="left"/>
            </w:pPr>
          </w:p>
        </w:tc>
        <w:tc>
          <w:tcPr>
            <w:tcW w:w="470" w:type="dxa"/>
            <w:vAlign w:val="center"/>
          </w:tcPr>
          <w:p w14:paraId="721B177B" w14:textId="77777777" w:rsidR="00A41255" w:rsidRDefault="00A41255" w:rsidP="009F28B5">
            <w:pPr>
              <w:pStyle w:val="NORM"/>
              <w:jc w:val="left"/>
            </w:pPr>
          </w:p>
        </w:tc>
        <w:tc>
          <w:tcPr>
            <w:tcW w:w="471" w:type="dxa"/>
            <w:gridSpan w:val="2"/>
            <w:vAlign w:val="center"/>
          </w:tcPr>
          <w:p w14:paraId="1460B0DD" w14:textId="77777777" w:rsidR="00A41255" w:rsidRDefault="00A41255" w:rsidP="009F28B5">
            <w:pPr>
              <w:pStyle w:val="NORM"/>
              <w:jc w:val="left"/>
            </w:pPr>
          </w:p>
        </w:tc>
        <w:tc>
          <w:tcPr>
            <w:tcW w:w="471" w:type="dxa"/>
            <w:vAlign w:val="center"/>
          </w:tcPr>
          <w:p w14:paraId="5C6DC668" w14:textId="77777777" w:rsidR="00A41255" w:rsidRDefault="00A41255" w:rsidP="009F28B5">
            <w:pPr>
              <w:pStyle w:val="NORM"/>
              <w:jc w:val="left"/>
            </w:pPr>
          </w:p>
        </w:tc>
        <w:tc>
          <w:tcPr>
            <w:tcW w:w="470" w:type="dxa"/>
            <w:tcBorders>
              <w:right w:val="single" w:sz="12" w:space="0" w:color="auto"/>
            </w:tcBorders>
            <w:vAlign w:val="center"/>
          </w:tcPr>
          <w:p w14:paraId="7A615F7E" w14:textId="77777777" w:rsidR="00A41255" w:rsidRDefault="00A41255" w:rsidP="009F28B5">
            <w:pPr>
              <w:pStyle w:val="NORM"/>
              <w:jc w:val="left"/>
            </w:pPr>
          </w:p>
        </w:tc>
        <w:tc>
          <w:tcPr>
            <w:tcW w:w="471" w:type="dxa"/>
            <w:tcBorders>
              <w:left w:val="single" w:sz="12" w:space="0" w:color="auto"/>
            </w:tcBorders>
            <w:vAlign w:val="center"/>
          </w:tcPr>
          <w:p w14:paraId="04994B34" w14:textId="77777777" w:rsidR="00A41255" w:rsidRDefault="00A41255" w:rsidP="009F28B5">
            <w:pPr>
              <w:pStyle w:val="NORM"/>
              <w:jc w:val="left"/>
            </w:pPr>
          </w:p>
        </w:tc>
        <w:tc>
          <w:tcPr>
            <w:tcW w:w="470" w:type="dxa"/>
            <w:vAlign w:val="center"/>
          </w:tcPr>
          <w:p w14:paraId="07E6C90F" w14:textId="77777777" w:rsidR="00A41255" w:rsidRDefault="00A41255" w:rsidP="009F28B5">
            <w:pPr>
              <w:pStyle w:val="NORM"/>
              <w:jc w:val="left"/>
            </w:pPr>
          </w:p>
        </w:tc>
        <w:tc>
          <w:tcPr>
            <w:tcW w:w="471" w:type="dxa"/>
            <w:vAlign w:val="center"/>
          </w:tcPr>
          <w:p w14:paraId="3BBBFCA5" w14:textId="77777777" w:rsidR="00A41255" w:rsidRDefault="00A41255" w:rsidP="009F28B5">
            <w:pPr>
              <w:pStyle w:val="NORM"/>
              <w:jc w:val="left"/>
            </w:pPr>
          </w:p>
        </w:tc>
        <w:tc>
          <w:tcPr>
            <w:tcW w:w="471" w:type="dxa"/>
            <w:vAlign w:val="center"/>
          </w:tcPr>
          <w:p w14:paraId="07301553" w14:textId="34655ADC" w:rsidR="00A41255" w:rsidRDefault="00A41255" w:rsidP="009F28B5">
            <w:pPr>
              <w:pStyle w:val="NORM"/>
              <w:jc w:val="left"/>
            </w:pPr>
          </w:p>
        </w:tc>
      </w:tr>
      <w:tr w:rsidR="00A41255" w14:paraId="068D0D8C" w14:textId="77777777" w:rsidTr="00564BFA">
        <w:trPr>
          <w:trHeight w:val="34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ADAE989" w14:textId="001D8ACB" w:rsidR="00A41255" w:rsidRDefault="000073ED" w:rsidP="000073ED">
            <w:pPr>
              <w:pStyle w:val="NORMB0"/>
            </w:pPr>
            <w:r>
              <w:t>d</w:t>
            </w:r>
            <w:r w:rsidRPr="000073ED">
              <w:t>atum narození</w:t>
            </w:r>
          </w:p>
        </w:tc>
        <w:tc>
          <w:tcPr>
            <w:tcW w:w="3969" w:type="dxa"/>
            <w:gridSpan w:val="2"/>
            <w:shd w:val="clear" w:color="auto" w:fill="F2F2F2" w:themeFill="background1" w:themeFillShade="F2"/>
            <w:vAlign w:val="center"/>
          </w:tcPr>
          <w:p w14:paraId="5B3DE437" w14:textId="3C085DE8" w:rsidR="00A41255" w:rsidRDefault="000073ED" w:rsidP="000073ED">
            <w:pPr>
              <w:pStyle w:val="NORMB0"/>
            </w:pPr>
            <w:r>
              <w:t>m</w:t>
            </w:r>
            <w:r w:rsidRPr="000073ED">
              <w:t>ísto narození</w:t>
            </w:r>
          </w:p>
        </w:tc>
        <w:tc>
          <w:tcPr>
            <w:tcW w:w="4706" w:type="dxa"/>
            <w:gridSpan w:val="11"/>
            <w:shd w:val="clear" w:color="auto" w:fill="F2F2F2" w:themeFill="background1" w:themeFillShade="F2"/>
            <w:vAlign w:val="center"/>
          </w:tcPr>
          <w:p w14:paraId="7068FBB4" w14:textId="3FC09DC6" w:rsidR="00A41255" w:rsidRDefault="000073ED" w:rsidP="000073ED">
            <w:pPr>
              <w:pStyle w:val="NORMB0"/>
            </w:pPr>
            <w:r>
              <w:t>okres</w:t>
            </w:r>
          </w:p>
        </w:tc>
      </w:tr>
      <w:tr w:rsidR="00A41255" w14:paraId="0FB89283" w14:textId="77777777" w:rsidTr="00080ABE">
        <w:trPr>
          <w:trHeight w:val="567"/>
        </w:trPr>
        <w:tc>
          <w:tcPr>
            <w:tcW w:w="1984" w:type="dxa"/>
            <w:vAlign w:val="center"/>
          </w:tcPr>
          <w:p w14:paraId="58B97DA0" w14:textId="77777777" w:rsidR="00A41255" w:rsidRDefault="00A41255" w:rsidP="009F28B5">
            <w:pPr>
              <w:pStyle w:val="NORM"/>
              <w:jc w:val="left"/>
            </w:pPr>
          </w:p>
        </w:tc>
        <w:tc>
          <w:tcPr>
            <w:tcW w:w="3969" w:type="dxa"/>
            <w:gridSpan w:val="2"/>
            <w:vAlign w:val="center"/>
          </w:tcPr>
          <w:p w14:paraId="5F155AA2" w14:textId="77777777" w:rsidR="00A41255" w:rsidRDefault="00A41255" w:rsidP="009F28B5">
            <w:pPr>
              <w:pStyle w:val="NORM"/>
              <w:jc w:val="left"/>
            </w:pPr>
          </w:p>
        </w:tc>
        <w:tc>
          <w:tcPr>
            <w:tcW w:w="4706" w:type="dxa"/>
            <w:gridSpan w:val="11"/>
            <w:vAlign w:val="center"/>
          </w:tcPr>
          <w:p w14:paraId="5142EE30" w14:textId="77777777" w:rsidR="00A41255" w:rsidRDefault="00A41255" w:rsidP="009F28B5">
            <w:pPr>
              <w:pStyle w:val="NORM"/>
              <w:jc w:val="left"/>
            </w:pPr>
          </w:p>
        </w:tc>
      </w:tr>
      <w:tr w:rsidR="000073ED" w14:paraId="08A43C00" w14:textId="77777777" w:rsidTr="00564BFA">
        <w:trPr>
          <w:trHeight w:val="340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B515DCF" w14:textId="57A48EAF" w:rsidR="000073ED" w:rsidRDefault="000073ED" w:rsidP="000073ED">
            <w:pPr>
              <w:pStyle w:val="NORMB0"/>
            </w:pPr>
            <w:r>
              <w:t>s</w:t>
            </w:r>
            <w:r w:rsidRPr="000073ED">
              <w:t>tání občanství</w:t>
            </w:r>
          </w:p>
        </w:tc>
        <w:tc>
          <w:tcPr>
            <w:tcW w:w="2891" w:type="dxa"/>
            <w:shd w:val="clear" w:color="auto" w:fill="F2F2F2" w:themeFill="background1" w:themeFillShade="F2"/>
            <w:vAlign w:val="center"/>
          </w:tcPr>
          <w:p w14:paraId="6B889F0B" w14:textId="7E4622BE" w:rsidR="000073ED" w:rsidRDefault="000073ED" w:rsidP="000073ED">
            <w:pPr>
              <w:pStyle w:val="NORMB0"/>
            </w:pPr>
            <w:r>
              <w:t>telefon</w:t>
            </w:r>
          </w:p>
        </w:tc>
        <w:tc>
          <w:tcPr>
            <w:tcW w:w="2892" w:type="dxa"/>
            <w:gridSpan w:val="5"/>
            <w:shd w:val="clear" w:color="auto" w:fill="F2F2F2" w:themeFill="background1" w:themeFillShade="F2"/>
            <w:vAlign w:val="center"/>
          </w:tcPr>
          <w:p w14:paraId="5F20BA21" w14:textId="2C365F2A" w:rsidR="000073ED" w:rsidRDefault="000073ED" w:rsidP="000073ED">
            <w:pPr>
              <w:pStyle w:val="NORMB0"/>
            </w:pPr>
            <w:r>
              <w:t>e-mail</w:t>
            </w:r>
          </w:p>
        </w:tc>
        <w:tc>
          <w:tcPr>
            <w:tcW w:w="2892" w:type="dxa"/>
            <w:gridSpan w:val="7"/>
            <w:shd w:val="clear" w:color="auto" w:fill="F2F2F2" w:themeFill="background1" w:themeFillShade="F2"/>
            <w:vAlign w:val="center"/>
          </w:tcPr>
          <w:p w14:paraId="734A68D2" w14:textId="7CF04665" w:rsidR="000073ED" w:rsidRDefault="000073ED" w:rsidP="000073ED">
            <w:pPr>
              <w:pStyle w:val="NORMB0"/>
            </w:pPr>
            <w:r>
              <w:t>datová schránka</w:t>
            </w:r>
          </w:p>
        </w:tc>
      </w:tr>
      <w:tr w:rsidR="000073ED" w14:paraId="76A5F7CD" w14:textId="77777777" w:rsidTr="00080ABE">
        <w:trPr>
          <w:trHeight w:val="567"/>
        </w:trPr>
        <w:tc>
          <w:tcPr>
            <w:tcW w:w="1984" w:type="dxa"/>
            <w:vAlign w:val="center"/>
          </w:tcPr>
          <w:p w14:paraId="7B75D7D3" w14:textId="77777777" w:rsidR="000073ED" w:rsidRDefault="000073ED" w:rsidP="009F28B5">
            <w:pPr>
              <w:pStyle w:val="NORM"/>
              <w:jc w:val="left"/>
            </w:pPr>
          </w:p>
        </w:tc>
        <w:tc>
          <w:tcPr>
            <w:tcW w:w="2891" w:type="dxa"/>
            <w:vAlign w:val="center"/>
          </w:tcPr>
          <w:p w14:paraId="72E5AE17" w14:textId="77777777" w:rsidR="000073ED" w:rsidRDefault="000073ED" w:rsidP="009F28B5">
            <w:pPr>
              <w:pStyle w:val="NORM"/>
              <w:jc w:val="left"/>
            </w:pPr>
          </w:p>
        </w:tc>
        <w:tc>
          <w:tcPr>
            <w:tcW w:w="2892" w:type="dxa"/>
            <w:gridSpan w:val="5"/>
            <w:vAlign w:val="center"/>
          </w:tcPr>
          <w:p w14:paraId="7318EB6C" w14:textId="77777777" w:rsidR="000073ED" w:rsidRDefault="000073ED" w:rsidP="009F28B5">
            <w:pPr>
              <w:pStyle w:val="NORM"/>
              <w:jc w:val="left"/>
            </w:pPr>
          </w:p>
        </w:tc>
        <w:tc>
          <w:tcPr>
            <w:tcW w:w="2892" w:type="dxa"/>
            <w:gridSpan w:val="7"/>
            <w:vAlign w:val="center"/>
          </w:tcPr>
          <w:p w14:paraId="70548CAF" w14:textId="6081EAC8" w:rsidR="000073ED" w:rsidRDefault="000073ED" w:rsidP="009F28B5">
            <w:pPr>
              <w:pStyle w:val="NORM"/>
              <w:jc w:val="left"/>
            </w:pPr>
          </w:p>
        </w:tc>
      </w:tr>
      <w:tr w:rsidR="00DF5BE3" w14:paraId="5994A27E" w14:textId="77777777" w:rsidTr="00564BFA">
        <w:trPr>
          <w:trHeight w:val="340"/>
        </w:trPr>
        <w:tc>
          <w:tcPr>
            <w:tcW w:w="10658" w:type="dxa"/>
            <w:gridSpan w:val="14"/>
            <w:shd w:val="clear" w:color="auto" w:fill="F2F2F2" w:themeFill="background1" w:themeFillShade="F2"/>
            <w:vAlign w:val="center"/>
          </w:tcPr>
          <w:p w14:paraId="182B8B88" w14:textId="166D1C65" w:rsidR="00DF5BE3" w:rsidRDefault="00564BFA" w:rsidP="00DF5BE3">
            <w:pPr>
              <w:pStyle w:val="NORMB0"/>
            </w:pPr>
            <w:r>
              <w:t>a</w:t>
            </w:r>
            <w:r w:rsidR="00DF5BE3" w:rsidRPr="00DF5BE3">
              <w:t>dresa trvalého pobytu (ulice, č.p., Obec, PSČ, okres)</w:t>
            </w:r>
          </w:p>
        </w:tc>
      </w:tr>
      <w:tr w:rsidR="00DF5BE3" w14:paraId="33E50529" w14:textId="77777777" w:rsidTr="00080ABE">
        <w:trPr>
          <w:trHeight w:val="567"/>
        </w:trPr>
        <w:tc>
          <w:tcPr>
            <w:tcW w:w="10658" w:type="dxa"/>
            <w:gridSpan w:val="14"/>
            <w:vAlign w:val="center"/>
          </w:tcPr>
          <w:p w14:paraId="2803C68E" w14:textId="77777777" w:rsidR="00DF5BE3" w:rsidRDefault="00DF5BE3" w:rsidP="00314556">
            <w:pPr>
              <w:pStyle w:val="NORM"/>
              <w:jc w:val="left"/>
            </w:pPr>
          </w:p>
        </w:tc>
      </w:tr>
      <w:tr w:rsidR="00DF5BE3" w14:paraId="77978021" w14:textId="77777777" w:rsidTr="00564BFA">
        <w:trPr>
          <w:trHeight w:val="340"/>
        </w:trPr>
        <w:tc>
          <w:tcPr>
            <w:tcW w:w="10658" w:type="dxa"/>
            <w:gridSpan w:val="14"/>
            <w:shd w:val="clear" w:color="auto" w:fill="F2F2F2" w:themeFill="background1" w:themeFillShade="F2"/>
            <w:vAlign w:val="center"/>
          </w:tcPr>
          <w:p w14:paraId="5CB3C4F3" w14:textId="2505B4E1" w:rsidR="00DF5BE3" w:rsidRDefault="00564BFA" w:rsidP="00314556">
            <w:pPr>
              <w:pStyle w:val="NORM"/>
              <w:jc w:val="left"/>
            </w:pPr>
            <w:r>
              <w:rPr>
                <w:b/>
                <w:bCs/>
              </w:rPr>
              <w:t>a</w:t>
            </w:r>
            <w:r w:rsidR="00DF5BE3" w:rsidRPr="00DF5BE3">
              <w:rPr>
                <w:b/>
                <w:bCs/>
              </w:rPr>
              <w:t>dresa pro doručování písemností</w:t>
            </w:r>
            <w:r w:rsidR="00DF5BE3" w:rsidRPr="00DF5BE3">
              <w:t xml:space="preserve"> (pokud se liší od adresy trvalého pobytu)</w:t>
            </w:r>
          </w:p>
        </w:tc>
      </w:tr>
      <w:tr w:rsidR="00DF5BE3" w14:paraId="4A91DF90" w14:textId="77777777" w:rsidTr="00080ABE">
        <w:trPr>
          <w:trHeight w:val="567"/>
        </w:trPr>
        <w:tc>
          <w:tcPr>
            <w:tcW w:w="10658" w:type="dxa"/>
            <w:gridSpan w:val="14"/>
            <w:vAlign w:val="center"/>
          </w:tcPr>
          <w:p w14:paraId="4B9C69C1" w14:textId="77777777" w:rsidR="00DF5BE3" w:rsidRDefault="00DF5BE3" w:rsidP="00314556">
            <w:pPr>
              <w:pStyle w:val="NORM"/>
              <w:jc w:val="left"/>
            </w:pPr>
          </w:p>
        </w:tc>
      </w:tr>
    </w:tbl>
    <w:p w14:paraId="29ED0A4E" w14:textId="77777777" w:rsidR="006866DF" w:rsidRDefault="006866DF" w:rsidP="00DC4B19">
      <w:pPr>
        <w:pStyle w:val="HLAV"/>
      </w:pPr>
    </w:p>
    <w:tbl>
      <w:tblPr>
        <w:tblStyle w:val="Mkatabulky"/>
        <w:tblW w:w="106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2268"/>
        <w:gridCol w:w="7937"/>
      </w:tblGrid>
      <w:tr w:rsidR="00564BFA" w14:paraId="311DEAAF" w14:textId="77777777" w:rsidTr="00564BFA">
        <w:trPr>
          <w:trHeight w:val="340"/>
        </w:trPr>
        <w:tc>
          <w:tcPr>
            <w:tcW w:w="10659" w:type="dxa"/>
            <w:gridSpan w:val="3"/>
            <w:shd w:val="clear" w:color="auto" w:fill="F2F2F2" w:themeFill="background1" w:themeFillShade="F2"/>
            <w:vAlign w:val="center"/>
          </w:tcPr>
          <w:p w14:paraId="3F2CB4B9" w14:textId="51BB5353" w:rsidR="00564BFA" w:rsidRDefault="00785B4B" w:rsidP="00314556">
            <w:pPr>
              <w:pStyle w:val="NORM"/>
              <w:jc w:val="left"/>
            </w:pPr>
            <w:r>
              <w:rPr>
                <w:b/>
                <w:bCs/>
              </w:rPr>
              <w:t>obor studia</w:t>
            </w:r>
            <w:r w:rsidR="00524F36">
              <w:rPr>
                <w:b/>
                <w:bCs/>
              </w:rPr>
              <w:t xml:space="preserve"> </w:t>
            </w:r>
            <w:r w:rsidR="00524F36" w:rsidRPr="00524F36">
              <w:t>(zatrhněte jednu možnost)</w:t>
            </w:r>
          </w:p>
        </w:tc>
      </w:tr>
      <w:tr w:rsidR="00DC4B19" w14:paraId="2972A0C1" w14:textId="77777777" w:rsidTr="00080ABE">
        <w:trPr>
          <w:trHeight w:val="454"/>
        </w:trPr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0F8E68" w14:textId="77777777" w:rsidR="00DC4B19" w:rsidRDefault="00DC4B19" w:rsidP="00314556">
            <w:pPr>
              <w:pStyle w:val="NORM"/>
              <w:jc w:val="left"/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24D6F477" w14:textId="4E2513A1" w:rsidR="00DC4B19" w:rsidRPr="00564BFA" w:rsidRDefault="00DC4B19" w:rsidP="00564BFA">
            <w:pPr>
              <w:pStyle w:val="NORMB0"/>
            </w:pPr>
            <w:r w:rsidRPr="00564BFA">
              <w:t xml:space="preserve">53-41- N/1.   </w:t>
            </w:r>
          </w:p>
        </w:tc>
        <w:tc>
          <w:tcPr>
            <w:tcW w:w="7937" w:type="dxa"/>
            <w:vAlign w:val="center"/>
          </w:tcPr>
          <w:p w14:paraId="656D340C" w14:textId="2958C276" w:rsidR="00DC4B19" w:rsidRPr="00564BFA" w:rsidRDefault="00DC4B19" w:rsidP="00564BFA">
            <w:pPr>
              <w:pStyle w:val="NORMB0"/>
            </w:pPr>
            <w:r w:rsidRPr="00DC4B19">
              <w:t>Diplomovaná všeobecná sestra, tříleté denní studium</w:t>
            </w:r>
          </w:p>
        </w:tc>
      </w:tr>
      <w:tr w:rsidR="00564BFA" w14:paraId="00512157" w14:textId="77777777" w:rsidTr="00080ABE">
        <w:trPr>
          <w:trHeight w:val="454"/>
        </w:trPr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BD7F14" w14:textId="77777777" w:rsidR="00564BFA" w:rsidRDefault="00564BFA" w:rsidP="00314556">
            <w:pPr>
              <w:pStyle w:val="NORM"/>
              <w:jc w:val="left"/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23C1320E" w14:textId="0F3E63E1" w:rsidR="00564BFA" w:rsidRDefault="00564BFA" w:rsidP="00564BFA">
            <w:pPr>
              <w:pStyle w:val="NORMB0"/>
            </w:pPr>
            <w:r w:rsidRPr="00564BFA">
              <w:t xml:space="preserve">53-41- N/1.   </w:t>
            </w:r>
          </w:p>
        </w:tc>
        <w:tc>
          <w:tcPr>
            <w:tcW w:w="7937" w:type="dxa"/>
            <w:vAlign w:val="center"/>
          </w:tcPr>
          <w:p w14:paraId="63C10E5E" w14:textId="175157A8" w:rsidR="00564BFA" w:rsidRDefault="00564BFA" w:rsidP="00564BFA">
            <w:pPr>
              <w:pStyle w:val="NORMB0"/>
            </w:pPr>
            <w:r w:rsidRPr="00564BFA">
              <w:t>Diplomovaná všeobecná sestra, tříletá kombinovaná forma studia</w:t>
            </w:r>
          </w:p>
        </w:tc>
      </w:tr>
    </w:tbl>
    <w:p w14:paraId="6293AE2A" w14:textId="77777777" w:rsidR="00564BFA" w:rsidRDefault="00564BFA" w:rsidP="00285021">
      <w:pPr>
        <w:pStyle w:val="NORM"/>
      </w:pPr>
    </w:p>
    <w:tbl>
      <w:tblPr>
        <w:tblStyle w:val="Mkatabulky"/>
        <w:tblW w:w="106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3231"/>
        <w:gridCol w:w="397"/>
        <w:gridCol w:w="1304"/>
        <w:gridCol w:w="1754"/>
        <w:gridCol w:w="60"/>
        <w:gridCol w:w="397"/>
        <w:gridCol w:w="3119"/>
      </w:tblGrid>
      <w:tr w:rsidR="00DC4B19" w14:paraId="261F380B" w14:textId="77777777" w:rsidTr="00DC4B19">
        <w:trPr>
          <w:trHeight w:val="340"/>
        </w:trPr>
        <w:tc>
          <w:tcPr>
            <w:tcW w:w="10659" w:type="dxa"/>
            <w:gridSpan w:val="8"/>
            <w:shd w:val="clear" w:color="auto" w:fill="F2F2F2" w:themeFill="background1" w:themeFillShade="F2"/>
            <w:vAlign w:val="center"/>
          </w:tcPr>
          <w:p w14:paraId="5986DED3" w14:textId="399DF973" w:rsidR="00DC4B19" w:rsidRDefault="00DC4B19" w:rsidP="00314556">
            <w:pPr>
              <w:pStyle w:val="NORMB0"/>
            </w:pPr>
            <w:r w:rsidRPr="00DC4B19">
              <w:t>Údaje o střední škole, na které byla získána maturita</w:t>
            </w:r>
          </w:p>
        </w:tc>
      </w:tr>
      <w:tr w:rsidR="00DC4B19" w14:paraId="532E7B56" w14:textId="77777777" w:rsidTr="00FF6F74">
        <w:trPr>
          <w:trHeight w:val="340"/>
        </w:trPr>
        <w:tc>
          <w:tcPr>
            <w:tcW w:w="7083" w:type="dxa"/>
            <w:gridSpan w:val="5"/>
            <w:shd w:val="clear" w:color="auto" w:fill="F2F2F2" w:themeFill="background1" w:themeFillShade="F2"/>
            <w:vAlign w:val="center"/>
          </w:tcPr>
          <w:p w14:paraId="1F9D1CE3" w14:textId="346A9201" w:rsidR="00DC4B19" w:rsidRDefault="00FF6F74" w:rsidP="00314556">
            <w:pPr>
              <w:pStyle w:val="NORMB0"/>
            </w:pPr>
            <w:r>
              <w:t>n</w:t>
            </w:r>
            <w:r w:rsidRPr="00FF6F74">
              <w:t>ázev střední školy</w:t>
            </w:r>
          </w:p>
        </w:tc>
        <w:tc>
          <w:tcPr>
            <w:tcW w:w="3576" w:type="dxa"/>
            <w:gridSpan w:val="3"/>
            <w:shd w:val="clear" w:color="auto" w:fill="F2F2F2" w:themeFill="background1" w:themeFillShade="F2"/>
            <w:vAlign w:val="center"/>
          </w:tcPr>
          <w:p w14:paraId="18E2E316" w14:textId="39340F68" w:rsidR="00DC4B19" w:rsidRDefault="00FF6F74" w:rsidP="00314556">
            <w:pPr>
              <w:pStyle w:val="NORMB0"/>
            </w:pPr>
            <w:r>
              <w:t>IZO školy</w:t>
            </w:r>
          </w:p>
        </w:tc>
      </w:tr>
      <w:tr w:rsidR="00DC4B19" w14:paraId="19A5033B" w14:textId="77777777" w:rsidTr="00080ABE">
        <w:trPr>
          <w:trHeight w:val="567"/>
        </w:trPr>
        <w:tc>
          <w:tcPr>
            <w:tcW w:w="7083" w:type="dxa"/>
            <w:gridSpan w:val="5"/>
            <w:vAlign w:val="center"/>
          </w:tcPr>
          <w:p w14:paraId="71B30D8A" w14:textId="77777777" w:rsidR="00DC4B19" w:rsidRDefault="00DC4B19" w:rsidP="00314556">
            <w:pPr>
              <w:pStyle w:val="NORMB0"/>
            </w:pPr>
          </w:p>
        </w:tc>
        <w:tc>
          <w:tcPr>
            <w:tcW w:w="3576" w:type="dxa"/>
            <w:gridSpan w:val="3"/>
            <w:vAlign w:val="center"/>
          </w:tcPr>
          <w:p w14:paraId="6CA1E397" w14:textId="79B00B6B" w:rsidR="00DC4B19" w:rsidRDefault="00DC4B19" w:rsidP="00314556">
            <w:pPr>
              <w:pStyle w:val="NORMB0"/>
            </w:pPr>
          </w:p>
        </w:tc>
      </w:tr>
      <w:tr w:rsidR="00DC4B19" w14:paraId="58F465EB" w14:textId="77777777" w:rsidTr="00FF6F74">
        <w:trPr>
          <w:trHeight w:val="340"/>
        </w:trPr>
        <w:tc>
          <w:tcPr>
            <w:tcW w:w="7083" w:type="dxa"/>
            <w:gridSpan w:val="5"/>
            <w:shd w:val="clear" w:color="auto" w:fill="F2F2F2" w:themeFill="background1" w:themeFillShade="F2"/>
            <w:vAlign w:val="center"/>
          </w:tcPr>
          <w:p w14:paraId="56C25E7F" w14:textId="3C2887FC" w:rsidR="00DC4B19" w:rsidRDefault="00FF6F74" w:rsidP="00314556">
            <w:pPr>
              <w:pStyle w:val="NORMB0"/>
            </w:pPr>
            <w:r>
              <w:t>adresa střední školy</w:t>
            </w:r>
          </w:p>
        </w:tc>
        <w:tc>
          <w:tcPr>
            <w:tcW w:w="3576" w:type="dxa"/>
            <w:gridSpan w:val="3"/>
            <w:shd w:val="clear" w:color="auto" w:fill="F2F2F2" w:themeFill="background1" w:themeFillShade="F2"/>
            <w:vAlign w:val="center"/>
          </w:tcPr>
          <w:p w14:paraId="6A79AD25" w14:textId="01D9FA4F" w:rsidR="00DC4B19" w:rsidRDefault="00FF6F74" w:rsidP="00314556">
            <w:pPr>
              <w:pStyle w:val="NORMB0"/>
            </w:pPr>
            <w:r>
              <w:t>rok získání maturity</w:t>
            </w:r>
          </w:p>
        </w:tc>
      </w:tr>
      <w:tr w:rsidR="00DC4B19" w14:paraId="3ECD6B91" w14:textId="77777777" w:rsidTr="00080ABE">
        <w:trPr>
          <w:trHeight w:val="567"/>
        </w:trPr>
        <w:tc>
          <w:tcPr>
            <w:tcW w:w="7083" w:type="dxa"/>
            <w:gridSpan w:val="5"/>
            <w:vAlign w:val="center"/>
          </w:tcPr>
          <w:p w14:paraId="36F6B9FD" w14:textId="77777777" w:rsidR="00DC4B19" w:rsidRDefault="00DC4B19" w:rsidP="00314556">
            <w:pPr>
              <w:pStyle w:val="NORMB0"/>
            </w:pPr>
          </w:p>
        </w:tc>
        <w:tc>
          <w:tcPr>
            <w:tcW w:w="3576" w:type="dxa"/>
            <w:gridSpan w:val="3"/>
            <w:vAlign w:val="center"/>
          </w:tcPr>
          <w:p w14:paraId="32F6BD6A" w14:textId="69F35452" w:rsidR="00DC4B19" w:rsidRDefault="00DC4B19" w:rsidP="00314556">
            <w:pPr>
              <w:pStyle w:val="NORMB0"/>
            </w:pPr>
          </w:p>
        </w:tc>
      </w:tr>
      <w:tr w:rsidR="00DC4B19" w14:paraId="642729AD" w14:textId="77777777" w:rsidTr="00FF6F74">
        <w:trPr>
          <w:trHeight w:val="340"/>
        </w:trPr>
        <w:tc>
          <w:tcPr>
            <w:tcW w:w="7083" w:type="dxa"/>
            <w:gridSpan w:val="5"/>
            <w:shd w:val="clear" w:color="auto" w:fill="F2F2F2" w:themeFill="background1" w:themeFillShade="F2"/>
            <w:vAlign w:val="center"/>
          </w:tcPr>
          <w:p w14:paraId="2169912E" w14:textId="41424711" w:rsidR="00DC4B19" w:rsidRDefault="00FF6F74" w:rsidP="00314556">
            <w:pPr>
              <w:pStyle w:val="NORMB0"/>
            </w:pPr>
            <w:r>
              <w:t>název oboru studia</w:t>
            </w:r>
          </w:p>
        </w:tc>
        <w:tc>
          <w:tcPr>
            <w:tcW w:w="3576" w:type="dxa"/>
            <w:gridSpan w:val="3"/>
            <w:shd w:val="clear" w:color="auto" w:fill="F2F2F2" w:themeFill="background1" w:themeFillShade="F2"/>
            <w:vAlign w:val="center"/>
          </w:tcPr>
          <w:p w14:paraId="69A46E45" w14:textId="76642F98" w:rsidR="00DC4B19" w:rsidRDefault="00FF6F74" w:rsidP="00314556">
            <w:pPr>
              <w:pStyle w:val="NORMB0"/>
            </w:pPr>
            <w:r>
              <w:t>kód oboru</w:t>
            </w:r>
          </w:p>
        </w:tc>
      </w:tr>
      <w:tr w:rsidR="00DC4B19" w14:paraId="5F90AEFC" w14:textId="77777777" w:rsidTr="00080ABE">
        <w:trPr>
          <w:trHeight w:val="567"/>
        </w:trPr>
        <w:tc>
          <w:tcPr>
            <w:tcW w:w="7083" w:type="dxa"/>
            <w:gridSpan w:val="5"/>
            <w:vAlign w:val="center"/>
          </w:tcPr>
          <w:p w14:paraId="670C4A47" w14:textId="77777777" w:rsidR="00DC4B19" w:rsidRDefault="00DC4B19" w:rsidP="00314556">
            <w:pPr>
              <w:pStyle w:val="NORMB0"/>
            </w:pPr>
          </w:p>
        </w:tc>
        <w:tc>
          <w:tcPr>
            <w:tcW w:w="3576" w:type="dxa"/>
            <w:gridSpan w:val="3"/>
            <w:vAlign w:val="center"/>
          </w:tcPr>
          <w:p w14:paraId="4D76BF2B" w14:textId="57EE2B9F" w:rsidR="00DC4B19" w:rsidRDefault="00DC4B19" w:rsidP="00314556">
            <w:pPr>
              <w:pStyle w:val="NORMB0"/>
            </w:pPr>
          </w:p>
        </w:tc>
      </w:tr>
      <w:tr w:rsidR="00D60C24" w14:paraId="51773E53" w14:textId="77777777" w:rsidTr="0072141F">
        <w:trPr>
          <w:trHeight w:val="340"/>
        </w:trPr>
        <w:tc>
          <w:tcPr>
            <w:tcW w:w="10659" w:type="dxa"/>
            <w:gridSpan w:val="8"/>
            <w:shd w:val="clear" w:color="auto" w:fill="F2F2F2" w:themeFill="background1" w:themeFillShade="F2"/>
            <w:vAlign w:val="center"/>
          </w:tcPr>
          <w:p w14:paraId="37E1188A" w14:textId="34CE451B" w:rsidR="00D60C24" w:rsidRDefault="0072141F" w:rsidP="00314556">
            <w:pPr>
              <w:pStyle w:val="NORM"/>
              <w:jc w:val="left"/>
            </w:pPr>
            <w:r w:rsidRPr="0072141F">
              <w:rPr>
                <w:b/>
                <w:bCs/>
              </w:rPr>
              <w:t>předchozí působiště</w:t>
            </w:r>
            <w:r w:rsidRPr="0072141F">
              <w:t xml:space="preserve"> (ve školním roce, ve kterém podáváte tuto přihlášku – vyberte jednu variantu)</w:t>
            </w:r>
          </w:p>
        </w:tc>
      </w:tr>
      <w:tr w:rsidR="00D60C24" w14:paraId="746A82C8" w14:textId="77777777" w:rsidTr="00080ABE">
        <w:trPr>
          <w:trHeight w:val="454"/>
        </w:trPr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090B57" w14:textId="77777777" w:rsidR="00D60C24" w:rsidRDefault="00D60C24" w:rsidP="00314556">
            <w:pPr>
              <w:pStyle w:val="NORM"/>
              <w:jc w:val="left"/>
            </w:pP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A04DDCC" w14:textId="06FE1FB9" w:rsidR="00D60C24" w:rsidRDefault="0072141F" w:rsidP="0072141F">
            <w:pPr>
              <w:pStyle w:val="NORM"/>
            </w:pPr>
            <w:r>
              <w:t xml:space="preserve">studium na střední škole 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DC91B" w14:textId="77777777" w:rsidR="00D60C24" w:rsidRDefault="00D60C24" w:rsidP="00314556">
            <w:pPr>
              <w:pStyle w:val="NORM"/>
              <w:jc w:val="left"/>
            </w:pPr>
          </w:p>
        </w:tc>
        <w:tc>
          <w:tcPr>
            <w:tcW w:w="311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6D8DD29" w14:textId="0606555D" w:rsidR="00D60C24" w:rsidRDefault="0072141F" w:rsidP="0072141F">
            <w:pPr>
              <w:pStyle w:val="NORM"/>
            </w:pPr>
            <w:r>
              <w:t xml:space="preserve">studium na VOŠ 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A94B42" w14:textId="77777777" w:rsidR="00D60C24" w:rsidRDefault="00D60C24" w:rsidP="00314556">
            <w:pPr>
              <w:pStyle w:val="NORM"/>
              <w:jc w:val="left"/>
            </w:pPr>
          </w:p>
        </w:tc>
        <w:tc>
          <w:tcPr>
            <w:tcW w:w="3119" w:type="dxa"/>
            <w:tcBorders>
              <w:left w:val="double" w:sz="4" w:space="0" w:color="auto"/>
            </w:tcBorders>
            <w:vAlign w:val="center"/>
          </w:tcPr>
          <w:p w14:paraId="669EC7F9" w14:textId="13076D4E" w:rsidR="00D60C24" w:rsidRDefault="0072141F" w:rsidP="0072141F">
            <w:pPr>
              <w:pStyle w:val="NORM"/>
            </w:pPr>
            <w:r>
              <w:t xml:space="preserve">studium na VŠ </w:t>
            </w:r>
          </w:p>
        </w:tc>
      </w:tr>
      <w:tr w:rsidR="00D60C24" w14:paraId="3E30C076" w14:textId="77777777" w:rsidTr="00080ABE">
        <w:trPr>
          <w:trHeight w:val="454"/>
        </w:trPr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728D99" w14:textId="77777777" w:rsidR="00D60C24" w:rsidRDefault="00D60C24" w:rsidP="00314556">
            <w:pPr>
              <w:pStyle w:val="NORM"/>
              <w:jc w:val="left"/>
            </w:pP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AEDB98" w14:textId="4C456C26" w:rsidR="00D60C24" w:rsidRDefault="0072141F" w:rsidP="0072141F">
            <w:pPr>
              <w:pStyle w:val="NORM"/>
            </w:pPr>
            <w:r>
              <w:t>studium v zahraničí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2B3078" w14:textId="77777777" w:rsidR="00D60C24" w:rsidRDefault="00D60C24" w:rsidP="00314556">
            <w:pPr>
              <w:pStyle w:val="NORM"/>
              <w:jc w:val="left"/>
            </w:pPr>
          </w:p>
        </w:tc>
        <w:tc>
          <w:tcPr>
            <w:tcW w:w="3118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3EF5BE9" w14:textId="75831F2A" w:rsidR="00D60C24" w:rsidRDefault="0072141F" w:rsidP="0072141F">
            <w:pPr>
              <w:pStyle w:val="NORM"/>
            </w:pPr>
            <w:r>
              <w:t>v zaměstnání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A5DE33" w14:textId="77777777" w:rsidR="00D60C24" w:rsidRDefault="00D60C24" w:rsidP="00314556">
            <w:pPr>
              <w:pStyle w:val="NORM"/>
              <w:jc w:val="left"/>
            </w:pPr>
          </w:p>
        </w:tc>
        <w:tc>
          <w:tcPr>
            <w:tcW w:w="3119" w:type="dxa"/>
            <w:tcBorders>
              <w:left w:val="double" w:sz="4" w:space="0" w:color="auto"/>
            </w:tcBorders>
            <w:vAlign w:val="center"/>
          </w:tcPr>
          <w:p w14:paraId="58688E87" w14:textId="3CE61995" w:rsidR="00D60C24" w:rsidRDefault="0072141F" w:rsidP="0072141F">
            <w:pPr>
              <w:pStyle w:val="NORM"/>
            </w:pPr>
            <w:r>
              <w:t>jiné</w:t>
            </w:r>
          </w:p>
        </w:tc>
      </w:tr>
      <w:tr w:rsidR="00751335" w14:paraId="516375E2" w14:textId="77777777" w:rsidTr="00751335">
        <w:trPr>
          <w:trHeight w:val="57"/>
        </w:trPr>
        <w:tc>
          <w:tcPr>
            <w:tcW w:w="10659" w:type="dxa"/>
            <w:gridSpan w:val="8"/>
            <w:vAlign w:val="center"/>
          </w:tcPr>
          <w:p w14:paraId="41255CBC" w14:textId="77777777" w:rsidR="00751335" w:rsidRPr="00080ABE" w:rsidRDefault="00751335" w:rsidP="00080ABE">
            <w:pPr>
              <w:pStyle w:val="HLAV"/>
              <w:rPr>
                <w:sz w:val="2"/>
                <w:szCs w:val="8"/>
              </w:rPr>
            </w:pPr>
          </w:p>
        </w:tc>
      </w:tr>
      <w:tr w:rsidR="00751335" w14:paraId="5B2A670A" w14:textId="77777777" w:rsidTr="00314556">
        <w:trPr>
          <w:trHeight w:val="340"/>
        </w:trPr>
        <w:tc>
          <w:tcPr>
            <w:tcW w:w="10659" w:type="dxa"/>
            <w:gridSpan w:val="8"/>
            <w:shd w:val="clear" w:color="auto" w:fill="F2F2F2" w:themeFill="background1" w:themeFillShade="F2"/>
            <w:vAlign w:val="center"/>
          </w:tcPr>
          <w:p w14:paraId="58AF6108" w14:textId="1E96FCA7" w:rsidR="00751335" w:rsidRDefault="00751335" w:rsidP="00314556">
            <w:pPr>
              <w:pStyle w:val="NORMB0"/>
            </w:pPr>
            <w:r>
              <w:t>Průměrný prospěch</w:t>
            </w:r>
          </w:p>
        </w:tc>
      </w:tr>
      <w:tr w:rsidR="00751335" w14:paraId="491CE6E3" w14:textId="77777777" w:rsidTr="00751335">
        <w:trPr>
          <w:trHeight w:val="340"/>
        </w:trPr>
        <w:tc>
          <w:tcPr>
            <w:tcW w:w="5329" w:type="dxa"/>
            <w:gridSpan w:val="4"/>
            <w:shd w:val="clear" w:color="auto" w:fill="F2F2F2" w:themeFill="background1" w:themeFillShade="F2"/>
            <w:vAlign w:val="center"/>
          </w:tcPr>
          <w:p w14:paraId="2FDEC182" w14:textId="597140E9" w:rsidR="00751335" w:rsidRDefault="00751335" w:rsidP="00314556">
            <w:pPr>
              <w:pStyle w:val="NORMB0"/>
            </w:pPr>
            <w:r w:rsidRPr="00751335">
              <w:t>ve 2. pololetí posledního ročníku SŠ</w:t>
            </w:r>
          </w:p>
        </w:tc>
        <w:tc>
          <w:tcPr>
            <w:tcW w:w="5330" w:type="dxa"/>
            <w:gridSpan w:val="4"/>
            <w:shd w:val="clear" w:color="auto" w:fill="F2F2F2" w:themeFill="background1" w:themeFillShade="F2"/>
            <w:vAlign w:val="center"/>
          </w:tcPr>
          <w:p w14:paraId="0FB26016" w14:textId="11918319" w:rsidR="00751335" w:rsidRDefault="00751335" w:rsidP="00314556">
            <w:pPr>
              <w:pStyle w:val="NORMB0"/>
            </w:pPr>
            <w:r w:rsidRPr="00751335">
              <w:t>z maturitní zkoušky</w:t>
            </w:r>
          </w:p>
        </w:tc>
      </w:tr>
      <w:tr w:rsidR="00751335" w14:paraId="68BE5D04" w14:textId="77777777" w:rsidTr="00080ABE">
        <w:trPr>
          <w:trHeight w:val="567"/>
        </w:trPr>
        <w:tc>
          <w:tcPr>
            <w:tcW w:w="5329" w:type="dxa"/>
            <w:gridSpan w:val="4"/>
            <w:vAlign w:val="center"/>
          </w:tcPr>
          <w:p w14:paraId="74D26376" w14:textId="77777777" w:rsidR="00751335" w:rsidRDefault="00751335" w:rsidP="00314556">
            <w:pPr>
              <w:pStyle w:val="NORMB0"/>
            </w:pPr>
          </w:p>
        </w:tc>
        <w:tc>
          <w:tcPr>
            <w:tcW w:w="5330" w:type="dxa"/>
            <w:gridSpan w:val="4"/>
            <w:vAlign w:val="center"/>
          </w:tcPr>
          <w:p w14:paraId="463E8D45" w14:textId="77777777" w:rsidR="00751335" w:rsidRDefault="00751335" w:rsidP="00314556">
            <w:pPr>
              <w:pStyle w:val="NORMB0"/>
            </w:pPr>
          </w:p>
        </w:tc>
      </w:tr>
    </w:tbl>
    <w:p w14:paraId="462EBEE0" w14:textId="77777777" w:rsidR="00D60C24" w:rsidRDefault="00D60C24" w:rsidP="00285021">
      <w:pPr>
        <w:pStyle w:val="NORM"/>
      </w:pPr>
    </w:p>
    <w:p w14:paraId="149F0FDB" w14:textId="77777777" w:rsidR="00080ABE" w:rsidRDefault="00080ABE" w:rsidP="00285021">
      <w:pPr>
        <w:pStyle w:val="NORM"/>
      </w:pPr>
    </w:p>
    <w:tbl>
      <w:tblPr>
        <w:tblStyle w:val="Mkatabulky"/>
        <w:tblW w:w="106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7653"/>
        <w:gridCol w:w="737"/>
        <w:gridCol w:w="567"/>
        <w:gridCol w:w="680"/>
        <w:gridCol w:w="568"/>
      </w:tblGrid>
      <w:tr w:rsidR="00080ABE" w14:paraId="5B587F64" w14:textId="77777777" w:rsidTr="008D69D5">
        <w:trPr>
          <w:trHeight w:val="340"/>
        </w:trPr>
        <w:tc>
          <w:tcPr>
            <w:tcW w:w="10659" w:type="dxa"/>
            <w:gridSpan w:val="6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FB7230" w14:textId="5180E957" w:rsidR="00080ABE" w:rsidRDefault="00080ABE" w:rsidP="00314556">
            <w:pPr>
              <w:pStyle w:val="NORM"/>
              <w:jc w:val="left"/>
            </w:pPr>
            <w:r w:rsidRPr="00080ABE">
              <w:rPr>
                <w:b/>
                <w:bCs/>
              </w:rPr>
              <w:lastRenderedPageBreak/>
              <w:t>Potvrzení registrujícího (odborného) lékaře o zdravotní způsobilosti ke studiu a výkonu povolání</w:t>
            </w:r>
          </w:p>
        </w:tc>
      </w:tr>
      <w:tr w:rsidR="008D69D5" w14:paraId="78AC3232" w14:textId="77777777" w:rsidTr="008D69D5">
        <w:trPr>
          <w:trHeight w:val="850"/>
        </w:trPr>
        <w:tc>
          <w:tcPr>
            <w:tcW w:w="10659" w:type="dxa"/>
            <w:gridSpan w:val="6"/>
            <w:tcBorders>
              <w:bottom w:val="single" w:sz="4" w:space="0" w:color="auto"/>
            </w:tcBorders>
            <w:vAlign w:val="center"/>
          </w:tcPr>
          <w:p w14:paraId="09B4D06A" w14:textId="4AC0C91E" w:rsidR="008D69D5" w:rsidRPr="008D69D5" w:rsidRDefault="008D69D5" w:rsidP="008D69D5">
            <w:pPr>
              <w:pStyle w:val="NORM"/>
            </w:pPr>
            <w:r w:rsidRPr="008D69D5">
              <w:rPr>
                <w:b/>
                <w:bCs/>
              </w:rPr>
              <w:t>Registrující (odborný) lékař potvrzuje</w:t>
            </w:r>
            <w:r w:rsidRPr="008D69D5">
              <w:t xml:space="preserve">, </w:t>
            </w:r>
            <w:r w:rsidRPr="008D69D5">
              <w:rPr>
                <w:b/>
                <w:bCs/>
              </w:rPr>
              <w:t>že uchazeč(</w:t>
            </w:r>
            <w:proofErr w:type="spellStart"/>
            <w:r w:rsidRPr="008D69D5">
              <w:rPr>
                <w:b/>
                <w:bCs/>
              </w:rPr>
              <w:t>ka</w:t>
            </w:r>
            <w:proofErr w:type="spellEnd"/>
            <w:r w:rsidRPr="008D69D5">
              <w:rPr>
                <w:b/>
                <w:bCs/>
              </w:rPr>
              <w:t>) o studium</w:t>
            </w:r>
            <w:r w:rsidRPr="008D69D5">
              <w:t xml:space="preserve"> ve výše uvedeném oboru vzdělávání </w:t>
            </w:r>
            <w:r w:rsidRPr="008D69D5">
              <w:rPr>
                <w:b/>
                <w:bCs/>
              </w:rPr>
              <w:t>není omezen(a)</w:t>
            </w:r>
            <w:r w:rsidRPr="008D69D5">
              <w:t xml:space="preserve">, v souladu s přílohou č. 2 k Nařízení vlády 211/2010 Sb. o soustavě oborů vzdělání v základním, středním a vyšším odborném vzdělávání, </w:t>
            </w:r>
            <w:r w:rsidRPr="008D69D5">
              <w:rPr>
                <w:b/>
                <w:bCs/>
              </w:rPr>
              <w:t>pro výkon studia v těchto případech</w:t>
            </w:r>
          </w:p>
        </w:tc>
      </w:tr>
      <w:tr w:rsidR="00080ABE" w14:paraId="66F8E3DB" w14:textId="77777777" w:rsidTr="00600211">
        <w:trPr>
          <w:trHeight w:val="510"/>
        </w:trPr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6136619D" w14:textId="3502D67B" w:rsidR="00080ABE" w:rsidRDefault="00080ABE" w:rsidP="00080ABE">
            <w:pPr>
              <w:pStyle w:val="NORM"/>
              <w:jc w:val="center"/>
            </w:pPr>
            <w:r>
              <w:t>1.</w:t>
            </w:r>
          </w:p>
        </w:tc>
        <w:tc>
          <w:tcPr>
            <w:tcW w:w="10205" w:type="dxa"/>
            <w:gridSpan w:val="5"/>
            <w:tcBorders>
              <w:top w:val="single" w:sz="4" w:space="0" w:color="auto"/>
            </w:tcBorders>
            <w:vAlign w:val="center"/>
          </w:tcPr>
          <w:p w14:paraId="6D1C0501" w14:textId="16D1B07E" w:rsidR="00080ABE" w:rsidRDefault="00AE4275" w:rsidP="00AE4275">
            <w:pPr>
              <w:pStyle w:val="NORM"/>
            </w:pPr>
            <w:r>
              <w:t>Prognosticky závažná onemocnění omezující funkce horních nebo dolních končetin (poruchy hrubé i jemné motoriky)</w:t>
            </w:r>
          </w:p>
        </w:tc>
      </w:tr>
      <w:tr w:rsidR="00080ABE" w14:paraId="089CFDC2" w14:textId="77777777" w:rsidTr="00600211">
        <w:trPr>
          <w:trHeight w:val="510"/>
        </w:trPr>
        <w:tc>
          <w:tcPr>
            <w:tcW w:w="454" w:type="dxa"/>
            <w:vAlign w:val="center"/>
          </w:tcPr>
          <w:p w14:paraId="3442B005" w14:textId="19EC9536" w:rsidR="00080ABE" w:rsidRDefault="00080ABE" w:rsidP="00080ABE">
            <w:pPr>
              <w:pStyle w:val="NORM"/>
              <w:jc w:val="center"/>
            </w:pPr>
            <w:r>
              <w:t>2.</w:t>
            </w:r>
          </w:p>
        </w:tc>
        <w:tc>
          <w:tcPr>
            <w:tcW w:w="10205" w:type="dxa"/>
            <w:gridSpan w:val="5"/>
            <w:vAlign w:val="center"/>
          </w:tcPr>
          <w:p w14:paraId="7D678D19" w14:textId="1C10C72D" w:rsidR="00080ABE" w:rsidRDefault="00AE4275" w:rsidP="00AE4275">
            <w:pPr>
              <w:pStyle w:val="NORM"/>
            </w:pPr>
            <w:r>
              <w:t>Prognosticky závažná chronická onemocnění kůže a spojivek včetně onemocnění alergických, pokud při praktickém vyučování nelze vyloučit silné znečištění kůže nebo kontakt s alergizujícími látkami</w:t>
            </w:r>
          </w:p>
        </w:tc>
      </w:tr>
      <w:tr w:rsidR="00080ABE" w14:paraId="632534A0" w14:textId="77777777" w:rsidTr="00600211">
        <w:trPr>
          <w:trHeight w:val="510"/>
        </w:trPr>
        <w:tc>
          <w:tcPr>
            <w:tcW w:w="454" w:type="dxa"/>
            <w:vAlign w:val="center"/>
          </w:tcPr>
          <w:p w14:paraId="0AD1527F" w14:textId="39DDCB3C" w:rsidR="00080ABE" w:rsidRDefault="00080ABE" w:rsidP="00080ABE">
            <w:pPr>
              <w:pStyle w:val="NORM"/>
              <w:jc w:val="center"/>
            </w:pPr>
            <w:r>
              <w:t>3.</w:t>
            </w:r>
          </w:p>
        </w:tc>
        <w:tc>
          <w:tcPr>
            <w:tcW w:w="10205" w:type="dxa"/>
            <w:gridSpan w:val="5"/>
            <w:vAlign w:val="center"/>
          </w:tcPr>
          <w:p w14:paraId="1B5691D4" w14:textId="3DBE3CF0" w:rsidR="00080ABE" w:rsidRDefault="00AE4275" w:rsidP="00AE4275">
            <w:pPr>
              <w:pStyle w:val="NORM"/>
            </w:pPr>
            <w:r>
              <w:t>Prognosticky závažná chronická onemocnění dýchacích cest a plic včetně onemocnění alergických, pokud nelze při praktickém vyučování vyloučit dráždivé a alergizující látky, činnosti ve vysoce prašném prostředí</w:t>
            </w:r>
          </w:p>
        </w:tc>
      </w:tr>
      <w:tr w:rsidR="00080ABE" w14:paraId="324FFAFF" w14:textId="77777777" w:rsidTr="00600211">
        <w:trPr>
          <w:trHeight w:val="510"/>
        </w:trPr>
        <w:tc>
          <w:tcPr>
            <w:tcW w:w="454" w:type="dxa"/>
            <w:vAlign w:val="center"/>
          </w:tcPr>
          <w:p w14:paraId="15BB1570" w14:textId="4FBA62A6" w:rsidR="00080ABE" w:rsidRDefault="00080ABE" w:rsidP="00080ABE">
            <w:pPr>
              <w:pStyle w:val="NORM"/>
              <w:jc w:val="center"/>
            </w:pPr>
            <w:r>
              <w:t>4.</w:t>
            </w:r>
          </w:p>
        </w:tc>
        <w:tc>
          <w:tcPr>
            <w:tcW w:w="10205" w:type="dxa"/>
            <w:gridSpan w:val="5"/>
            <w:vAlign w:val="center"/>
          </w:tcPr>
          <w:p w14:paraId="4532360A" w14:textId="258EA64E" w:rsidR="00080ABE" w:rsidRDefault="00AE4275" w:rsidP="00AE4275">
            <w:pPr>
              <w:pStyle w:val="NORM"/>
            </w:pPr>
            <w:r>
              <w:t>Přecitlivělost na alergizující látky používané při praktickém vyučování.</w:t>
            </w:r>
          </w:p>
        </w:tc>
      </w:tr>
      <w:tr w:rsidR="00080ABE" w14:paraId="0FD4A119" w14:textId="77777777" w:rsidTr="00600211">
        <w:trPr>
          <w:trHeight w:val="510"/>
        </w:trPr>
        <w:tc>
          <w:tcPr>
            <w:tcW w:w="454" w:type="dxa"/>
            <w:vAlign w:val="center"/>
          </w:tcPr>
          <w:p w14:paraId="01874DFE" w14:textId="651F0993" w:rsidR="00080ABE" w:rsidRDefault="00080ABE" w:rsidP="00080ABE">
            <w:pPr>
              <w:pStyle w:val="NORM"/>
              <w:jc w:val="center"/>
            </w:pPr>
            <w:r>
              <w:t>5.</w:t>
            </w:r>
          </w:p>
        </w:tc>
        <w:tc>
          <w:tcPr>
            <w:tcW w:w="10205" w:type="dxa"/>
            <w:gridSpan w:val="5"/>
            <w:tcBorders>
              <w:bottom w:val="dotted" w:sz="4" w:space="0" w:color="auto"/>
            </w:tcBorders>
            <w:vAlign w:val="center"/>
          </w:tcPr>
          <w:p w14:paraId="3EC7BE19" w14:textId="3953C9B8" w:rsidR="00080ABE" w:rsidRDefault="00AE4275" w:rsidP="00AE4275">
            <w:pPr>
              <w:pStyle w:val="NORM"/>
            </w:pPr>
            <w:r>
              <w:t>Prognosticky závažné poruchy mechanismu imunity.</w:t>
            </w:r>
          </w:p>
        </w:tc>
      </w:tr>
      <w:tr w:rsidR="00080ABE" w14:paraId="41F5FB75" w14:textId="77777777" w:rsidTr="00600211">
        <w:trPr>
          <w:trHeight w:val="510"/>
        </w:trPr>
        <w:tc>
          <w:tcPr>
            <w:tcW w:w="454" w:type="dxa"/>
            <w:vAlign w:val="center"/>
          </w:tcPr>
          <w:p w14:paraId="4D6DFB4A" w14:textId="2CAECD3A" w:rsidR="00080ABE" w:rsidRDefault="00080ABE" w:rsidP="00080ABE">
            <w:pPr>
              <w:pStyle w:val="NORM"/>
              <w:jc w:val="center"/>
            </w:pPr>
            <w:r>
              <w:t>6.</w:t>
            </w:r>
          </w:p>
        </w:tc>
        <w:tc>
          <w:tcPr>
            <w:tcW w:w="10205" w:type="dxa"/>
            <w:gridSpan w:val="5"/>
            <w:tcBorders>
              <w:bottom w:val="single" w:sz="4" w:space="0" w:color="auto"/>
            </w:tcBorders>
            <w:vAlign w:val="center"/>
          </w:tcPr>
          <w:p w14:paraId="0F4E17DC" w14:textId="6BB749B7" w:rsidR="00080ABE" w:rsidRDefault="00AE4275" w:rsidP="00AE4275">
            <w:pPr>
              <w:pStyle w:val="NORM"/>
            </w:pPr>
            <w:r>
              <w:t>Závažné duševní nemoci a poruchy chování.</w:t>
            </w:r>
          </w:p>
        </w:tc>
      </w:tr>
      <w:tr w:rsidR="00AE4275" w14:paraId="065D12D5" w14:textId="77777777" w:rsidTr="007928C8">
        <w:trPr>
          <w:trHeight w:val="454"/>
        </w:trPr>
        <w:tc>
          <w:tcPr>
            <w:tcW w:w="810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8126D1" w14:textId="6DD93B11" w:rsidR="00AE4275" w:rsidRDefault="00AE4275" w:rsidP="00AE4275">
            <w:pPr>
              <w:pStyle w:val="NORMB0"/>
            </w:pPr>
            <w:r w:rsidRPr="00AE4275">
              <w:t>Jmenovaný(á) je způsobilý(á) ke studiu</w:t>
            </w:r>
            <w:r w:rsidR="008D69D5">
              <w:t xml:space="preserve"> v souladu s legislativou</w:t>
            </w:r>
          </w:p>
        </w:tc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11BAF32D" w14:textId="15596B75" w:rsidR="00AE4275" w:rsidRDefault="00AE4275" w:rsidP="00AE4275">
            <w:pPr>
              <w:pStyle w:val="NORMB0"/>
              <w:jc w:val="center"/>
            </w:pPr>
            <w:r>
              <w:t>ANO</w:t>
            </w:r>
          </w:p>
        </w:tc>
        <w:tc>
          <w:tcPr>
            <w:tcW w:w="567" w:type="dxa"/>
            <w:vAlign w:val="center"/>
          </w:tcPr>
          <w:p w14:paraId="4C0FB141" w14:textId="77777777" w:rsidR="00AE4275" w:rsidRDefault="00AE4275" w:rsidP="00AE4275">
            <w:pPr>
              <w:pStyle w:val="NORMB0"/>
            </w:pPr>
          </w:p>
        </w:tc>
        <w:tc>
          <w:tcPr>
            <w:tcW w:w="680" w:type="dxa"/>
            <w:shd w:val="clear" w:color="auto" w:fill="F2F2F2" w:themeFill="background1" w:themeFillShade="F2"/>
            <w:vAlign w:val="center"/>
          </w:tcPr>
          <w:p w14:paraId="110FF564" w14:textId="7C140F3A" w:rsidR="00AE4275" w:rsidRDefault="00AE4275" w:rsidP="00AE4275">
            <w:pPr>
              <w:pStyle w:val="NORMB0"/>
            </w:pPr>
            <w:r>
              <w:t>NE</w:t>
            </w:r>
          </w:p>
        </w:tc>
        <w:tc>
          <w:tcPr>
            <w:tcW w:w="568" w:type="dxa"/>
            <w:vAlign w:val="center"/>
          </w:tcPr>
          <w:p w14:paraId="546A2011" w14:textId="52EC40DC" w:rsidR="00AE4275" w:rsidRDefault="00AE4275" w:rsidP="00AE4275">
            <w:pPr>
              <w:pStyle w:val="NORMB0"/>
            </w:pPr>
          </w:p>
        </w:tc>
      </w:tr>
      <w:tr w:rsidR="007928C8" w14:paraId="15522939" w14:textId="77777777" w:rsidTr="007928C8">
        <w:trPr>
          <w:trHeight w:val="340"/>
        </w:trPr>
        <w:tc>
          <w:tcPr>
            <w:tcW w:w="10659" w:type="dxa"/>
            <w:gridSpan w:val="6"/>
            <w:shd w:val="clear" w:color="auto" w:fill="F2F2F2" w:themeFill="background1" w:themeFillShade="F2"/>
            <w:vAlign w:val="center"/>
          </w:tcPr>
          <w:p w14:paraId="31794B80" w14:textId="470D23ED" w:rsidR="007928C8" w:rsidRDefault="007928C8" w:rsidP="00314556">
            <w:pPr>
              <w:pStyle w:val="NORMB0"/>
            </w:pPr>
            <w:r>
              <w:t>doplnění zdůvodnění</w:t>
            </w:r>
          </w:p>
        </w:tc>
      </w:tr>
      <w:tr w:rsidR="007928C8" w14:paraId="14708324" w14:textId="77777777" w:rsidTr="007928C8">
        <w:trPr>
          <w:trHeight w:val="1701"/>
        </w:trPr>
        <w:tc>
          <w:tcPr>
            <w:tcW w:w="10659" w:type="dxa"/>
            <w:gridSpan w:val="6"/>
            <w:vAlign w:val="center"/>
          </w:tcPr>
          <w:p w14:paraId="0C041A45" w14:textId="77777777" w:rsidR="007928C8" w:rsidRDefault="007928C8" w:rsidP="00314556">
            <w:pPr>
              <w:pStyle w:val="NORM"/>
              <w:jc w:val="left"/>
            </w:pPr>
          </w:p>
        </w:tc>
      </w:tr>
      <w:tr w:rsidR="007928C8" w14:paraId="2B7DAB14" w14:textId="77777777" w:rsidTr="00314556">
        <w:trPr>
          <w:trHeight w:val="340"/>
        </w:trPr>
        <w:tc>
          <w:tcPr>
            <w:tcW w:w="10659" w:type="dxa"/>
            <w:gridSpan w:val="6"/>
            <w:shd w:val="clear" w:color="auto" w:fill="F2F2F2" w:themeFill="background1" w:themeFillShade="F2"/>
            <w:vAlign w:val="center"/>
          </w:tcPr>
          <w:p w14:paraId="38F85FBD" w14:textId="61A33348" w:rsidR="007928C8" w:rsidRDefault="007928C8" w:rsidP="00314556">
            <w:pPr>
              <w:pStyle w:val="NORMB0"/>
            </w:pPr>
            <w:r>
              <w:t>poučení</w:t>
            </w:r>
          </w:p>
        </w:tc>
      </w:tr>
      <w:tr w:rsidR="007928C8" w14:paraId="40FAF9A3" w14:textId="77777777" w:rsidTr="007928C8">
        <w:trPr>
          <w:trHeight w:val="567"/>
        </w:trPr>
        <w:tc>
          <w:tcPr>
            <w:tcW w:w="10659" w:type="dxa"/>
            <w:gridSpan w:val="6"/>
            <w:shd w:val="clear" w:color="auto" w:fill="F2F2F2" w:themeFill="background1" w:themeFillShade="F2"/>
            <w:vAlign w:val="center"/>
          </w:tcPr>
          <w:p w14:paraId="286EE2AE" w14:textId="1A310939" w:rsidR="007928C8" w:rsidRDefault="007928C8" w:rsidP="00314556">
            <w:pPr>
              <w:pStyle w:val="NORMB0"/>
            </w:pPr>
            <w:r w:rsidRPr="007928C8">
              <w:t>Návrh na přezkoumání lékařského posudku lze podat do 10 pracovních dnů ode dne jeho předání podle § 46 odst.1 zákona č. 373/2011 Sb.</w:t>
            </w:r>
          </w:p>
        </w:tc>
      </w:tr>
      <w:tr w:rsidR="007928C8" w14:paraId="4C5A70D3" w14:textId="77777777" w:rsidTr="007928C8">
        <w:trPr>
          <w:trHeight w:val="1417"/>
        </w:trPr>
        <w:tc>
          <w:tcPr>
            <w:tcW w:w="10659" w:type="dxa"/>
            <w:gridSpan w:val="6"/>
            <w:vAlign w:val="bottom"/>
          </w:tcPr>
          <w:p w14:paraId="5DB31390" w14:textId="77777777" w:rsidR="007928C8" w:rsidRDefault="007928C8" w:rsidP="007928C8">
            <w:pPr>
              <w:pStyle w:val="HLAV"/>
            </w:pPr>
          </w:p>
          <w:p w14:paraId="06F9A5CD" w14:textId="5CF02765" w:rsidR="00C0460F" w:rsidRDefault="00C0460F" w:rsidP="007928C8">
            <w:pPr>
              <w:pStyle w:val="HLAV"/>
            </w:pPr>
            <w:r>
              <w:t>datum                                                                                                                                                                     razítko a podpis lékaře</w:t>
            </w:r>
          </w:p>
          <w:p w14:paraId="0F18FACE" w14:textId="77777777" w:rsidR="00C0460F" w:rsidRPr="00C0460F" w:rsidRDefault="00C0460F" w:rsidP="007928C8">
            <w:pPr>
              <w:pStyle w:val="HLAV"/>
              <w:rPr>
                <w:sz w:val="8"/>
                <w:szCs w:val="14"/>
              </w:rPr>
            </w:pPr>
          </w:p>
        </w:tc>
      </w:tr>
    </w:tbl>
    <w:p w14:paraId="44A72D23" w14:textId="77777777" w:rsidR="007928C8" w:rsidRPr="00600211" w:rsidRDefault="007928C8" w:rsidP="003026C9">
      <w:pPr>
        <w:pStyle w:val="HLAV"/>
        <w:rPr>
          <w:sz w:val="10"/>
          <w:szCs w:val="16"/>
        </w:rPr>
      </w:pPr>
    </w:p>
    <w:tbl>
      <w:tblPr>
        <w:tblStyle w:val="Mkatabulky"/>
        <w:tblW w:w="106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4535"/>
        <w:gridCol w:w="4650"/>
      </w:tblGrid>
      <w:tr w:rsidR="00C0460F" w14:paraId="3E6C3AF4" w14:textId="77777777" w:rsidTr="006D4CBB">
        <w:trPr>
          <w:trHeight w:val="340"/>
        </w:trPr>
        <w:tc>
          <w:tcPr>
            <w:tcW w:w="10659" w:type="dxa"/>
            <w:gridSpan w:val="4"/>
            <w:shd w:val="clear" w:color="auto" w:fill="F2F2F2" w:themeFill="background1" w:themeFillShade="F2"/>
            <w:vAlign w:val="center"/>
          </w:tcPr>
          <w:p w14:paraId="29A873B9" w14:textId="0E992F85" w:rsidR="00C0460F" w:rsidRDefault="00C0460F" w:rsidP="00314556">
            <w:pPr>
              <w:pStyle w:val="NORMB0"/>
            </w:pPr>
            <w:r w:rsidRPr="00C0460F">
              <w:t>Očkování proti hepatitidě B jsem absolvoval (a)*</w:t>
            </w:r>
          </w:p>
        </w:tc>
      </w:tr>
      <w:tr w:rsidR="006D4CBB" w14:paraId="57C7846F" w14:textId="77777777" w:rsidTr="006D4CBB">
        <w:trPr>
          <w:trHeight w:val="454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7AC77C7C" w14:textId="4A756764" w:rsidR="006D4CBB" w:rsidRDefault="006D4CBB" w:rsidP="006D4CBB">
            <w:pPr>
              <w:pStyle w:val="NORMB0"/>
              <w:jc w:val="center"/>
            </w:pPr>
            <w:r>
              <w:t>NE</w:t>
            </w:r>
          </w:p>
        </w:tc>
        <w:tc>
          <w:tcPr>
            <w:tcW w:w="737" w:type="dxa"/>
            <w:vAlign w:val="center"/>
          </w:tcPr>
          <w:p w14:paraId="591E65B3" w14:textId="1EFD6990" w:rsidR="006D4CBB" w:rsidRDefault="006D4CBB" w:rsidP="00314556">
            <w:pPr>
              <w:pStyle w:val="NORM"/>
              <w:jc w:val="left"/>
            </w:pPr>
          </w:p>
        </w:tc>
        <w:tc>
          <w:tcPr>
            <w:tcW w:w="9184" w:type="dxa"/>
            <w:gridSpan w:val="2"/>
            <w:vAlign w:val="center"/>
          </w:tcPr>
          <w:p w14:paraId="23D259B0" w14:textId="77777777" w:rsidR="006D4CBB" w:rsidRDefault="006D4CBB" w:rsidP="00314556">
            <w:pPr>
              <w:pStyle w:val="NORM"/>
              <w:jc w:val="left"/>
            </w:pPr>
          </w:p>
        </w:tc>
      </w:tr>
      <w:tr w:rsidR="006D4CBB" w14:paraId="40B4EB55" w14:textId="77777777" w:rsidTr="006D4CBB">
        <w:trPr>
          <w:trHeight w:val="454"/>
        </w:trPr>
        <w:tc>
          <w:tcPr>
            <w:tcW w:w="737" w:type="dxa"/>
            <w:shd w:val="clear" w:color="auto" w:fill="F2F2F2" w:themeFill="background1" w:themeFillShade="F2"/>
            <w:vAlign w:val="center"/>
          </w:tcPr>
          <w:p w14:paraId="29B1A46B" w14:textId="36E80DDD" w:rsidR="006D4CBB" w:rsidRDefault="006D4CBB" w:rsidP="006D4CBB">
            <w:pPr>
              <w:pStyle w:val="NORMB0"/>
              <w:jc w:val="center"/>
            </w:pPr>
            <w:r>
              <w:t>ANO</w:t>
            </w:r>
          </w:p>
        </w:tc>
        <w:tc>
          <w:tcPr>
            <w:tcW w:w="737" w:type="dxa"/>
            <w:vAlign w:val="center"/>
          </w:tcPr>
          <w:p w14:paraId="3DF65527" w14:textId="2C468D90" w:rsidR="006D4CBB" w:rsidRDefault="006D4CBB" w:rsidP="00314556">
            <w:pPr>
              <w:pStyle w:val="NORM"/>
              <w:jc w:val="left"/>
            </w:pP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2E2D897E" w14:textId="013ED461" w:rsidR="006D4CBB" w:rsidRDefault="006D4CBB" w:rsidP="006D4CBB">
            <w:pPr>
              <w:pStyle w:val="NORMB0"/>
            </w:pPr>
            <w:r>
              <w:t>datum třetího přeočkování</w:t>
            </w:r>
          </w:p>
        </w:tc>
        <w:tc>
          <w:tcPr>
            <w:tcW w:w="4649" w:type="dxa"/>
            <w:vAlign w:val="center"/>
          </w:tcPr>
          <w:p w14:paraId="240075D3" w14:textId="77777777" w:rsidR="006D4CBB" w:rsidRDefault="006D4CBB" w:rsidP="00314556">
            <w:pPr>
              <w:pStyle w:val="NORM"/>
              <w:jc w:val="left"/>
            </w:pPr>
          </w:p>
        </w:tc>
      </w:tr>
    </w:tbl>
    <w:p w14:paraId="6A5B8411" w14:textId="77777777" w:rsidR="00C0460F" w:rsidRPr="006D4CBB" w:rsidRDefault="00C0460F" w:rsidP="006D4CBB">
      <w:pPr>
        <w:pStyle w:val="HLAV"/>
        <w:rPr>
          <w:sz w:val="8"/>
          <w:szCs w:val="14"/>
        </w:rPr>
      </w:pPr>
    </w:p>
    <w:p w14:paraId="199F1365" w14:textId="7D7B2A44" w:rsidR="006D4CBB" w:rsidRPr="006D4CBB" w:rsidRDefault="006D4CBB" w:rsidP="006D4CBB">
      <w:pPr>
        <w:pStyle w:val="HLAV"/>
      </w:pPr>
      <w:r>
        <w:t>* zaškrtněte a v případě kladné odpovědi zapište požadované</w:t>
      </w:r>
      <w:r w:rsidRPr="006D4CBB">
        <w:t xml:space="preserve"> </w:t>
      </w:r>
    </w:p>
    <w:p w14:paraId="7DFE50AE" w14:textId="77777777" w:rsidR="00C0460F" w:rsidRPr="00600211" w:rsidRDefault="00C0460F" w:rsidP="00727E96">
      <w:pPr>
        <w:pStyle w:val="HLAV"/>
        <w:rPr>
          <w:sz w:val="12"/>
          <w:szCs w:val="18"/>
        </w:rPr>
      </w:pPr>
    </w:p>
    <w:tbl>
      <w:tblPr>
        <w:tblStyle w:val="Mkatabulky"/>
        <w:tblW w:w="1065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329"/>
        <w:gridCol w:w="5330"/>
      </w:tblGrid>
      <w:tr w:rsidR="00727E96" w14:paraId="77E6A8C4" w14:textId="77777777" w:rsidTr="00600211">
        <w:trPr>
          <w:trHeight w:val="850"/>
        </w:trPr>
        <w:tc>
          <w:tcPr>
            <w:tcW w:w="10659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C7D942" w14:textId="5FD7498B" w:rsidR="00727E96" w:rsidRDefault="00727E96" w:rsidP="00727E96">
            <w:pPr>
              <w:pStyle w:val="NORMB0"/>
              <w:jc w:val="left"/>
            </w:pPr>
            <w:r>
              <w:t>Povinnou součástí přihlášky jsou ověřené kopie vysvědčení z posledního ročníku SŠ a maturitního vysvědčení. Nemáte-li příslušná osvědčení v době podání přihlášky, můžete je odevzdat dodatečně, nejpozději však v den konání přijímacího řízení v 8:00 hodin.</w:t>
            </w:r>
          </w:p>
        </w:tc>
      </w:tr>
      <w:tr w:rsidR="00727E96" w14:paraId="09C85204" w14:textId="77777777" w:rsidTr="00600211">
        <w:trPr>
          <w:trHeight w:val="467"/>
        </w:trPr>
        <w:tc>
          <w:tcPr>
            <w:tcW w:w="5329" w:type="dxa"/>
            <w:tcBorders>
              <w:bottom w:val="nil"/>
              <w:right w:val="nil"/>
            </w:tcBorders>
            <w:vAlign w:val="bottom"/>
          </w:tcPr>
          <w:p w14:paraId="044208A4" w14:textId="74522E87" w:rsidR="00727E96" w:rsidRDefault="00727E96" w:rsidP="00727E96">
            <w:pPr>
              <w:pStyle w:val="NORM"/>
              <w:jc w:val="left"/>
            </w:pPr>
            <w:r>
              <w:t>V</w:t>
            </w:r>
          </w:p>
        </w:tc>
        <w:tc>
          <w:tcPr>
            <w:tcW w:w="5330" w:type="dxa"/>
            <w:tcBorders>
              <w:left w:val="nil"/>
              <w:bottom w:val="nil"/>
            </w:tcBorders>
            <w:vAlign w:val="bottom"/>
          </w:tcPr>
          <w:p w14:paraId="66E567B4" w14:textId="6496E2F9" w:rsidR="00727E96" w:rsidRDefault="00727E96" w:rsidP="00600211">
            <w:pPr>
              <w:pStyle w:val="HLAV"/>
            </w:pPr>
            <w:r>
              <w:t>podpis uchazeče</w:t>
            </w:r>
          </w:p>
        </w:tc>
      </w:tr>
      <w:tr w:rsidR="00727E96" w14:paraId="13734461" w14:textId="77777777" w:rsidTr="00600211">
        <w:trPr>
          <w:trHeight w:val="1417"/>
        </w:trPr>
        <w:tc>
          <w:tcPr>
            <w:tcW w:w="5329" w:type="dxa"/>
            <w:tcBorders>
              <w:top w:val="nil"/>
              <w:bottom w:val="nil"/>
              <w:right w:val="nil"/>
            </w:tcBorders>
            <w:vAlign w:val="center"/>
          </w:tcPr>
          <w:p w14:paraId="20330B86" w14:textId="77777777" w:rsidR="00727E96" w:rsidRDefault="00727E96" w:rsidP="00314556">
            <w:pPr>
              <w:pStyle w:val="NORM"/>
              <w:jc w:val="left"/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</w:tcBorders>
            <w:vAlign w:val="center"/>
          </w:tcPr>
          <w:p w14:paraId="217B54DC" w14:textId="28495448" w:rsidR="00727E96" w:rsidRDefault="00727E96" w:rsidP="00314556">
            <w:pPr>
              <w:pStyle w:val="NORM"/>
              <w:jc w:val="left"/>
            </w:pPr>
          </w:p>
        </w:tc>
      </w:tr>
      <w:tr w:rsidR="00727E96" w14:paraId="1D60E359" w14:textId="77777777" w:rsidTr="00600211">
        <w:trPr>
          <w:trHeight w:val="303"/>
        </w:trPr>
        <w:tc>
          <w:tcPr>
            <w:tcW w:w="5329" w:type="dxa"/>
            <w:tcBorders>
              <w:top w:val="nil"/>
              <w:bottom w:val="nil"/>
              <w:right w:val="nil"/>
            </w:tcBorders>
            <w:vAlign w:val="center"/>
          </w:tcPr>
          <w:p w14:paraId="677FAE29" w14:textId="5D00B4AB" w:rsidR="00727E96" w:rsidRDefault="00727E96" w:rsidP="00314556">
            <w:pPr>
              <w:pStyle w:val="NORM"/>
              <w:jc w:val="left"/>
            </w:pPr>
            <w:r>
              <w:t>dne</w:t>
            </w:r>
          </w:p>
        </w:tc>
        <w:tc>
          <w:tcPr>
            <w:tcW w:w="5330" w:type="dxa"/>
            <w:tcBorders>
              <w:top w:val="nil"/>
              <w:left w:val="nil"/>
              <w:bottom w:val="nil"/>
            </w:tcBorders>
            <w:vAlign w:val="center"/>
          </w:tcPr>
          <w:p w14:paraId="48130984" w14:textId="4A16CB3D" w:rsidR="00727E96" w:rsidRDefault="00727E96" w:rsidP="00314556">
            <w:pPr>
              <w:pStyle w:val="NORM"/>
              <w:jc w:val="left"/>
            </w:pPr>
          </w:p>
        </w:tc>
      </w:tr>
      <w:tr w:rsidR="00727E96" w14:paraId="491B9A4A" w14:textId="77777777" w:rsidTr="00600211">
        <w:trPr>
          <w:trHeight w:val="303"/>
        </w:trPr>
        <w:tc>
          <w:tcPr>
            <w:tcW w:w="5329" w:type="dxa"/>
            <w:tcBorders>
              <w:top w:val="nil"/>
              <w:right w:val="nil"/>
            </w:tcBorders>
            <w:vAlign w:val="center"/>
          </w:tcPr>
          <w:p w14:paraId="1CFA518A" w14:textId="77777777" w:rsidR="00727E96" w:rsidRDefault="00727E96" w:rsidP="00314556">
            <w:pPr>
              <w:pStyle w:val="NORM"/>
              <w:jc w:val="left"/>
            </w:pPr>
          </w:p>
        </w:tc>
        <w:tc>
          <w:tcPr>
            <w:tcW w:w="5330" w:type="dxa"/>
            <w:tcBorders>
              <w:top w:val="nil"/>
              <w:left w:val="nil"/>
            </w:tcBorders>
            <w:vAlign w:val="center"/>
          </w:tcPr>
          <w:p w14:paraId="28FE915E" w14:textId="4C5DEB08" w:rsidR="00727E96" w:rsidRDefault="00600211" w:rsidP="00727E96">
            <w:pPr>
              <w:pStyle w:val="HLAV"/>
            </w:pPr>
            <w:r>
              <w:t>u</w:t>
            </w:r>
            <w:r w:rsidR="00727E96" w:rsidRPr="00727E96">
              <w:t>chazeč svým podpisem stvrzuje, že uvedené údaje jsou pravdivé</w:t>
            </w:r>
          </w:p>
        </w:tc>
      </w:tr>
    </w:tbl>
    <w:p w14:paraId="4A5D27AC" w14:textId="77777777" w:rsidR="00727E96" w:rsidRDefault="00727E96" w:rsidP="00600211">
      <w:pPr>
        <w:pStyle w:val="HLAV"/>
      </w:pPr>
    </w:p>
    <w:p w14:paraId="3CF968B7" w14:textId="1B7218E1" w:rsidR="00600211" w:rsidRDefault="00600211" w:rsidP="00600211">
      <w:pPr>
        <w:pStyle w:val="HLAV"/>
      </w:pPr>
      <w:r w:rsidRPr="00600211">
        <w:t>Uvedené údaje podléhají ochraně zejména podle zákona č. 101/2000 Sb. O ochraně osobních údajů a o změně některých zákonů, ve znění pozdějších předpisů zákona č. 106/1999 Sb., o svobodném přístupu k informacím, ve znění pozdějších předpisů a zákona č. 365/2000 Sb., o informačních systémech veřejné správy a o změně některých dalších zákonů, ve znění pozdějších předpisů.</w:t>
      </w:r>
    </w:p>
    <w:p w14:paraId="5624BDA5" w14:textId="77777777" w:rsidR="006D4CBB" w:rsidRDefault="006D4CBB" w:rsidP="007928C8"/>
    <w:sectPr w:rsidR="006D4CBB" w:rsidSect="00795F6F">
      <w:headerReference w:type="default" r:id="rId10"/>
      <w:headerReference w:type="first" r:id="rId11"/>
      <w:pgSz w:w="11906" w:h="16838" w:code="9"/>
      <w:pgMar w:top="567" w:right="567" w:bottom="567" w:left="68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311EC" w14:textId="77777777" w:rsidR="005903BC" w:rsidRDefault="005903BC" w:rsidP="00B27F15">
      <w:pPr>
        <w:spacing w:after="0" w:line="240" w:lineRule="auto"/>
      </w:pPr>
      <w:r>
        <w:separator/>
      </w:r>
    </w:p>
  </w:endnote>
  <w:endnote w:type="continuationSeparator" w:id="0">
    <w:p w14:paraId="6488650E" w14:textId="77777777" w:rsidR="005903BC" w:rsidRDefault="005903BC" w:rsidP="00B27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F4EB" w14:textId="77777777" w:rsidR="005903BC" w:rsidRDefault="005903BC" w:rsidP="00B27F15">
      <w:pPr>
        <w:spacing w:after="0" w:line="240" w:lineRule="auto"/>
      </w:pPr>
      <w:r>
        <w:separator/>
      </w:r>
    </w:p>
  </w:footnote>
  <w:footnote w:type="continuationSeparator" w:id="0">
    <w:p w14:paraId="444EDBE5" w14:textId="77777777" w:rsidR="005903BC" w:rsidRDefault="005903BC" w:rsidP="00B27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88F5" w14:textId="77777777" w:rsidR="00001322" w:rsidRDefault="00001322">
    <w:pPr>
      <w:pStyle w:val="Zhlav"/>
      <w:rPr>
        <w:sz w:val="16"/>
      </w:rPr>
    </w:pPr>
  </w:p>
  <w:p w14:paraId="46B9FD6A" w14:textId="77777777" w:rsidR="00795F6F" w:rsidRDefault="00795F6F">
    <w:pPr>
      <w:pStyle w:val="Zhlav"/>
    </w:pPr>
  </w:p>
  <w:p w14:paraId="683BA040" w14:textId="77777777" w:rsidR="00001322" w:rsidRDefault="000013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EF431" w14:textId="77777777" w:rsidR="00795F6F" w:rsidRDefault="00795F6F">
    <w:pPr>
      <w:pStyle w:val="Zhlav"/>
    </w:pPr>
  </w:p>
  <w:p w14:paraId="0C9AB08E" w14:textId="77777777" w:rsidR="00F7417F" w:rsidRDefault="00F7417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C3145EF" wp14:editId="1954CF26">
              <wp:simplePos x="0" y="0"/>
              <wp:positionH relativeFrom="column">
                <wp:posOffset>0</wp:posOffset>
              </wp:positionH>
              <wp:positionV relativeFrom="paragraph">
                <wp:posOffset>61595</wp:posOffset>
              </wp:positionV>
              <wp:extent cx="6521125" cy="875030"/>
              <wp:effectExtent l="0" t="0" r="0" b="127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1125" cy="875030"/>
                        <a:chOff x="0" y="0"/>
                        <a:chExt cx="6521125" cy="875030"/>
                      </a:xfrm>
                    </wpg:grpSpPr>
                    <pic:pic xmlns:pic="http://schemas.openxmlformats.org/drawingml/2006/picture">
                      <pic:nvPicPr>
                        <pic:cNvPr id="6" name="Obrázek 6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8905" cy="8750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7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1084891" y="559442"/>
                          <a:ext cx="5436234" cy="217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B98CE" w14:textId="77777777" w:rsidR="00F7417F" w:rsidRDefault="00F7417F" w:rsidP="00DD4769">
                            <w:pPr>
                              <w:pStyle w:val="HLAV"/>
                            </w:pPr>
                            <w:r w:rsidRPr="00C0271D">
                              <w:t xml:space="preserve">Broučkova 372, </w:t>
                            </w:r>
                            <w:r>
                              <w:t xml:space="preserve">Příluky, </w:t>
                            </w:r>
                            <w:r w:rsidRPr="00C0271D">
                              <w:t xml:space="preserve">760 01 Zlín, tel.: 577 008 111, e-mail: </w:t>
                            </w:r>
                            <w:hyperlink r:id="rId2" w:history="1">
                              <w:r w:rsidR="006866DF" w:rsidRPr="00DD5831">
                                <w:rPr>
                                  <w:rStyle w:val="Hypertextovodkaz"/>
                                </w:rPr>
                                <w:t>info@szszlin.cz</w:t>
                              </w:r>
                            </w:hyperlink>
                            <w:r w:rsidR="006866DF">
                              <w:t xml:space="preserve">, </w:t>
                            </w:r>
                            <w:hyperlink r:id="rId3" w:history="1">
                              <w:r w:rsidR="006866DF" w:rsidRPr="00DD5831">
                                <w:rPr>
                                  <w:rStyle w:val="Hypertextovodkaz"/>
                                </w:rPr>
                                <w:t>www.szszlin.cz</w:t>
                              </w:r>
                            </w:hyperlink>
                            <w:r w:rsidR="006866DF" w:rsidRPr="00DD5831">
                              <w:rPr>
                                <w:rStyle w:val="Hypertextovodkaz"/>
                              </w:rPr>
                              <w:t xml:space="preserve">; </w:t>
                            </w:r>
                            <w:r w:rsidR="006866DF" w:rsidRPr="00DD5831">
                              <w:t>ID schránky</w:t>
                            </w:r>
                            <w:r w:rsidR="006866DF">
                              <w:t xml:space="preserve"> 4yrwp8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4C3145EF" id="Skupina 1" o:spid="_x0000_s1026" style="position:absolute;margin-left:0;margin-top:4.85pt;width:513.45pt;height:68.9pt;z-index:251658240;mso-width-relative:margin" coordsize="65211,87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6" o:spid="_x0000_s1027" type="#_x0000_t75" style="position:absolute;width:64789;height:8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left:10848;top:5594;width:54363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659B98CE" w14:textId="77777777" w:rsidR="00F7417F" w:rsidRDefault="00F7417F" w:rsidP="00DD4769">
                      <w:pPr>
                        <w:pStyle w:val="HLAV"/>
                      </w:pPr>
                      <w:r w:rsidRPr="00C0271D">
                        <w:t xml:space="preserve">Broučkova 372, </w:t>
                      </w:r>
                      <w:r>
                        <w:t xml:space="preserve">Příluky, </w:t>
                      </w:r>
                      <w:r w:rsidRPr="00C0271D">
                        <w:t xml:space="preserve">760 01 Zlín, tel.: 577 008 111, e-mail: </w:t>
                      </w:r>
                      <w:hyperlink r:id="rId5" w:history="1">
                        <w:r w:rsidR="006866DF" w:rsidRPr="00DD5831">
                          <w:rPr>
                            <w:rStyle w:val="Hypertextovodkaz"/>
                          </w:rPr>
                          <w:t>info@szszlin.cz</w:t>
                        </w:r>
                      </w:hyperlink>
                      <w:r w:rsidR="006866DF">
                        <w:t xml:space="preserve">, </w:t>
                      </w:r>
                      <w:hyperlink r:id="rId6" w:history="1">
                        <w:r w:rsidR="006866DF" w:rsidRPr="00DD5831">
                          <w:rPr>
                            <w:rStyle w:val="Hypertextovodkaz"/>
                          </w:rPr>
                          <w:t>www.szszlin.cz</w:t>
                        </w:r>
                      </w:hyperlink>
                      <w:r w:rsidR="006866DF" w:rsidRPr="00DD5831">
                        <w:rPr>
                          <w:rStyle w:val="Hypertextovodkaz"/>
                        </w:rPr>
                        <w:t xml:space="preserve">; </w:t>
                      </w:r>
                      <w:r w:rsidR="006866DF" w:rsidRPr="00DD5831">
                        <w:t>ID schránky</w:t>
                      </w:r>
                      <w:r w:rsidR="006866DF">
                        <w:t xml:space="preserve"> 4yrwp8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573E645" w14:textId="77777777" w:rsidR="00F7417F" w:rsidRDefault="00F741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F2D3D"/>
    <w:multiLevelType w:val="multilevel"/>
    <w:tmpl w:val="5644ECF2"/>
    <w:styleLink w:val="Styl1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7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" w15:restartNumberingAfterBreak="0">
    <w:nsid w:val="339924F8"/>
    <w:multiLevelType w:val="hybridMultilevel"/>
    <w:tmpl w:val="C9344EBC"/>
    <w:lvl w:ilvl="0" w:tplc="D39A5B2E">
      <w:start w:val="1"/>
      <w:numFmt w:val="bullet"/>
      <w:pStyle w:val="ODTA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477D0"/>
    <w:multiLevelType w:val="hybridMultilevel"/>
    <w:tmpl w:val="F3DE2DD4"/>
    <w:lvl w:ilvl="0" w:tplc="F1ECB022">
      <w:start w:val="1"/>
      <w:numFmt w:val="decimal"/>
      <w:pStyle w:val="NADP1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E2F01"/>
    <w:multiLevelType w:val="hybridMultilevel"/>
    <w:tmpl w:val="C1E2B576"/>
    <w:lvl w:ilvl="0" w:tplc="206E8A50">
      <w:start w:val="1"/>
      <w:numFmt w:val="bullet"/>
      <w:pStyle w:val="ODTAB2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F0DE7"/>
    <w:multiLevelType w:val="hybridMultilevel"/>
    <w:tmpl w:val="19B224F4"/>
    <w:lvl w:ilvl="0" w:tplc="2F8457EE">
      <w:start w:val="1"/>
      <w:numFmt w:val="bullet"/>
      <w:pStyle w:val="ODR2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B58C8"/>
    <w:multiLevelType w:val="multilevel"/>
    <w:tmpl w:val="98A0CAF4"/>
    <w:styleLink w:val="Styl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791353"/>
    <w:multiLevelType w:val="hybridMultilevel"/>
    <w:tmpl w:val="16283C22"/>
    <w:lvl w:ilvl="0" w:tplc="1F12525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21A27"/>
    <w:multiLevelType w:val="hybridMultilevel"/>
    <w:tmpl w:val="B2A4CE50"/>
    <w:lvl w:ilvl="0" w:tplc="6078682A">
      <w:start w:val="1"/>
      <w:numFmt w:val="bullet"/>
      <w:pStyle w:val="OD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D2764"/>
    <w:multiLevelType w:val="multilevel"/>
    <w:tmpl w:val="86E21950"/>
    <w:lvl w:ilvl="0">
      <w:start w:val="1"/>
      <w:numFmt w:val="decimal"/>
      <w:pStyle w:val="NORM1"/>
      <w:lvlText w:val="%1."/>
      <w:lvlJc w:val="left"/>
      <w:pPr>
        <w:ind w:left="510" w:hanging="340"/>
      </w:pPr>
      <w:rPr>
        <w:rFonts w:hint="default"/>
      </w:rPr>
    </w:lvl>
    <w:lvl w:ilvl="1">
      <w:start w:val="1"/>
      <w:numFmt w:val="lowerLetter"/>
      <w:pStyle w:val="NORMa"/>
      <w:lvlText w:val="%2)"/>
      <w:lvlJc w:val="left"/>
      <w:pPr>
        <w:tabs>
          <w:tab w:val="num" w:pos="624"/>
        </w:tabs>
        <w:ind w:left="964" w:hanging="340"/>
      </w:pPr>
      <w:rPr>
        <w:rFonts w:hint="default"/>
      </w:rPr>
    </w:lvl>
    <w:lvl w:ilvl="2">
      <w:start w:val="1"/>
      <w:numFmt w:val="lowerRoman"/>
      <w:pStyle w:val="NORMi"/>
      <w:lvlText w:val="%3)"/>
      <w:lvlJc w:val="right"/>
      <w:pPr>
        <w:ind w:left="1304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E766CF3"/>
    <w:multiLevelType w:val="multilevel"/>
    <w:tmpl w:val="8C7A90EA"/>
    <w:lvl w:ilvl="0">
      <w:start w:val="1"/>
      <w:numFmt w:val="decimal"/>
      <w:pStyle w:val="NORMb"/>
      <w:lvlText w:val="%1."/>
      <w:lvlJc w:val="left"/>
      <w:pPr>
        <w:ind w:left="5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8AD5428"/>
    <w:multiLevelType w:val="hybridMultilevel"/>
    <w:tmpl w:val="6C2AE44A"/>
    <w:lvl w:ilvl="0" w:tplc="AE0ECC82">
      <w:start w:val="1"/>
      <w:numFmt w:val="bullet"/>
      <w:pStyle w:val="ODR3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79F56FF6"/>
    <w:multiLevelType w:val="multilevel"/>
    <w:tmpl w:val="C4D0D6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892080645">
    <w:abstractNumId w:val="9"/>
  </w:num>
  <w:num w:numId="2" w16cid:durableId="1950820782">
    <w:abstractNumId w:val="0"/>
  </w:num>
  <w:num w:numId="3" w16cid:durableId="2008165286">
    <w:abstractNumId w:val="5"/>
  </w:num>
  <w:num w:numId="4" w16cid:durableId="131409469">
    <w:abstractNumId w:val="8"/>
  </w:num>
  <w:num w:numId="5" w16cid:durableId="70548889">
    <w:abstractNumId w:val="2"/>
  </w:num>
  <w:num w:numId="6" w16cid:durableId="1141457713">
    <w:abstractNumId w:val="7"/>
  </w:num>
  <w:num w:numId="7" w16cid:durableId="1434132290">
    <w:abstractNumId w:val="4"/>
  </w:num>
  <w:num w:numId="8" w16cid:durableId="570576871">
    <w:abstractNumId w:val="1"/>
  </w:num>
  <w:num w:numId="9" w16cid:durableId="1787113579">
    <w:abstractNumId w:val="3"/>
  </w:num>
  <w:num w:numId="10" w16cid:durableId="1148786302">
    <w:abstractNumId w:val="11"/>
  </w:num>
  <w:num w:numId="11" w16cid:durableId="2043744351">
    <w:abstractNumId w:val="10"/>
  </w:num>
  <w:num w:numId="12" w16cid:durableId="33993998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D2B"/>
    <w:rsid w:val="00001322"/>
    <w:rsid w:val="000073ED"/>
    <w:rsid w:val="000743CB"/>
    <w:rsid w:val="00080ABE"/>
    <w:rsid w:val="00095503"/>
    <w:rsid w:val="000A302A"/>
    <w:rsid w:val="000E306C"/>
    <w:rsid w:val="000F4438"/>
    <w:rsid w:val="00102838"/>
    <w:rsid w:val="00112E0C"/>
    <w:rsid w:val="00162140"/>
    <w:rsid w:val="001B4B13"/>
    <w:rsid w:val="001C33A6"/>
    <w:rsid w:val="001C3A03"/>
    <w:rsid w:val="001E5A84"/>
    <w:rsid w:val="001F10F3"/>
    <w:rsid w:val="00205A13"/>
    <w:rsid w:val="00285021"/>
    <w:rsid w:val="00285A0A"/>
    <w:rsid w:val="002876B3"/>
    <w:rsid w:val="002C24B8"/>
    <w:rsid w:val="003026C9"/>
    <w:rsid w:val="0031799B"/>
    <w:rsid w:val="00343C23"/>
    <w:rsid w:val="00354EF3"/>
    <w:rsid w:val="003D4DCA"/>
    <w:rsid w:val="0040385D"/>
    <w:rsid w:val="0045557A"/>
    <w:rsid w:val="004776EE"/>
    <w:rsid w:val="00487C2E"/>
    <w:rsid w:val="005137DD"/>
    <w:rsid w:val="00524F36"/>
    <w:rsid w:val="00551F15"/>
    <w:rsid w:val="005646CC"/>
    <w:rsid w:val="00564BFA"/>
    <w:rsid w:val="00571479"/>
    <w:rsid w:val="005903BC"/>
    <w:rsid w:val="005B05D8"/>
    <w:rsid w:val="005D737C"/>
    <w:rsid w:val="005D7941"/>
    <w:rsid w:val="005E6DB6"/>
    <w:rsid w:val="00600211"/>
    <w:rsid w:val="00642EF7"/>
    <w:rsid w:val="006656BF"/>
    <w:rsid w:val="006866DF"/>
    <w:rsid w:val="006A7F01"/>
    <w:rsid w:val="006D4CBB"/>
    <w:rsid w:val="006D544B"/>
    <w:rsid w:val="0072141F"/>
    <w:rsid w:val="00727E96"/>
    <w:rsid w:val="00751335"/>
    <w:rsid w:val="00765356"/>
    <w:rsid w:val="00765CD8"/>
    <w:rsid w:val="00770837"/>
    <w:rsid w:val="00785B4B"/>
    <w:rsid w:val="007923BA"/>
    <w:rsid w:val="007928C8"/>
    <w:rsid w:val="00795F6F"/>
    <w:rsid w:val="007B6A00"/>
    <w:rsid w:val="007E7342"/>
    <w:rsid w:val="008754B5"/>
    <w:rsid w:val="008A4CBC"/>
    <w:rsid w:val="008B53BB"/>
    <w:rsid w:val="008C39B6"/>
    <w:rsid w:val="008D69D5"/>
    <w:rsid w:val="00996EBF"/>
    <w:rsid w:val="009F28B5"/>
    <w:rsid w:val="00A06072"/>
    <w:rsid w:val="00A06C35"/>
    <w:rsid w:val="00A41255"/>
    <w:rsid w:val="00A5229B"/>
    <w:rsid w:val="00A53835"/>
    <w:rsid w:val="00AD08BF"/>
    <w:rsid w:val="00AE4275"/>
    <w:rsid w:val="00B074E6"/>
    <w:rsid w:val="00B27F15"/>
    <w:rsid w:val="00BA1FAD"/>
    <w:rsid w:val="00BC5072"/>
    <w:rsid w:val="00BF25A7"/>
    <w:rsid w:val="00BF29AA"/>
    <w:rsid w:val="00C0460F"/>
    <w:rsid w:val="00C339D0"/>
    <w:rsid w:val="00C76D17"/>
    <w:rsid w:val="00CA4A93"/>
    <w:rsid w:val="00CC2BAD"/>
    <w:rsid w:val="00D60C24"/>
    <w:rsid w:val="00D74C22"/>
    <w:rsid w:val="00D83727"/>
    <w:rsid w:val="00DC4B19"/>
    <w:rsid w:val="00DC6EDC"/>
    <w:rsid w:val="00DD4769"/>
    <w:rsid w:val="00DF2EE5"/>
    <w:rsid w:val="00DF5BE3"/>
    <w:rsid w:val="00E12871"/>
    <w:rsid w:val="00E71886"/>
    <w:rsid w:val="00ED0ABA"/>
    <w:rsid w:val="00F7417F"/>
    <w:rsid w:val="00FD3D2B"/>
    <w:rsid w:val="00FE4C4B"/>
    <w:rsid w:val="00FF0E30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067D10"/>
  <w15:chartTrackingRefBased/>
  <w15:docId w15:val="{1CF7F598-53D7-4435-B971-B021EC23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7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10" w:unhideWhenUsed="1" w:qFormat="1"/>
    <w:lsdException w:name="heading 5" w:semiHidden="1" w:uiPriority="11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semiHidden/>
    <w:rsid w:val="001F10F3"/>
    <w:rPr>
      <w:rFonts w:ascii="Arial" w:hAnsi="Arial" w:cs="Arial"/>
    </w:rPr>
  </w:style>
  <w:style w:type="paragraph" w:styleId="Nadpis1">
    <w:name w:val="heading 1"/>
    <w:aliases w:val="NADP 1"/>
    <w:basedOn w:val="Normln"/>
    <w:next w:val="NORM"/>
    <w:link w:val="Nadpis1Char"/>
    <w:uiPriority w:val="7"/>
    <w:qFormat/>
    <w:rsid w:val="007923BA"/>
    <w:pPr>
      <w:keepNext/>
      <w:keepLines/>
      <w:numPr>
        <w:numId w:val="10"/>
      </w:numPr>
      <w:spacing w:before="120" w:after="120" w:line="240" w:lineRule="auto"/>
      <w:contextualSpacing/>
      <w:outlineLvl w:val="0"/>
    </w:pPr>
    <w:rPr>
      <w:rFonts w:eastAsiaTheme="majorEastAsia"/>
      <w:b/>
      <w:sz w:val="28"/>
      <w:szCs w:val="20"/>
    </w:rPr>
  </w:style>
  <w:style w:type="paragraph" w:styleId="Nadpis2">
    <w:name w:val="heading 2"/>
    <w:aliases w:val="NADP 2"/>
    <w:basedOn w:val="Normln"/>
    <w:next w:val="NORM"/>
    <w:link w:val="Nadpis2Char"/>
    <w:uiPriority w:val="8"/>
    <w:qFormat/>
    <w:rsid w:val="007923BA"/>
    <w:pPr>
      <w:keepNext/>
      <w:keepLines/>
      <w:numPr>
        <w:ilvl w:val="1"/>
        <w:numId w:val="10"/>
      </w:numPr>
      <w:spacing w:before="100" w:after="100" w:line="240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"/>
    <w:link w:val="Nadpis3Char"/>
    <w:uiPriority w:val="9"/>
    <w:qFormat/>
    <w:rsid w:val="007923BA"/>
    <w:pPr>
      <w:keepNext/>
      <w:keepLines/>
      <w:numPr>
        <w:ilvl w:val="2"/>
        <w:numId w:val="10"/>
      </w:numPr>
      <w:spacing w:before="80" w:after="80" w:line="240" w:lineRule="auto"/>
      <w:contextualSpacing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"/>
    <w:link w:val="Nadpis4Char"/>
    <w:uiPriority w:val="10"/>
    <w:qFormat/>
    <w:rsid w:val="007923BA"/>
    <w:pPr>
      <w:keepNext/>
      <w:keepLines/>
      <w:numPr>
        <w:ilvl w:val="3"/>
        <w:numId w:val="10"/>
      </w:numPr>
      <w:spacing w:before="60" w:after="60" w:line="240" w:lineRule="auto"/>
      <w:contextualSpacing/>
      <w:outlineLvl w:val="3"/>
    </w:pPr>
    <w:rPr>
      <w:rFonts w:eastAsiaTheme="majorEastAsia" w:cstheme="majorBidi"/>
      <w:b/>
      <w:iCs/>
    </w:rPr>
  </w:style>
  <w:style w:type="paragraph" w:styleId="Nadpis5">
    <w:name w:val="heading 5"/>
    <w:basedOn w:val="Normln"/>
    <w:next w:val="NORM"/>
    <w:link w:val="Nadpis5Char"/>
    <w:uiPriority w:val="11"/>
    <w:qFormat/>
    <w:rsid w:val="007923BA"/>
    <w:pPr>
      <w:keepNext/>
      <w:keepLines/>
      <w:numPr>
        <w:ilvl w:val="4"/>
        <w:numId w:val="10"/>
      </w:numPr>
      <w:spacing w:before="60" w:after="60" w:line="240" w:lineRule="auto"/>
      <w:outlineLvl w:val="4"/>
    </w:pPr>
    <w:rPr>
      <w:rFonts w:eastAsiaTheme="majorEastAsia" w:cstheme="majorBidi"/>
      <w:b/>
      <w:sz w:val="20"/>
    </w:rPr>
  </w:style>
  <w:style w:type="paragraph" w:styleId="Nadpis6">
    <w:name w:val="heading 6"/>
    <w:basedOn w:val="Normln"/>
    <w:next w:val="Normln"/>
    <w:link w:val="Nadpis6Char"/>
    <w:uiPriority w:val="19"/>
    <w:semiHidden/>
    <w:qFormat/>
    <w:rsid w:val="007923BA"/>
    <w:pPr>
      <w:keepNext/>
      <w:keepLines/>
      <w:numPr>
        <w:ilvl w:val="5"/>
        <w:numId w:val="10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19"/>
    <w:semiHidden/>
    <w:qFormat/>
    <w:rsid w:val="007923BA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19"/>
    <w:semiHidden/>
    <w:qFormat/>
    <w:rsid w:val="007923BA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19"/>
    <w:semiHidden/>
    <w:qFormat/>
    <w:rsid w:val="007923BA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 1 Char"/>
    <w:basedOn w:val="Standardnpsmoodstavce"/>
    <w:link w:val="Nadpis1"/>
    <w:uiPriority w:val="7"/>
    <w:rsid w:val="007923BA"/>
    <w:rPr>
      <w:rFonts w:ascii="Arial" w:eastAsiaTheme="majorEastAsia" w:hAnsi="Arial" w:cs="Arial"/>
      <w:b/>
      <w:sz w:val="28"/>
      <w:szCs w:val="20"/>
    </w:rPr>
  </w:style>
  <w:style w:type="paragraph" w:customStyle="1" w:styleId="NORM">
    <w:name w:val="NORM"/>
    <w:basedOn w:val="Normln"/>
    <w:qFormat/>
    <w:rsid w:val="007923BA"/>
    <w:pPr>
      <w:spacing w:after="0" w:line="240" w:lineRule="auto"/>
      <w:jc w:val="both"/>
    </w:pPr>
    <w:rPr>
      <w:sz w:val="20"/>
    </w:rPr>
  </w:style>
  <w:style w:type="paragraph" w:customStyle="1" w:styleId="NORMB0">
    <w:name w:val="NORM B"/>
    <w:basedOn w:val="NORM"/>
    <w:next w:val="NORM"/>
    <w:uiPriority w:val="1"/>
    <w:qFormat/>
    <w:rsid w:val="007923BA"/>
    <w:rPr>
      <w:b/>
    </w:rPr>
  </w:style>
  <w:style w:type="character" w:customStyle="1" w:styleId="Nadpis2Char">
    <w:name w:val="Nadpis 2 Char"/>
    <w:aliases w:val="NADP 2 Char"/>
    <w:basedOn w:val="Standardnpsmoodstavce"/>
    <w:link w:val="Nadpis2"/>
    <w:uiPriority w:val="8"/>
    <w:rsid w:val="007923BA"/>
    <w:rPr>
      <w:rFonts w:ascii="Arial" w:eastAsiaTheme="majorEastAsia" w:hAnsi="Arial" w:cstheme="majorBidi"/>
      <w:b/>
      <w:sz w:val="26"/>
      <w:szCs w:val="26"/>
    </w:rPr>
  </w:style>
  <w:style w:type="paragraph" w:customStyle="1" w:styleId="NORM1">
    <w:name w:val="NORM 1"/>
    <w:basedOn w:val="NORM"/>
    <w:link w:val="NORM1Char"/>
    <w:uiPriority w:val="2"/>
    <w:qFormat/>
    <w:rsid w:val="007923BA"/>
    <w:pPr>
      <w:numPr>
        <w:numId w:val="4"/>
      </w:numPr>
    </w:pPr>
    <w:rPr>
      <w:rFonts w:eastAsiaTheme="majorEastAsia"/>
      <w:szCs w:val="20"/>
    </w:rPr>
  </w:style>
  <w:style w:type="character" w:customStyle="1" w:styleId="NORM1Char">
    <w:name w:val="NORM 1 Char"/>
    <w:basedOn w:val="Nadpis1Char"/>
    <w:link w:val="NORM1"/>
    <w:uiPriority w:val="2"/>
    <w:rsid w:val="007923BA"/>
    <w:rPr>
      <w:rFonts w:ascii="Arial" w:eastAsiaTheme="majorEastAsia" w:hAnsi="Arial" w:cs="Arial"/>
      <w:b w:val="0"/>
      <w:sz w:val="20"/>
      <w:szCs w:val="20"/>
    </w:rPr>
  </w:style>
  <w:style w:type="paragraph" w:customStyle="1" w:styleId="NORMb">
    <w:name w:val="NORM b"/>
    <w:basedOn w:val="Nadpis1"/>
    <w:link w:val="NORMbChar"/>
    <w:uiPriority w:val="3"/>
    <w:semiHidden/>
    <w:locked/>
    <w:rsid w:val="007923BA"/>
    <w:pPr>
      <w:numPr>
        <w:numId w:val="1"/>
      </w:numPr>
    </w:pPr>
  </w:style>
  <w:style w:type="character" w:customStyle="1" w:styleId="NORMbChar">
    <w:name w:val="NORM b Char"/>
    <w:basedOn w:val="Nadpis1Char"/>
    <w:link w:val="NORMb"/>
    <w:uiPriority w:val="3"/>
    <w:semiHidden/>
    <w:rsid w:val="000E306C"/>
    <w:rPr>
      <w:rFonts w:ascii="Arial" w:eastAsiaTheme="majorEastAsia" w:hAnsi="Arial" w:cs="Arial"/>
      <w:b/>
      <w:sz w:val="28"/>
      <w:szCs w:val="20"/>
    </w:rPr>
  </w:style>
  <w:style w:type="numbering" w:customStyle="1" w:styleId="Styl1">
    <w:name w:val="Styl1"/>
    <w:uiPriority w:val="99"/>
    <w:rsid w:val="007923BA"/>
    <w:pPr>
      <w:numPr>
        <w:numId w:val="2"/>
      </w:numPr>
    </w:pPr>
  </w:style>
  <w:style w:type="paragraph" w:customStyle="1" w:styleId="NORMa">
    <w:name w:val="NORM a"/>
    <w:basedOn w:val="NORM"/>
    <w:uiPriority w:val="3"/>
    <w:qFormat/>
    <w:rsid w:val="00DD4769"/>
    <w:pPr>
      <w:numPr>
        <w:ilvl w:val="1"/>
        <w:numId w:val="4"/>
      </w:numPr>
    </w:pPr>
  </w:style>
  <w:style w:type="numbering" w:customStyle="1" w:styleId="Styl2">
    <w:name w:val="Styl2"/>
    <w:uiPriority w:val="99"/>
    <w:rsid w:val="007923BA"/>
    <w:pPr>
      <w:numPr>
        <w:numId w:val="3"/>
      </w:numPr>
    </w:pPr>
  </w:style>
  <w:style w:type="paragraph" w:customStyle="1" w:styleId="NORMi">
    <w:name w:val="NORM i"/>
    <w:basedOn w:val="NORM"/>
    <w:uiPriority w:val="4"/>
    <w:qFormat/>
    <w:rsid w:val="00DD4769"/>
    <w:pPr>
      <w:numPr>
        <w:ilvl w:val="2"/>
        <w:numId w:val="4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7923BA"/>
    <w:rPr>
      <w:rFonts w:ascii="Arial" w:eastAsiaTheme="majorEastAsia" w:hAnsi="Arial" w:cstheme="majorBidi"/>
      <w:b/>
      <w:sz w:val="24"/>
      <w:szCs w:val="24"/>
    </w:rPr>
  </w:style>
  <w:style w:type="paragraph" w:customStyle="1" w:styleId="NADP11">
    <w:name w:val="NADP 11"/>
    <w:basedOn w:val="Nadpis1"/>
    <w:next w:val="NORM"/>
    <w:uiPriority w:val="24"/>
    <w:rsid w:val="007923BA"/>
    <w:rPr>
      <w:b w:val="0"/>
    </w:rPr>
  </w:style>
  <w:style w:type="paragraph" w:customStyle="1" w:styleId="NADP12">
    <w:name w:val="NADP 12"/>
    <w:basedOn w:val="NORM"/>
    <w:next w:val="NORM"/>
    <w:uiPriority w:val="25"/>
    <w:rsid w:val="007923BA"/>
    <w:pPr>
      <w:numPr>
        <w:numId w:val="5"/>
      </w:numPr>
    </w:pPr>
  </w:style>
  <w:style w:type="character" w:customStyle="1" w:styleId="Nadpis4Char">
    <w:name w:val="Nadpis 4 Char"/>
    <w:basedOn w:val="Standardnpsmoodstavce"/>
    <w:link w:val="Nadpis4"/>
    <w:uiPriority w:val="10"/>
    <w:rsid w:val="007923BA"/>
    <w:rPr>
      <w:rFonts w:ascii="Arial" w:eastAsiaTheme="majorEastAsia" w:hAnsi="Arial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11"/>
    <w:rsid w:val="007923BA"/>
    <w:rPr>
      <w:rFonts w:ascii="Arial" w:eastAsiaTheme="majorEastAsia" w:hAnsi="Arial" w:cstheme="majorBidi"/>
      <w:b/>
      <w:sz w:val="20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7923B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7923B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7923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7923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aliases w:val="NADP"/>
    <w:basedOn w:val="Normln"/>
    <w:next w:val="NORM"/>
    <w:link w:val="NzevChar"/>
    <w:uiPriority w:val="14"/>
    <w:qFormat/>
    <w:rsid w:val="009F28B5"/>
    <w:pPr>
      <w:spacing w:after="0" w:line="240" w:lineRule="auto"/>
      <w:contextualSpacing/>
      <w:jc w:val="both"/>
    </w:pPr>
    <w:rPr>
      <w:rFonts w:ascii="Arial Black" w:eastAsiaTheme="majorEastAsia" w:hAnsi="Arial Black" w:cstheme="majorBidi"/>
      <w:b/>
      <w:spacing w:val="-10"/>
      <w:kern w:val="28"/>
      <w:sz w:val="36"/>
      <w:szCs w:val="72"/>
    </w:rPr>
  </w:style>
  <w:style w:type="character" w:customStyle="1" w:styleId="NzevChar">
    <w:name w:val="Název Char"/>
    <w:aliases w:val="NADP Char"/>
    <w:basedOn w:val="Standardnpsmoodstavce"/>
    <w:link w:val="Nzev"/>
    <w:uiPriority w:val="14"/>
    <w:rsid w:val="009F28B5"/>
    <w:rPr>
      <w:rFonts w:ascii="Arial Black" w:eastAsiaTheme="majorEastAsia" w:hAnsi="Arial Black" w:cstheme="majorBidi"/>
      <w:b/>
      <w:spacing w:val="-10"/>
      <w:kern w:val="28"/>
      <w:sz w:val="36"/>
      <w:szCs w:val="72"/>
    </w:rPr>
  </w:style>
  <w:style w:type="paragraph" w:customStyle="1" w:styleId="ODR1">
    <w:name w:val="ODR 1"/>
    <w:basedOn w:val="NORM"/>
    <w:uiPriority w:val="15"/>
    <w:qFormat/>
    <w:rsid w:val="00DD4769"/>
    <w:pPr>
      <w:numPr>
        <w:numId w:val="6"/>
      </w:numPr>
      <w:ind w:left="851"/>
    </w:pPr>
  </w:style>
  <w:style w:type="paragraph" w:customStyle="1" w:styleId="ODR2">
    <w:name w:val="ODR 2"/>
    <w:basedOn w:val="NORM"/>
    <w:uiPriority w:val="16"/>
    <w:qFormat/>
    <w:rsid w:val="00DD4769"/>
    <w:pPr>
      <w:numPr>
        <w:numId w:val="7"/>
      </w:numPr>
      <w:ind w:left="1276"/>
    </w:pPr>
  </w:style>
  <w:style w:type="paragraph" w:customStyle="1" w:styleId="ODTAB1">
    <w:name w:val="ODTAB1"/>
    <w:basedOn w:val="NORM"/>
    <w:uiPriority w:val="18"/>
    <w:qFormat/>
    <w:rsid w:val="00DD4769"/>
    <w:pPr>
      <w:numPr>
        <w:numId w:val="8"/>
      </w:numPr>
    </w:pPr>
    <w:rPr>
      <w:sz w:val="16"/>
    </w:rPr>
  </w:style>
  <w:style w:type="paragraph" w:customStyle="1" w:styleId="ODTAB2">
    <w:name w:val="ODTAB2"/>
    <w:basedOn w:val="NORM"/>
    <w:uiPriority w:val="19"/>
    <w:qFormat/>
    <w:rsid w:val="00DD4769"/>
    <w:pPr>
      <w:numPr>
        <w:numId w:val="9"/>
      </w:numPr>
      <w:ind w:left="1134"/>
    </w:pPr>
    <w:rPr>
      <w:sz w:val="16"/>
    </w:rPr>
  </w:style>
  <w:style w:type="paragraph" w:customStyle="1" w:styleId="HLAV">
    <w:name w:val="HLAV"/>
    <w:basedOn w:val="NORM"/>
    <w:uiPriority w:val="12"/>
    <w:qFormat/>
    <w:rsid w:val="00DD4769"/>
    <w:rPr>
      <w:sz w:val="16"/>
    </w:rPr>
  </w:style>
  <w:style w:type="paragraph" w:customStyle="1" w:styleId="HLAVB">
    <w:name w:val="HLAVB"/>
    <w:basedOn w:val="NORM"/>
    <w:uiPriority w:val="13"/>
    <w:qFormat/>
    <w:rsid w:val="00DD4769"/>
    <w:rPr>
      <w:b/>
      <w:sz w:val="16"/>
    </w:rPr>
  </w:style>
  <w:style w:type="paragraph" w:styleId="Zhlav">
    <w:name w:val="header"/>
    <w:basedOn w:val="Normln"/>
    <w:link w:val="ZhlavChar"/>
    <w:uiPriority w:val="99"/>
    <w:unhideWhenUsed/>
    <w:rsid w:val="0079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23BA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79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23BA"/>
    <w:rPr>
      <w:rFonts w:ascii="Arial" w:hAnsi="Arial" w:cs="Arial"/>
    </w:rPr>
  </w:style>
  <w:style w:type="paragraph" w:customStyle="1" w:styleId="NADPOKNO">
    <w:name w:val="NADP OKNO"/>
    <w:basedOn w:val="Nadpis1"/>
    <w:uiPriority w:val="15"/>
    <w:semiHidden/>
    <w:rsid w:val="007923BA"/>
    <w:pPr>
      <w:ind w:left="431" w:hanging="431"/>
    </w:pPr>
    <w:rPr>
      <w:sz w:val="40"/>
    </w:rPr>
  </w:style>
  <w:style w:type="paragraph" w:customStyle="1" w:styleId="Styl3">
    <w:name w:val="Styl3"/>
    <w:basedOn w:val="HLAV"/>
    <w:rsid w:val="0031799B"/>
  </w:style>
  <w:style w:type="paragraph" w:customStyle="1" w:styleId="ODR3">
    <w:name w:val="ODR 3"/>
    <w:basedOn w:val="ODR2"/>
    <w:uiPriority w:val="17"/>
    <w:qFormat/>
    <w:rsid w:val="00343C23"/>
    <w:pPr>
      <w:numPr>
        <w:numId w:val="11"/>
      </w:numPr>
    </w:pPr>
  </w:style>
  <w:style w:type="paragraph" w:customStyle="1" w:styleId="Styl4">
    <w:name w:val="Styl4"/>
    <w:basedOn w:val="Styl3"/>
    <w:rsid w:val="0031799B"/>
  </w:style>
  <w:style w:type="table" w:styleId="Mkatabulky">
    <w:name w:val="Table Grid"/>
    <w:basedOn w:val="Normlntabulka"/>
    <w:uiPriority w:val="39"/>
    <w:rsid w:val="00C7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866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szlin.cz" TargetMode="External"/><Relationship Id="rId2" Type="http://schemas.openxmlformats.org/officeDocument/2006/relationships/hyperlink" Target="mailto:info@szszlin.cz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szszlin.cz" TargetMode="External"/><Relationship Id="rId5" Type="http://schemas.openxmlformats.org/officeDocument/2006/relationships/hyperlink" Target="mailto:info@szszlin.cz" TargetMode="External"/><Relationship Id="rId4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teska\Documents\Vlastn&#237;%20&#353;ablony%20Office\HLA%20&#268;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8BF436D5BE174EA69B77AA95DA5EDC" ma:contentTypeVersion="5" ma:contentTypeDescription="Vytvoří nový dokument" ma:contentTypeScope="" ma:versionID="973507081cf7aabc74d3e0f8b9ee487a">
  <xsd:schema xmlns:xsd="http://www.w3.org/2001/XMLSchema" xmlns:xs="http://www.w3.org/2001/XMLSchema" xmlns:p="http://schemas.microsoft.com/office/2006/metadata/properties" xmlns:ns2="7395b399-8763-480b-8bb8-6070a5c0ae28" targetNamespace="http://schemas.microsoft.com/office/2006/metadata/properties" ma:root="true" ma:fieldsID="5b1e9d77706d2f4bf94e4db1bb67344c" ns2:_="">
    <xsd:import namespace="7395b399-8763-480b-8bb8-6070a5c0ae28"/>
    <xsd:element name="properties">
      <xsd:complexType>
        <xsd:sequence>
          <xsd:element name="documentManagement">
            <xsd:complexType>
              <xsd:all>
                <xsd:element ref="ns2:STAV_x0020_DOKUMENTU1" minOccurs="0"/>
                <xsd:element ref="ns2:POPIS_x0020_DOKUMENTU1" minOccurs="0"/>
                <xsd:element ref="ns2:ROK" minOccurs="0"/>
                <xsd:element ref="ns2:OBOR_x0020_STUDIA_x0009_" minOccurs="0"/>
                <xsd:element ref="ns2:POZNAMKA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5b399-8763-480b-8bb8-6070a5c0ae28" elementFormDefault="qualified">
    <xsd:import namespace="http://schemas.microsoft.com/office/2006/documentManagement/types"/>
    <xsd:import namespace="http://schemas.microsoft.com/office/infopath/2007/PartnerControls"/>
    <xsd:element name="STAV_x0020_DOKUMENTU1" ma:index="8" nillable="true" ma:displayName="STAV DOKUMENTU1" ma:format="Dropdown" ma:internalName="STAV_x0020_DOKUMENTU1">
      <xsd:simpleType>
        <xsd:restriction base="dms:Choice">
          <xsd:enumeration value="AKTUALIZACE"/>
          <xsd:enumeration value="ARCHIV"/>
          <xsd:enumeration value="PLATNÝ"/>
          <xsd:enumeration value="TVORBA"/>
        </xsd:restriction>
      </xsd:simpleType>
    </xsd:element>
    <xsd:element name="POPIS_x0020_DOKUMENTU1" ma:index="9" nillable="true" ma:displayName="POPIS DOKUMENTU1" ma:internalName="POPIS_x0020_DOKUMENTU1">
      <xsd:simpleType>
        <xsd:restriction base="dms:Note">
          <xsd:maxLength value="255"/>
        </xsd:restriction>
      </xsd:simpleType>
    </xsd:element>
    <xsd:element name="ROK" ma:index="10" nillable="true" ma:displayName="ROK" ma:format="Dropdown" ma:internalName="ROK">
      <xsd:simpleType>
        <xsd:restriction base="dms:Choice"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  <xsd:enumeration value="2033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&quot;"/>
        </xsd:restriction>
      </xsd:simpleType>
    </xsd:element>
    <xsd:element name="OBOR_x0020_STUDIA_x0009_" ma:index="11" nillable="true" ma:displayName="OBOR STUDIA " ma:format="Dropdown" ma:internalName="OBOR_x0020_STUDIA_x0009_">
      <xsd:simpleType>
        <xsd:restriction base="dms:Choice">
          <xsd:enumeration value="OŠETŘOVATEL"/>
          <xsd:enumeration value="VŠEOBECNÁ DIPLOMOVANÁ SESTRA"/>
          <xsd:enumeration value="VŠEOBECNÁ DĚTSKÁ SESTRA"/>
          <xsd:enumeration value="PRAKTICKÁ SESTRA"/>
        </xsd:restriction>
      </xsd:simpleType>
    </xsd:element>
    <xsd:element name="POZNAMKA1" ma:index="12" nillable="true" ma:displayName="POZNÁMKA1" ma:internalName="POZNAMKA1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V_x0020_DOKUMENTU1 xmlns="7395b399-8763-480b-8bb8-6070a5c0ae28">PLATNÝ</STAV_x0020_DOKUMENTU1>
    <POPIS_x0020_DOKUMENTU1 xmlns="7395b399-8763-480b-8bb8-6070a5c0ae28">přihláška</POPIS_x0020_DOKUMENTU1>
    <ROK xmlns="7395b399-8763-480b-8bb8-6070a5c0ae28">2026</ROK>
    <OBOR_x0020_STUDIA_x0009_ xmlns="7395b399-8763-480b-8bb8-6070a5c0ae28">VŠEOBECNÁ DIPLOMOVANÁ SESTRA</OBOR_x0020_STUDIA_x0009_>
    <POZNAMKA1 xmlns="7395b399-8763-480b-8bb8-6070a5c0ae28" xsi:nil="true"/>
  </documentManagement>
</p:properties>
</file>

<file path=customXml/itemProps1.xml><?xml version="1.0" encoding="utf-8"?>
<ds:datastoreItem xmlns:ds="http://schemas.openxmlformats.org/officeDocument/2006/customXml" ds:itemID="{56EE7DA9-7AF9-4963-8EA9-5BD370EEDA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7B6011-A370-4563-ABCB-93B7E08870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5b399-8763-480b-8bb8-6070a5c0a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AE7208-1EBA-4B0B-92EC-1EED70EA6235}">
  <ds:schemaRefs>
    <ds:schemaRef ds:uri="http://schemas.microsoft.com/office/2006/metadata/properties"/>
    <ds:schemaRef ds:uri="http://schemas.microsoft.com/office/infopath/2007/PartnerControls"/>
    <ds:schemaRef ds:uri="7395b399-8763-480b-8bb8-6070a5c0ae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 Č</Template>
  <TotalTime>1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VÝCHOZÍ DOKUMENT rozšířený</vt:lpstr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VÝCHOZÍ DOKUMENT rozšířený</dc:title>
  <dc:subject/>
  <dc:creator>Hynek Steska</dc:creator>
  <cp:keywords/>
  <dc:description/>
  <cp:lastModifiedBy>Hynek Steska</cp:lastModifiedBy>
  <cp:revision>2</cp:revision>
  <cp:lastPrinted>2026-01-22T10:58:00Z</cp:lastPrinted>
  <dcterms:created xsi:type="dcterms:W3CDTF">2026-01-29T11:01:00Z</dcterms:created>
  <dcterms:modified xsi:type="dcterms:W3CDTF">2026-01-29T11:01:00Z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0x010100208BF436D5BE174EA69B77AA95DA5EDC</vt:lpwstr>
  </property>
  <property fmtid="{D5CDD505-2E9C-101B-9397-08002B2CF9AE}" pid="3" name="n311e49b84344c7d9563685a1e796243">
    <vt:lpwstr>Mgr. Hynek Stezka, ředitel školy|b9a9dba9-6c9b-4203-8975-93fc4d0148e8</vt:lpwstr>
  </property>
  <property fmtid="{D5CDD505-2E9C-101B-9397-08002B2CF9AE}" pid="4" name="_dlc_DocIdItemGuid">
    <vt:lpwstr>cc45f9c2-cddd-4ca1-a072-7aa67d2f7a6a</vt:lpwstr>
  </property>
  <property fmtid="{D5CDD505-2E9C-101B-9397-08002B2CF9AE}" pid="5" name="Zařazení dokumentu">
    <vt:lpwstr/>
  </property>
  <property fmtid="{D5CDD505-2E9C-101B-9397-08002B2CF9AE}" pid="6" name="Rozsah platnosti">
    <vt:lpwstr>22;#všichni pracovníci školy|6ee98376-69ae-44a5-b895-0206fdd277c1</vt:lpwstr>
  </property>
  <property fmtid="{D5CDD505-2E9C-101B-9397-08002B2CF9AE}" pid="7" name="Slozka">
    <vt:lpwstr>426;#ŠABLONY, VZORY|b231cf56-9547-4f92-9e89-0d6f010fa7bd;#360;#Šablona|21b3d338-9fff-4c81-8474-f6bbae0f244c</vt:lpwstr>
  </property>
  <property fmtid="{D5CDD505-2E9C-101B-9397-08002B2CF9AE}" pid="8" name="he7bfeb2bad343699f71e445f714dbcc">
    <vt:lpwstr/>
  </property>
  <property fmtid="{D5CDD505-2E9C-101B-9397-08002B2CF9AE}" pid="9" name="Zařazení0">
    <vt:lpwstr/>
  </property>
  <property fmtid="{D5CDD505-2E9C-101B-9397-08002B2CF9AE}" pid="10" name="Oblast dokumentu">
    <vt:lpwstr/>
  </property>
  <property fmtid="{D5CDD505-2E9C-101B-9397-08002B2CF9AE}" pid="11" name="Schválil orgán">
    <vt:lpwstr>21;#Mgr. Hynek Stezka, ředitel školy|b9a9dba9-6c9b-4203-8975-93fc4d0148e8</vt:lpwstr>
  </property>
  <property fmtid="{D5CDD505-2E9C-101B-9397-08002B2CF9AE}" pid="12" name="OBOR STUDIA">
    <vt:lpwstr>VŠEOBECNÁ DIPLOMOVANÁ SESTRA</vt:lpwstr>
  </property>
</Properties>
</file>