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12" w:rsidRDefault="00C56912" w:rsidP="003629F2"/>
    <w:p w:rsidR="003629F2" w:rsidRDefault="003629F2" w:rsidP="003629F2"/>
    <w:p w:rsidR="003629F2" w:rsidRDefault="003629F2" w:rsidP="003629F2"/>
    <w:p w:rsidR="003629F2" w:rsidRDefault="003629F2" w:rsidP="003629F2"/>
    <w:p w:rsidR="003629F2" w:rsidRPr="00061BB1" w:rsidRDefault="003629F2" w:rsidP="00F24095">
      <w:pPr>
        <w:pStyle w:val="Nzev"/>
      </w:pPr>
      <w:r w:rsidRPr="00F24095">
        <w:t>SMLOUVA</w:t>
      </w:r>
      <w:r w:rsidRPr="00061BB1">
        <w:t xml:space="preserve"> O DÍLO</w:t>
      </w:r>
    </w:p>
    <w:p w:rsidR="003629F2" w:rsidRPr="00061BB1" w:rsidRDefault="003629F2" w:rsidP="00F06E7C">
      <w:pPr>
        <w:jc w:val="center"/>
      </w:pPr>
      <w:r w:rsidRPr="00465F3E">
        <w:t xml:space="preserve">uzavřená dle § </w:t>
      </w:r>
      <w:smartTag w:uri="urn:schemas-microsoft-com:office:smarttags" w:element="metricconverter">
        <w:smartTagPr>
          <w:attr w:name="ProductID" w:val="536 a"/>
        </w:smartTagPr>
        <w:r w:rsidRPr="00465F3E">
          <w:t>536 a</w:t>
        </w:r>
      </w:smartTag>
      <w:r w:rsidRPr="00465F3E">
        <w:t xml:space="preserve"> n. zákona č. 513/1991 Sb., obchodní zákoník, ve znění pozdějších předpisů</w:t>
      </w:r>
    </w:p>
    <w:p w:rsidR="003629F2" w:rsidRDefault="003629F2" w:rsidP="003629F2"/>
    <w:p w:rsidR="00F24095" w:rsidRDefault="00F24095" w:rsidP="003629F2"/>
    <w:p w:rsidR="00F24095" w:rsidRDefault="00F24095" w:rsidP="003629F2"/>
    <w:p w:rsidR="003629F2" w:rsidRPr="00061BB1" w:rsidRDefault="003629F2" w:rsidP="003629F2">
      <w:pPr>
        <w:pStyle w:val="Nadpis1"/>
      </w:pPr>
      <w:r w:rsidRPr="00061BB1">
        <w:t>Smluvní st</w:t>
      </w:r>
      <w:r>
        <w:t>rany a identifikační údaje díla</w:t>
      </w:r>
    </w:p>
    <w:tbl>
      <w:tblPr>
        <w:tblW w:w="0" w:type="auto"/>
        <w:tblLook w:val="04A0" w:firstRow="1" w:lastRow="0" w:firstColumn="1" w:lastColumn="0" w:noHBand="0" w:noVBand="1"/>
      </w:tblPr>
      <w:tblGrid>
        <w:gridCol w:w="2835"/>
        <w:gridCol w:w="7371"/>
      </w:tblGrid>
      <w:tr w:rsidR="003629F2" w:rsidRPr="000343C7" w:rsidTr="00F24095">
        <w:trPr>
          <w:trHeight w:val="340"/>
        </w:trPr>
        <w:tc>
          <w:tcPr>
            <w:tcW w:w="2835" w:type="dxa"/>
            <w:vAlign w:val="center"/>
          </w:tcPr>
          <w:p w:rsidR="003629F2" w:rsidRPr="000343C7" w:rsidRDefault="003629F2" w:rsidP="00BC4CE5">
            <w:pPr>
              <w:pStyle w:val="Bezmezer"/>
            </w:pPr>
            <w:r w:rsidRPr="000343C7">
              <w:t xml:space="preserve">Název </w:t>
            </w:r>
            <w:r>
              <w:t>organizace:</w:t>
            </w:r>
          </w:p>
        </w:tc>
        <w:tc>
          <w:tcPr>
            <w:tcW w:w="7371" w:type="dxa"/>
            <w:vAlign w:val="center"/>
          </w:tcPr>
          <w:p w:rsidR="003629F2" w:rsidRPr="000343C7" w:rsidRDefault="003629F2" w:rsidP="00BC4CE5">
            <w:r w:rsidRPr="000343C7">
              <w:t>Střední zdravotnická škola a Vyšší odborná škola zdravotnická Zlín</w:t>
            </w:r>
          </w:p>
        </w:tc>
      </w:tr>
      <w:tr w:rsidR="003629F2" w:rsidRPr="000343C7" w:rsidTr="00F24095">
        <w:trPr>
          <w:trHeight w:val="340"/>
        </w:trPr>
        <w:tc>
          <w:tcPr>
            <w:tcW w:w="2835" w:type="dxa"/>
            <w:vAlign w:val="center"/>
          </w:tcPr>
          <w:p w:rsidR="003629F2" w:rsidRPr="000343C7" w:rsidRDefault="003629F2" w:rsidP="00BC4CE5">
            <w:pPr>
              <w:pStyle w:val="Bezmezer"/>
            </w:pPr>
            <w:r w:rsidRPr="000343C7">
              <w:t>Sídlo</w:t>
            </w:r>
            <w:r>
              <w:t>:</w:t>
            </w:r>
          </w:p>
        </w:tc>
        <w:tc>
          <w:tcPr>
            <w:tcW w:w="7371" w:type="dxa"/>
            <w:vAlign w:val="center"/>
          </w:tcPr>
          <w:p w:rsidR="003629F2" w:rsidRPr="000343C7" w:rsidRDefault="003629F2" w:rsidP="00BC4CE5">
            <w:r w:rsidRPr="000343C7">
              <w:t>Broučkova 372, Zlín, 760 01</w:t>
            </w:r>
          </w:p>
        </w:tc>
      </w:tr>
      <w:tr w:rsidR="003629F2" w:rsidRPr="000343C7" w:rsidTr="00F24095">
        <w:trPr>
          <w:trHeight w:val="340"/>
        </w:trPr>
        <w:tc>
          <w:tcPr>
            <w:tcW w:w="2835" w:type="dxa"/>
            <w:vAlign w:val="center"/>
          </w:tcPr>
          <w:p w:rsidR="003629F2" w:rsidRPr="000343C7" w:rsidRDefault="003629F2" w:rsidP="00BC4CE5">
            <w:pPr>
              <w:pStyle w:val="Bezmezer"/>
            </w:pPr>
            <w:r w:rsidRPr="000343C7">
              <w:t>Identifikační číslo</w:t>
            </w:r>
            <w:r>
              <w:t>:</w:t>
            </w:r>
          </w:p>
        </w:tc>
        <w:tc>
          <w:tcPr>
            <w:tcW w:w="7371" w:type="dxa"/>
            <w:vAlign w:val="center"/>
          </w:tcPr>
          <w:p w:rsidR="003629F2" w:rsidRPr="000343C7" w:rsidRDefault="003629F2" w:rsidP="00BC4CE5">
            <w:r w:rsidRPr="000343C7">
              <w:t>00226319</w:t>
            </w:r>
          </w:p>
        </w:tc>
      </w:tr>
      <w:tr w:rsidR="003629F2" w:rsidRPr="000343C7" w:rsidTr="00F24095">
        <w:trPr>
          <w:trHeight w:val="340"/>
        </w:trPr>
        <w:tc>
          <w:tcPr>
            <w:tcW w:w="2835" w:type="dxa"/>
            <w:vAlign w:val="center"/>
          </w:tcPr>
          <w:p w:rsidR="003629F2" w:rsidRPr="000343C7" w:rsidRDefault="003629F2" w:rsidP="00BC4CE5">
            <w:pPr>
              <w:pStyle w:val="Bezmezer"/>
            </w:pPr>
            <w:r>
              <w:t>Jejímž jménem jedná:</w:t>
            </w:r>
          </w:p>
        </w:tc>
        <w:tc>
          <w:tcPr>
            <w:tcW w:w="7371" w:type="dxa"/>
            <w:vAlign w:val="center"/>
          </w:tcPr>
          <w:p w:rsidR="003629F2" w:rsidRPr="000343C7" w:rsidRDefault="003629F2" w:rsidP="00BC4CE5">
            <w:r w:rsidRPr="000343C7">
              <w:t>Mgr. Hynek Steska</w:t>
            </w:r>
          </w:p>
        </w:tc>
      </w:tr>
      <w:tr w:rsidR="003629F2" w:rsidRPr="000343C7" w:rsidTr="00F24095">
        <w:trPr>
          <w:trHeight w:val="340"/>
        </w:trPr>
        <w:tc>
          <w:tcPr>
            <w:tcW w:w="2835" w:type="dxa"/>
            <w:vAlign w:val="center"/>
          </w:tcPr>
          <w:p w:rsidR="003629F2" w:rsidRDefault="003629F2" w:rsidP="00BC4CE5">
            <w:pPr>
              <w:pStyle w:val="Bezmezer"/>
            </w:pPr>
            <w:r w:rsidRPr="00061BB1">
              <w:t>Bankovní ústav</w:t>
            </w:r>
            <w:r>
              <w:t>:</w:t>
            </w:r>
          </w:p>
        </w:tc>
        <w:tc>
          <w:tcPr>
            <w:tcW w:w="7371" w:type="dxa"/>
            <w:vAlign w:val="center"/>
          </w:tcPr>
          <w:p w:rsidR="003629F2" w:rsidRPr="000343C7" w:rsidRDefault="003629F2" w:rsidP="00BC4CE5">
            <w:r w:rsidRPr="00061BB1">
              <w:t>KB Zlín</w:t>
            </w:r>
          </w:p>
        </w:tc>
      </w:tr>
      <w:tr w:rsidR="003629F2" w:rsidRPr="000343C7" w:rsidTr="00F24095">
        <w:trPr>
          <w:trHeight w:val="340"/>
        </w:trPr>
        <w:tc>
          <w:tcPr>
            <w:tcW w:w="2835" w:type="dxa"/>
            <w:vAlign w:val="center"/>
          </w:tcPr>
          <w:p w:rsidR="003629F2" w:rsidRPr="000343C7" w:rsidRDefault="003629F2" w:rsidP="00BC4CE5">
            <w:pPr>
              <w:pStyle w:val="Bezmezer"/>
            </w:pPr>
            <w:r w:rsidRPr="00061BB1">
              <w:t>Číslo účtu:</w:t>
            </w:r>
          </w:p>
        </w:tc>
        <w:tc>
          <w:tcPr>
            <w:tcW w:w="7371" w:type="dxa"/>
            <w:vAlign w:val="center"/>
          </w:tcPr>
          <w:p w:rsidR="003629F2" w:rsidRPr="000343C7" w:rsidRDefault="003629F2" w:rsidP="00BC4CE5">
            <w:r w:rsidRPr="00061BB1">
              <w:t>14634-661/0100</w:t>
            </w:r>
          </w:p>
        </w:tc>
      </w:tr>
      <w:tr w:rsidR="003629F2" w:rsidRPr="000343C7" w:rsidTr="00F24095">
        <w:trPr>
          <w:trHeight w:val="340"/>
        </w:trPr>
        <w:tc>
          <w:tcPr>
            <w:tcW w:w="2835" w:type="dxa"/>
            <w:vAlign w:val="center"/>
          </w:tcPr>
          <w:p w:rsidR="003629F2" w:rsidRPr="000343C7" w:rsidRDefault="003629F2" w:rsidP="00BC4CE5">
            <w:pPr>
              <w:pStyle w:val="Bezmezer"/>
            </w:pPr>
            <w:r w:rsidRPr="000343C7">
              <w:t>Telefon:</w:t>
            </w:r>
          </w:p>
        </w:tc>
        <w:tc>
          <w:tcPr>
            <w:tcW w:w="7371" w:type="dxa"/>
            <w:vAlign w:val="center"/>
          </w:tcPr>
          <w:p w:rsidR="003629F2" w:rsidRPr="000343C7" w:rsidRDefault="003629F2" w:rsidP="00BC4CE5">
            <w:r w:rsidRPr="000343C7">
              <w:t>+420 577 008 111</w:t>
            </w:r>
          </w:p>
        </w:tc>
      </w:tr>
      <w:tr w:rsidR="003629F2" w:rsidRPr="000343C7" w:rsidTr="00F24095">
        <w:trPr>
          <w:trHeight w:val="340"/>
        </w:trPr>
        <w:tc>
          <w:tcPr>
            <w:tcW w:w="2835" w:type="dxa"/>
            <w:vAlign w:val="center"/>
          </w:tcPr>
          <w:p w:rsidR="003629F2" w:rsidRPr="000343C7" w:rsidRDefault="003629F2" w:rsidP="00BC4CE5">
            <w:pPr>
              <w:pStyle w:val="Bezmezer"/>
            </w:pPr>
            <w:r w:rsidRPr="000343C7">
              <w:t>E-mail:</w:t>
            </w:r>
            <w:r w:rsidRPr="000343C7">
              <w:tab/>
            </w:r>
          </w:p>
        </w:tc>
        <w:tc>
          <w:tcPr>
            <w:tcW w:w="7371" w:type="dxa"/>
            <w:vAlign w:val="center"/>
          </w:tcPr>
          <w:p w:rsidR="003629F2" w:rsidRPr="000343C7" w:rsidRDefault="00351E4B" w:rsidP="00BC4CE5">
            <w:hyperlink r:id="rId11" w:history="1">
              <w:proofErr w:type="spellStart"/>
              <w:r w:rsidR="003629F2" w:rsidRPr="000343C7">
                <w:rPr>
                  <w:rStyle w:val="Hypertextovodkaz"/>
                </w:rPr>
                <w:t>hynek.steska@szszlin.cz</w:t>
              </w:r>
              <w:proofErr w:type="spellEnd"/>
            </w:hyperlink>
          </w:p>
        </w:tc>
      </w:tr>
    </w:tbl>
    <w:p w:rsidR="003629F2" w:rsidRDefault="003629F2" w:rsidP="003629F2">
      <w:r>
        <w:t>(dále objednatel)</w:t>
      </w:r>
    </w:p>
    <w:p w:rsidR="003629F2" w:rsidRDefault="003629F2" w:rsidP="003629F2"/>
    <w:p w:rsidR="00BC4CE5" w:rsidRDefault="00BC4CE5" w:rsidP="003629F2"/>
    <w:p w:rsidR="00F24095" w:rsidRDefault="00F24095" w:rsidP="003629F2"/>
    <w:tbl>
      <w:tblPr>
        <w:tblW w:w="0" w:type="auto"/>
        <w:tblLook w:val="04A0" w:firstRow="1" w:lastRow="0" w:firstColumn="1" w:lastColumn="0" w:noHBand="0" w:noVBand="1"/>
      </w:tblPr>
      <w:tblGrid>
        <w:gridCol w:w="2835"/>
        <w:gridCol w:w="7513"/>
      </w:tblGrid>
      <w:tr w:rsidR="00BC4CE5" w:rsidRPr="000343C7" w:rsidTr="00F24095">
        <w:trPr>
          <w:trHeight w:val="340"/>
        </w:trPr>
        <w:tc>
          <w:tcPr>
            <w:tcW w:w="2835" w:type="dxa"/>
          </w:tcPr>
          <w:p w:rsidR="00BC4CE5" w:rsidRPr="000343C7" w:rsidRDefault="00BC4CE5" w:rsidP="00BC4CE5">
            <w:pPr>
              <w:pStyle w:val="Bezmezer"/>
            </w:pPr>
            <w:r w:rsidRPr="000343C7">
              <w:t xml:space="preserve">Název </w:t>
            </w:r>
            <w:r>
              <w:t>firmy:</w:t>
            </w:r>
          </w:p>
        </w:tc>
        <w:tc>
          <w:tcPr>
            <w:tcW w:w="7513" w:type="dxa"/>
          </w:tcPr>
          <w:p w:rsidR="00BC4CE5" w:rsidRPr="000343C7" w:rsidRDefault="00BC4CE5" w:rsidP="0095247C"/>
        </w:tc>
      </w:tr>
      <w:tr w:rsidR="00BC4CE5" w:rsidRPr="000343C7" w:rsidTr="00F24095">
        <w:trPr>
          <w:trHeight w:val="340"/>
        </w:trPr>
        <w:tc>
          <w:tcPr>
            <w:tcW w:w="2835" w:type="dxa"/>
            <w:vAlign w:val="center"/>
          </w:tcPr>
          <w:p w:rsidR="00BC4CE5" w:rsidRPr="000343C7" w:rsidRDefault="00BC4CE5" w:rsidP="00BC4CE5">
            <w:pPr>
              <w:pStyle w:val="Bezmezer"/>
            </w:pPr>
            <w:r w:rsidRPr="000343C7">
              <w:t>Sídlo</w:t>
            </w:r>
            <w:r>
              <w:t>:</w:t>
            </w:r>
          </w:p>
        </w:tc>
        <w:tc>
          <w:tcPr>
            <w:tcW w:w="7513" w:type="dxa"/>
            <w:vAlign w:val="center"/>
          </w:tcPr>
          <w:p w:rsidR="00BC4CE5" w:rsidRPr="000343C7" w:rsidRDefault="00465F3E" w:rsidP="00BC4CE5">
            <w:r w:rsidRPr="00465F3E">
              <w:rPr>
                <w:highlight w:val="yellow"/>
              </w:rPr>
              <w:t>…</w:t>
            </w:r>
          </w:p>
        </w:tc>
      </w:tr>
      <w:tr w:rsidR="00BC4CE5" w:rsidRPr="000343C7" w:rsidTr="00F24095">
        <w:trPr>
          <w:trHeight w:val="340"/>
        </w:trPr>
        <w:tc>
          <w:tcPr>
            <w:tcW w:w="2835" w:type="dxa"/>
            <w:vAlign w:val="center"/>
          </w:tcPr>
          <w:p w:rsidR="00BC4CE5" w:rsidRPr="000343C7" w:rsidRDefault="00BC4CE5" w:rsidP="00BC4CE5">
            <w:pPr>
              <w:pStyle w:val="Bezmezer"/>
            </w:pPr>
            <w:r w:rsidRPr="00061BB1">
              <w:t>Statutární orgán</w:t>
            </w:r>
            <w:r>
              <w:t>:</w:t>
            </w:r>
          </w:p>
        </w:tc>
        <w:tc>
          <w:tcPr>
            <w:tcW w:w="7513" w:type="dxa"/>
            <w:vAlign w:val="center"/>
          </w:tcPr>
          <w:p w:rsidR="00BC4CE5" w:rsidRPr="000343C7" w:rsidRDefault="00465F3E" w:rsidP="00BC4CE5">
            <w:r w:rsidRPr="00465F3E">
              <w:rPr>
                <w:highlight w:val="yellow"/>
              </w:rPr>
              <w:t>…</w:t>
            </w:r>
          </w:p>
        </w:tc>
      </w:tr>
      <w:tr w:rsidR="00BC4CE5" w:rsidRPr="000343C7" w:rsidTr="00F24095">
        <w:trPr>
          <w:trHeight w:val="340"/>
        </w:trPr>
        <w:tc>
          <w:tcPr>
            <w:tcW w:w="2835" w:type="dxa"/>
            <w:vAlign w:val="center"/>
          </w:tcPr>
          <w:p w:rsidR="00BC4CE5" w:rsidRPr="000343C7" w:rsidRDefault="00BC4CE5" w:rsidP="00BC4CE5">
            <w:pPr>
              <w:pStyle w:val="Bezmezer"/>
            </w:pPr>
            <w:r w:rsidRPr="00061BB1">
              <w:t>Zapsán v obchodním rejstříku</w:t>
            </w:r>
          </w:p>
        </w:tc>
        <w:tc>
          <w:tcPr>
            <w:tcW w:w="7513" w:type="dxa"/>
            <w:vAlign w:val="center"/>
          </w:tcPr>
          <w:p w:rsidR="00BC4CE5" w:rsidRPr="000343C7" w:rsidRDefault="00BC4CE5" w:rsidP="00BC4CE5">
            <w:proofErr w:type="gramStart"/>
            <w:r w:rsidRPr="00061BB1">
              <w:t>vedeném</w:t>
            </w:r>
            <w:proofErr w:type="gramEnd"/>
            <w:r w:rsidRPr="00061BB1">
              <w:t xml:space="preserve"> u KS</w:t>
            </w:r>
            <w:r>
              <w:t xml:space="preserve"> v </w:t>
            </w:r>
            <w:sdt>
              <w:sdtPr>
                <w:id w:val="-1129012088"/>
                <w:placeholder>
                  <w:docPart w:val="DefaultPlaceholder_-1854013440"/>
                </w:placeholder>
                <w:showingPlcHdr/>
                <w:text/>
              </w:sdtPr>
              <w:sdtEndPr/>
              <w:sdtContent>
                <w:r w:rsidRPr="00345F8B">
                  <w:rPr>
                    <w:rStyle w:val="Zstupntext"/>
                    <w:rFonts w:eastAsiaTheme="minorHAnsi"/>
                  </w:rPr>
                  <w:t>Klikněte nebo klepněte sem a zadejte text.</w:t>
                </w:r>
              </w:sdtContent>
            </w:sdt>
            <w:r w:rsidRPr="00061BB1">
              <w:t xml:space="preserve">, oddíl </w:t>
            </w:r>
            <w:sdt>
              <w:sdtPr>
                <w:id w:val="-1555071443"/>
                <w:placeholder>
                  <w:docPart w:val="DefaultPlaceholder_-1854013440"/>
                </w:placeholder>
                <w:showingPlcHdr/>
                <w:text/>
              </w:sdtPr>
              <w:sdtEndPr/>
              <w:sdtContent>
                <w:r w:rsidRPr="00345F8B">
                  <w:rPr>
                    <w:rStyle w:val="Zstupntext"/>
                    <w:rFonts w:eastAsiaTheme="minorHAnsi"/>
                  </w:rPr>
                  <w:t>Klikněte nebo klepněte sem a zadejte text.</w:t>
                </w:r>
              </w:sdtContent>
            </w:sdt>
            <w:r>
              <w:t xml:space="preserve">, </w:t>
            </w:r>
            <w:r w:rsidRPr="00061BB1">
              <w:t>vložka</w:t>
            </w:r>
            <w:r>
              <w:t xml:space="preserve"> </w:t>
            </w:r>
            <w:sdt>
              <w:sdtPr>
                <w:id w:val="-727683409"/>
                <w:placeholder>
                  <w:docPart w:val="DefaultPlaceholder_-1854013440"/>
                </w:placeholder>
                <w:showingPlcHdr/>
                <w:text/>
              </w:sdtPr>
              <w:sdtEndPr/>
              <w:sdtContent>
                <w:r w:rsidRPr="00345F8B">
                  <w:rPr>
                    <w:rStyle w:val="Zstupntext"/>
                    <w:rFonts w:eastAsiaTheme="minorHAnsi"/>
                  </w:rPr>
                  <w:t>Klikněte nebo klepněte sem a zadejte text.</w:t>
                </w:r>
              </w:sdtContent>
            </w:sdt>
          </w:p>
        </w:tc>
      </w:tr>
      <w:tr w:rsidR="00465F3E" w:rsidRPr="000343C7" w:rsidTr="00465F3E">
        <w:trPr>
          <w:trHeight w:val="382"/>
        </w:trPr>
        <w:tc>
          <w:tcPr>
            <w:tcW w:w="2835" w:type="dxa"/>
            <w:vMerge w:val="restart"/>
            <w:vAlign w:val="center"/>
          </w:tcPr>
          <w:p w:rsidR="00465F3E" w:rsidRPr="00BC4CE5" w:rsidRDefault="00465F3E" w:rsidP="00BC4CE5">
            <w:pPr>
              <w:pStyle w:val="Bezmezer"/>
            </w:pPr>
            <w:r w:rsidRPr="00BC4CE5">
              <w:t>Osoby oprávněné jednat</w:t>
            </w:r>
            <w:r w:rsidRPr="00061BB1">
              <w:t xml:space="preserve"> ve věcech smluvních</w:t>
            </w:r>
            <w:r>
              <w:t>:</w:t>
            </w:r>
          </w:p>
          <w:p w:rsidR="00465F3E" w:rsidRPr="00061BB1" w:rsidRDefault="00465F3E" w:rsidP="00BC4CE5">
            <w:pPr>
              <w:pStyle w:val="Bezmezer"/>
            </w:pPr>
            <w:r w:rsidRPr="00BC4CE5">
              <w:t>Osoby oprávněné jednat</w:t>
            </w:r>
            <w:r w:rsidRPr="00061BB1">
              <w:t xml:space="preserve"> ve věcech </w:t>
            </w:r>
            <w:r>
              <w:t>technických:</w:t>
            </w:r>
          </w:p>
        </w:tc>
        <w:tc>
          <w:tcPr>
            <w:tcW w:w="7513" w:type="dxa"/>
            <w:vAlign w:val="center"/>
          </w:tcPr>
          <w:p w:rsidR="00465F3E" w:rsidRPr="00061BB1" w:rsidRDefault="00465F3E" w:rsidP="00BC4CE5">
            <w:r w:rsidRPr="00465F3E">
              <w:rPr>
                <w:highlight w:val="yellow"/>
              </w:rPr>
              <w:t>…</w:t>
            </w:r>
          </w:p>
        </w:tc>
      </w:tr>
      <w:tr w:rsidR="00465F3E" w:rsidRPr="000343C7" w:rsidTr="00F24095">
        <w:trPr>
          <w:trHeight w:val="382"/>
        </w:trPr>
        <w:tc>
          <w:tcPr>
            <w:tcW w:w="2835" w:type="dxa"/>
            <w:vMerge/>
            <w:vAlign w:val="center"/>
          </w:tcPr>
          <w:p w:rsidR="00465F3E" w:rsidRPr="00BC4CE5" w:rsidRDefault="00465F3E" w:rsidP="00BC4CE5">
            <w:pPr>
              <w:pStyle w:val="Bezmezer"/>
            </w:pPr>
          </w:p>
        </w:tc>
        <w:tc>
          <w:tcPr>
            <w:tcW w:w="7513" w:type="dxa"/>
            <w:vAlign w:val="center"/>
          </w:tcPr>
          <w:p w:rsidR="00465F3E" w:rsidRPr="00465F3E" w:rsidRDefault="00465F3E" w:rsidP="00BC4CE5">
            <w:pPr>
              <w:rPr>
                <w:highlight w:val="yellow"/>
              </w:rPr>
            </w:pPr>
            <w:r w:rsidRPr="00465F3E">
              <w:rPr>
                <w:highlight w:val="yellow"/>
              </w:rPr>
              <w:t>…</w:t>
            </w:r>
          </w:p>
        </w:tc>
      </w:tr>
      <w:tr w:rsidR="00BC4CE5" w:rsidRPr="000343C7" w:rsidTr="00F24095">
        <w:trPr>
          <w:trHeight w:val="340"/>
        </w:trPr>
        <w:tc>
          <w:tcPr>
            <w:tcW w:w="2835" w:type="dxa"/>
            <w:vAlign w:val="center"/>
          </w:tcPr>
          <w:p w:rsidR="00BC4CE5" w:rsidRPr="000343C7" w:rsidRDefault="00BC4CE5" w:rsidP="00BC4CE5">
            <w:pPr>
              <w:pStyle w:val="Bezmezer"/>
            </w:pPr>
            <w:r w:rsidRPr="000343C7">
              <w:t>Identifikační číslo</w:t>
            </w:r>
            <w:r>
              <w:t>:</w:t>
            </w:r>
          </w:p>
        </w:tc>
        <w:tc>
          <w:tcPr>
            <w:tcW w:w="7513" w:type="dxa"/>
            <w:vAlign w:val="center"/>
          </w:tcPr>
          <w:p w:rsidR="00BC4CE5" w:rsidRPr="000343C7" w:rsidRDefault="00465F3E" w:rsidP="00BC4CE5">
            <w:r w:rsidRPr="00465F3E">
              <w:rPr>
                <w:highlight w:val="yellow"/>
              </w:rPr>
              <w:t>…</w:t>
            </w:r>
          </w:p>
        </w:tc>
      </w:tr>
      <w:tr w:rsidR="00F24095" w:rsidRPr="000343C7" w:rsidTr="00F24095">
        <w:trPr>
          <w:trHeight w:val="340"/>
        </w:trPr>
        <w:tc>
          <w:tcPr>
            <w:tcW w:w="2835" w:type="dxa"/>
            <w:vAlign w:val="center"/>
          </w:tcPr>
          <w:p w:rsidR="00F24095" w:rsidRPr="000343C7" w:rsidRDefault="00F24095" w:rsidP="00BC4CE5">
            <w:pPr>
              <w:pStyle w:val="Bezmezer"/>
            </w:pPr>
            <w:r>
              <w:t>Daňové identifikační číslo:</w:t>
            </w:r>
          </w:p>
        </w:tc>
        <w:tc>
          <w:tcPr>
            <w:tcW w:w="7513" w:type="dxa"/>
            <w:vAlign w:val="center"/>
          </w:tcPr>
          <w:p w:rsidR="00F24095" w:rsidRPr="000343C7" w:rsidRDefault="00465F3E" w:rsidP="00BC4CE5">
            <w:r w:rsidRPr="00465F3E">
              <w:rPr>
                <w:highlight w:val="yellow"/>
              </w:rPr>
              <w:t>…</w:t>
            </w:r>
          </w:p>
        </w:tc>
      </w:tr>
      <w:tr w:rsidR="00BC4CE5" w:rsidRPr="000343C7" w:rsidTr="00F24095">
        <w:trPr>
          <w:trHeight w:val="340"/>
        </w:trPr>
        <w:tc>
          <w:tcPr>
            <w:tcW w:w="2835" w:type="dxa"/>
            <w:vAlign w:val="center"/>
          </w:tcPr>
          <w:p w:rsidR="00BC4CE5" w:rsidRDefault="00BC4CE5" w:rsidP="00BC4CE5">
            <w:pPr>
              <w:pStyle w:val="Bezmezer"/>
            </w:pPr>
            <w:r w:rsidRPr="00061BB1">
              <w:t>Bankovní ústav</w:t>
            </w:r>
            <w:r>
              <w:t>:</w:t>
            </w:r>
          </w:p>
        </w:tc>
        <w:tc>
          <w:tcPr>
            <w:tcW w:w="7513" w:type="dxa"/>
            <w:vAlign w:val="center"/>
          </w:tcPr>
          <w:p w:rsidR="00BC4CE5" w:rsidRPr="000343C7" w:rsidRDefault="00465F3E" w:rsidP="00BC4CE5">
            <w:r w:rsidRPr="00465F3E">
              <w:rPr>
                <w:highlight w:val="yellow"/>
              </w:rPr>
              <w:t>…</w:t>
            </w:r>
          </w:p>
        </w:tc>
      </w:tr>
      <w:tr w:rsidR="00BC4CE5" w:rsidRPr="000343C7" w:rsidTr="00F24095">
        <w:trPr>
          <w:trHeight w:val="340"/>
        </w:trPr>
        <w:tc>
          <w:tcPr>
            <w:tcW w:w="2835" w:type="dxa"/>
            <w:vAlign w:val="center"/>
          </w:tcPr>
          <w:p w:rsidR="00BC4CE5" w:rsidRPr="000343C7" w:rsidRDefault="00BC4CE5" w:rsidP="00BC4CE5">
            <w:pPr>
              <w:pStyle w:val="Bezmezer"/>
            </w:pPr>
            <w:r w:rsidRPr="00061BB1">
              <w:t>Číslo účtu:</w:t>
            </w:r>
          </w:p>
        </w:tc>
        <w:tc>
          <w:tcPr>
            <w:tcW w:w="7513" w:type="dxa"/>
            <w:vAlign w:val="center"/>
          </w:tcPr>
          <w:p w:rsidR="00BC4CE5" w:rsidRPr="000343C7" w:rsidRDefault="00465F3E" w:rsidP="00BC4CE5">
            <w:r w:rsidRPr="00465F3E">
              <w:rPr>
                <w:highlight w:val="yellow"/>
              </w:rPr>
              <w:t>…</w:t>
            </w:r>
          </w:p>
        </w:tc>
      </w:tr>
      <w:tr w:rsidR="00BC4CE5" w:rsidRPr="000343C7" w:rsidTr="00F24095">
        <w:trPr>
          <w:trHeight w:val="340"/>
        </w:trPr>
        <w:tc>
          <w:tcPr>
            <w:tcW w:w="2835" w:type="dxa"/>
            <w:vAlign w:val="center"/>
          </w:tcPr>
          <w:p w:rsidR="00BC4CE5" w:rsidRPr="000343C7" w:rsidRDefault="00BC4CE5" w:rsidP="00BC4CE5">
            <w:pPr>
              <w:pStyle w:val="Bezmezer"/>
            </w:pPr>
            <w:r w:rsidRPr="000343C7">
              <w:t>Telefon:</w:t>
            </w:r>
          </w:p>
        </w:tc>
        <w:tc>
          <w:tcPr>
            <w:tcW w:w="7513" w:type="dxa"/>
            <w:vAlign w:val="center"/>
          </w:tcPr>
          <w:p w:rsidR="00BC4CE5" w:rsidRPr="000343C7" w:rsidRDefault="00465F3E" w:rsidP="00BC4CE5">
            <w:r w:rsidRPr="00465F3E">
              <w:rPr>
                <w:highlight w:val="yellow"/>
              </w:rPr>
              <w:t>…</w:t>
            </w:r>
          </w:p>
        </w:tc>
      </w:tr>
      <w:tr w:rsidR="00BC4CE5" w:rsidRPr="000343C7" w:rsidTr="00F24095">
        <w:trPr>
          <w:trHeight w:val="340"/>
        </w:trPr>
        <w:tc>
          <w:tcPr>
            <w:tcW w:w="2835" w:type="dxa"/>
            <w:vAlign w:val="center"/>
          </w:tcPr>
          <w:p w:rsidR="00BC4CE5" w:rsidRPr="000343C7" w:rsidRDefault="00BC4CE5" w:rsidP="00BC4CE5">
            <w:pPr>
              <w:pStyle w:val="Bezmezer"/>
            </w:pPr>
            <w:r w:rsidRPr="000343C7">
              <w:t>E-mail:</w:t>
            </w:r>
            <w:r w:rsidRPr="000343C7">
              <w:tab/>
            </w:r>
          </w:p>
        </w:tc>
        <w:tc>
          <w:tcPr>
            <w:tcW w:w="7513" w:type="dxa"/>
            <w:vAlign w:val="center"/>
          </w:tcPr>
          <w:p w:rsidR="00BC4CE5" w:rsidRPr="000343C7" w:rsidRDefault="00465F3E" w:rsidP="00BC4CE5">
            <w:r w:rsidRPr="00465F3E">
              <w:rPr>
                <w:highlight w:val="yellow"/>
              </w:rPr>
              <w:t>…</w:t>
            </w:r>
          </w:p>
        </w:tc>
      </w:tr>
    </w:tbl>
    <w:p w:rsidR="00BC4CE5" w:rsidRDefault="00BC4CE5" w:rsidP="00BC4CE5">
      <w:r>
        <w:t>(dále zhotovitel)</w:t>
      </w:r>
    </w:p>
    <w:p w:rsidR="00BC4CE5" w:rsidRDefault="00BC4CE5" w:rsidP="00BC4CE5"/>
    <w:p w:rsidR="003629F2" w:rsidRDefault="003629F2" w:rsidP="003629F2"/>
    <w:p w:rsidR="00F24095" w:rsidRDefault="00F24095" w:rsidP="003629F2"/>
    <w:p w:rsidR="00F24095" w:rsidRPr="00061BB1" w:rsidRDefault="00F24095" w:rsidP="003629F2"/>
    <w:p w:rsidR="003629F2" w:rsidRPr="00061BB1" w:rsidRDefault="003629F2" w:rsidP="008D2CB8">
      <w:pPr>
        <w:pStyle w:val="NORM1"/>
      </w:pPr>
      <w:r w:rsidRPr="00061BB1">
        <w:t>Objednatel je právnickou osobou a prohlašuje, že má veškerá práva a způsobilost k tomu, aby plnil závazky, vyplývající z uzavřené smlouvy a že neexistují žádné právní překážky, které by bránily či omezovaly plnění jeho závazků.</w:t>
      </w:r>
    </w:p>
    <w:p w:rsidR="003629F2" w:rsidRPr="00061BB1" w:rsidRDefault="003629F2" w:rsidP="008D2CB8">
      <w:pPr>
        <w:pStyle w:val="NORM1"/>
      </w:pPr>
      <w:r w:rsidRPr="00061BB1">
        <w:t>Zhotovitel je</w:t>
      </w:r>
      <w:r w:rsidR="00F24095">
        <w:t xml:space="preserve"> </w:t>
      </w:r>
      <w:sdt>
        <w:sdtPr>
          <w:id w:val="1185249580"/>
          <w:placeholder>
            <w:docPart w:val="DefaultPlaceholder_-1854013439"/>
          </w:placeholder>
          <w:showingPlcHdr/>
          <w:comboBox>
            <w:listItem w:value="Zvolte položku."/>
            <w:listItem w:displayText="fyzickou osobou" w:value="fyzickou osobou"/>
            <w:listItem w:displayText="právnickou osobou" w:value="právnickou osobou"/>
          </w:comboBox>
        </w:sdtPr>
        <w:sdtEndPr/>
        <w:sdtContent>
          <w:r w:rsidR="00F24095" w:rsidRPr="007072A9">
            <w:rPr>
              <w:rStyle w:val="Zstupntext"/>
              <w:rFonts w:eastAsiaTheme="minorHAnsi"/>
              <w:highlight w:val="yellow"/>
            </w:rPr>
            <w:t>Zvolte položku.</w:t>
          </w:r>
        </w:sdtContent>
      </w:sdt>
      <w:r w:rsidRPr="00061BB1">
        <w:t>, založenou a existující podle právních předpisů České republiky. Zhotovitel tímto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F24095" w:rsidRDefault="00F24095">
      <w:pPr>
        <w:spacing w:after="160" w:line="259" w:lineRule="auto"/>
        <w:rPr>
          <w:rFonts w:eastAsiaTheme="majorEastAsia" w:cstheme="majorBidi"/>
          <w:b/>
          <w:sz w:val="32"/>
          <w:szCs w:val="32"/>
        </w:rPr>
      </w:pPr>
      <w:r>
        <w:br w:type="page"/>
      </w:r>
    </w:p>
    <w:p w:rsidR="003629F2" w:rsidRPr="00061BB1" w:rsidRDefault="003629F2" w:rsidP="00F24095">
      <w:pPr>
        <w:pStyle w:val="Nadpis1"/>
      </w:pPr>
      <w:r w:rsidRPr="00061BB1">
        <w:lastRenderedPageBreak/>
        <w:t>Identifikační údaje zakázky</w:t>
      </w:r>
    </w:p>
    <w:p w:rsidR="003629F2" w:rsidRPr="00061BB1" w:rsidRDefault="003629F2" w:rsidP="00F24095">
      <w:pPr>
        <w:pStyle w:val="Bezmez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6835"/>
      </w:tblGrid>
      <w:tr w:rsidR="003629F2" w:rsidRPr="00061BB1" w:rsidTr="00F24095">
        <w:trPr>
          <w:trHeight w:val="624"/>
        </w:trPr>
        <w:tc>
          <w:tcPr>
            <w:tcW w:w="3304" w:type="dxa"/>
            <w:vAlign w:val="center"/>
          </w:tcPr>
          <w:p w:rsidR="003629F2" w:rsidRPr="00061BB1" w:rsidRDefault="003629F2" w:rsidP="00F24095">
            <w:pPr>
              <w:pStyle w:val="Bezmezer"/>
            </w:pPr>
            <w:r w:rsidRPr="00061BB1">
              <w:t>Název veřejné zakázky:</w:t>
            </w:r>
          </w:p>
        </w:tc>
        <w:tc>
          <w:tcPr>
            <w:tcW w:w="6835" w:type="dxa"/>
            <w:vAlign w:val="center"/>
          </w:tcPr>
          <w:p w:rsidR="003629F2" w:rsidRPr="00061BB1" w:rsidRDefault="003629F2" w:rsidP="00F24095">
            <w:pPr>
              <w:pStyle w:val="Bezmezer"/>
            </w:pPr>
            <w:r w:rsidRPr="00061BB1">
              <w:t>„</w:t>
            </w:r>
            <w:sdt>
              <w:sdtPr>
                <w:id w:val="-1346252406"/>
                <w:placeholder>
                  <w:docPart w:val="DefaultPlaceholder_-1854013440"/>
                </w:placeholder>
                <w:text/>
              </w:sdtPr>
              <w:sdtContent>
                <w:r w:rsidR="004E7AAE">
                  <w:t>Vybudování chladícího zařízení  v prostorách domova mládeže</w:t>
                </w:r>
              </w:sdtContent>
            </w:sdt>
            <w:r w:rsidRPr="00061BB1">
              <w:t>“</w:t>
            </w:r>
          </w:p>
        </w:tc>
      </w:tr>
      <w:tr w:rsidR="00F24095" w:rsidRPr="00061BB1" w:rsidTr="00F24095">
        <w:trPr>
          <w:trHeight w:val="624"/>
        </w:trPr>
        <w:tc>
          <w:tcPr>
            <w:tcW w:w="3304" w:type="dxa"/>
            <w:vAlign w:val="center"/>
          </w:tcPr>
          <w:p w:rsidR="00F24095" w:rsidRPr="00061BB1" w:rsidRDefault="00F24095" w:rsidP="00F24095">
            <w:pPr>
              <w:pStyle w:val="Bezmezer"/>
            </w:pPr>
            <w:r w:rsidRPr="00061BB1">
              <w:t xml:space="preserve">Místo zakázky:  </w:t>
            </w:r>
          </w:p>
        </w:tc>
        <w:tc>
          <w:tcPr>
            <w:tcW w:w="6835" w:type="dxa"/>
            <w:vAlign w:val="center"/>
          </w:tcPr>
          <w:p w:rsidR="00F24095" w:rsidRPr="00061BB1" w:rsidRDefault="00F24095" w:rsidP="004E7AAE">
            <w:pPr>
              <w:pStyle w:val="Bezmezer"/>
              <w:rPr>
                <w:highlight w:val="yellow"/>
              </w:rPr>
            </w:pPr>
            <w:r w:rsidRPr="00061BB1">
              <w:t xml:space="preserve">Střední zdravotnická škola a Vyšší odborná škola zdravotnická Zlín, Broučkova </w:t>
            </w:r>
            <w:r w:rsidR="004E7AAE">
              <w:t>4062</w:t>
            </w:r>
            <w:r w:rsidRPr="00061BB1">
              <w:t>, 760 01 Zlín</w:t>
            </w:r>
          </w:p>
        </w:tc>
      </w:tr>
      <w:tr w:rsidR="00F24095" w:rsidRPr="00061BB1" w:rsidTr="00F24095">
        <w:trPr>
          <w:trHeight w:val="624"/>
        </w:trPr>
        <w:tc>
          <w:tcPr>
            <w:tcW w:w="3304" w:type="dxa"/>
            <w:vAlign w:val="center"/>
          </w:tcPr>
          <w:p w:rsidR="00F24095" w:rsidRPr="00061BB1" w:rsidRDefault="00F24095" w:rsidP="00F24095">
            <w:pPr>
              <w:pStyle w:val="Bezmezer"/>
              <w:rPr>
                <w:highlight w:val="yellow"/>
              </w:rPr>
            </w:pPr>
            <w:r w:rsidRPr="00061BB1">
              <w:t>Subjekt pověřený výkonem funkce investora:</w:t>
            </w:r>
          </w:p>
        </w:tc>
        <w:tc>
          <w:tcPr>
            <w:tcW w:w="6835" w:type="dxa"/>
            <w:vAlign w:val="center"/>
          </w:tcPr>
          <w:p w:rsidR="00F24095" w:rsidRPr="00061BB1" w:rsidRDefault="00F24095" w:rsidP="00F24095">
            <w:pPr>
              <w:pStyle w:val="Bezmezer"/>
              <w:rPr>
                <w:highlight w:val="yellow"/>
              </w:rPr>
            </w:pPr>
            <w:r w:rsidRPr="00061BB1">
              <w:t>Střední zdravotnická škola a Vyšší odborná škola zdravotnická Zlín, Broučkova 372, 760 01 Zlín</w:t>
            </w:r>
          </w:p>
        </w:tc>
      </w:tr>
    </w:tbl>
    <w:p w:rsidR="003629F2" w:rsidRPr="00061BB1" w:rsidRDefault="003629F2" w:rsidP="003629F2"/>
    <w:p w:rsidR="003629F2" w:rsidRPr="00061BB1" w:rsidRDefault="00F24095" w:rsidP="00F24095">
      <w:pPr>
        <w:pStyle w:val="Nadpis1"/>
      </w:pPr>
      <w:r w:rsidRPr="00061BB1">
        <w:t>Předmět smlouvy a rozsah díla</w:t>
      </w:r>
    </w:p>
    <w:p w:rsidR="003629F2" w:rsidRPr="00061BB1" w:rsidRDefault="003629F2" w:rsidP="008D2CB8">
      <w:pPr>
        <w:pStyle w:val="NORM1"/>
        <w:numPr>
          <w:ilvl w:val="0"/>
          <w:numId w:val="12"/>
        </w:numPr>
      </w:pPr>
      <w:r w:rsidRPr="00061BB1">
        <w:t>Zhotovitel se zavazuje provést a objednateli předat v rozsahu, způsobem, v době a za podmínek sjednaných touto smlouvou dílo (dále jen „dílo“)</w:t>
      </w:r>
    </w:p>
    <w:p w:rsidR="003629F2" w:rsidRPr="00061BB1" w:rsidRDefault="003629F2" w:rsidP="003629F2"/>
    <w:p w:rsidR="003629F2" w:rsidRPr="00F24095" w:rsidRDefault="003629F2" w:rsidP="00F24095">
      <w:pPr>
        <w:pStyle w:val="Nzev"/>
      </w:pPr>
      <w:r w:rsidRPr="00F24095">
        <w:t>„</w:t>
      </w:r>
      <w:sdt>
        <w:sdtPr>
          <w:id w:val="-888958526"/>
          <w:placeholder>
            <w:docPart w:val="DefaultPlaceholder_-1854013440"/>
          </w:placeholder>
          <w:text w:multiLine="1"/>
        </w:sdtPr>
        <w:sdtContent>
          <w:r w:rsidR="00465F3E">
            <w:t xml:space="preserve">Vybudování chladícího zařízení  </w:t>
          </w:r>
          <w:r w:rsidR="00465F3E">
            <w:br/>
          </w:r>
          <w:r w:rsidR="00465F3E">
            <w:t>v prostorách domova mládeže</w:t>
          </w:r>
        </w:sdtContent>
      </w:sdt>
      <w:r w:rsidRPr="00F24095">
        <w:t>“</w:t>
      </w:r>
    </w:p>
    <w:p w:rsidR="003629F2" w:rsidRPr="00061BB1" w:rsidRDefault="003629F2" w:rsidP="008D2CB8">
      <w:pPr>
        <w:pStyle w:val="NORM1"/>
      </w:pPr>
      <w:r w:rsidRPr="00061BB1">
        <w:t xml:space="preserve">Dílem se rozumí: </w:t>
      </w:r>
    </w:p>
    <w:p w:rsidR="003629F2" w:rsidRPr="00F24095" w:rsidRDefault="00F24095" w:rsidP="00F24095">
      <w:pPr>
        <w:pStyle w:val="NORM2"/>
      </w:pPr>
      <w:r w:rsidRPr="00F24095">
        <w:t>k</w:t>
      </w:r>
      <w:r w:rsidR="003629F2" w:rsidRPr="00F24095">
        <w:t>ompletní dodávka prací specifikovaných touto smlouvou o dílo a projektovou dokumentací předanou zhotoviteli objednatelem</w:t>
      </w:r>
      <w:r w:rsidRPr="00F24095">
        <w:t>,</w:t>
      </w:r>
      <w:r w:rsidR="003629F2" w:rsidRPr="00F24095">
        <w:t xml:space="preserve"> </w:t>
      </w:r>
    </w:p>
    <w:p w:rsidR="003629F2" w:rsidRPr="00061BB1" w:rsidRDefault="00F24095" w:rsidP="00F24095">
      <w:pPr>
        <w:pStyle w:val="NORM2"/>
      </w:pPr>
      <w:r w:rsidRPr="00F24095">
        <w:t>a</w:t>
      </w:r>
      <w:r w:rsidR="003629F2" w:rsidRPr="00F24095">
        <w:t>ktualizace</w:t>
      </w:r>
      <w:r w:rsidR="003629F2" w:rsidRPr="00061BB1">
        <w:t xml:space="preserve"> dokumentace skutečného provedení zakázky</w:t>
      </w:r>
      <w:r>
        <w:t>.</w:t>
      </w:r>
    </w:p>
    <w:p w:rsidR="003629F2" w:rsidRPr="00061BB1" w:rsidRDefault="003629F2" w:rsidP="008D2CB8">
      <w:pPr>
        <w:pStyle w:val="NORM1"/>
      </w:pPr>
      <w:r w:rsidRPr="00061BB1">
        <w:t xml:space="preserve">V rámci zhotovení díla se zhotovitel zavazuje ověřit a zkontrolovat všechny vstupní údaje a podklady předložené objednatelem a na jejich nedostatky upozornit. Zhotovitel odpovídá za to, že dílo bude realizováno v uvedeném členění, rozsahu, kvalitě. Rozsah prací je specifikován ve výkazech výměr. Plnění, které je předmětem této smlouvy, bude používáno pro výkon veřejnoprávní činnosti a nebude na něj aplikován režim přenesení daňové povinnosti podle § </w:t>
      </w:r>
      <w:proofErr w:type="spellStart"/>
      <w:r w:rsidRPr="00061BB1">
        <w:t>92a</w:t>
      </w:r>
      <w:proofErr w:type="spellEnd"/>
      <w:r w:rsidRPr="00061BB1">
        <w:t xml:space="preserve"> zákona č. 235/2004 Sb., o dani z přidané hodnoty, ve znění pozdějších předpisů (dále jen „zákon o DPH).</w:t>
      </w:r>
    </w:p>
    <w:p w:rsidR="003629F2" w:rsidRPr="00061BB1" w:rsidRDefault="003629F2" w:rsidP="008D2CB8">
      <w:pPr>
        <w:pStyle w:val="NORM1"/>
      </w:pPr>
      <w:r w:rsidRPr="00061BB1">
        <w:t>Zhotovením díla se rozumí úplné, funkční a bezvadné provedení všech prací, včetně dodávek potřebných materiálů, výrobků, konstrukcí, přístrojů a zařízení nezbytných pro řádné dokončení provozuschopného díla, provedení všech činností souvisejících s dodávkou montážních prací, jejichž provedení je pro řádné dokončení díla nezbytné. Zhotovení díla zahrnuje i:</w:t>
      </w:r>
    </w:p>
    <w:p w:rsidR="003629F2" w:rsidRPr="00061BB1" w:rsidRDefault="003629F2" w:rsidP="00EE0CBD">
      <w:pPr>
        <w:pStyle w:val="NORM2"/>
        <w:numPr>
          <w:ilvl w:val="0"/>
          <w:numId w:val="13"/>
        </w:numPr>
        <w:ind w:left="1276"/>
      </w:pPr>
      <w:r w:rsidRPr="00061BB1">
        <w:t>kompletační a koordinační činnost při realizaci díla</w:t>
      </w:r>
      <w:r w:rsidR="00EE0CBD">
        <w:t>,</w:t>
      </w:r>
    </w:p>
    <w:p w:rsidR="003629F2" w:rsidRPr="00061BB1" w:rsidRDefault="003629F2" w:rsidP="00EE0CBD">
      <w:pPr>
        <w:pStyle w:val="NORM2"/>
        <w:numPr>
          <w:ilvl w:val="0"/>
          <w:numId w:val="13"/>
        </w:numPr>
        <w:ind w:left="1276"/>
      </w:pPr>
      <w:r w:rsidRPr="00061BB1">
        <w:t>zajištění a provedení všech opatření potřebných k řádnému provedení díla</w:t>
      </w:r>
      <w:r w:rsidR="00EE0CBD">
        <w:t>,</w:t>
      </w:r>
    </w:p>
    <w:p w:rsidR="003629F2" w:rsidRPr="00061BB1" w:rsidRDefault="003629F2" w:rsidP="00EE0CBD">
      <w:pPr>
        <w:pStyle w:val="NORM2"/>
        <w:numPr>
          <w:ilvl w:val="0"/>
          <w:numId w:val="13"/>
        </w:numPr>
        <w:ind w:left="1276"/>
      </w:pPr>
      <w:r w:rsidRPr="00061BB1">
        <w:t>dopravu, nakládku, vykládku a skladování zboží a materiálu v místě realizace díla ve vhodném balení a na vhodném místě</w:t>
      </w:r>
      <w:r w:rsidR="00EE0CBD">
        <w:t>,</w:t>
      </w:r>
    </w:p>
    <w:p w:rsidR="003629F2" w:rsidRPr="00061BB1" w:rsidRDefault="003629F2" w:rsidP="00EE0CBD">
      <w:pPr>
        <w:pStyle w:val="NORM2"/>
        <w:numPr>
          <w:ilvl w:val="0"/>
          <w:numId w:val="13"/>
        </w:numPr>
        <w:ind w:left="1276"/>
      </w:pPr>
      <w:r w:rsidRPr="00061BB1">
        <w:t>odvoz odpadů a obalů v souladu se zákonem č. 185/2001 Sb., o odpadech, a prováděcími předpisy, úhrada poplatků za likvidaci odpadu a doložení dokladu o likvidaci odpadu a obalů v souladu se zákonem č. 185/2001 Sb. při přejímacím řízení</w:t>
      </w:r>
      <w:r w:rsidR="00EE0CBD">
        <w:t>,</w:t>
      </w:r>
    </w:p>
    <w:p w:rsidR="003629F2" w:rsidRPr="00061BB1" w:rsidRDefault="003629F2" w:rsidP="00EE0CBD">
      <w:pPr>
        <w:pStyle w:val="NORM2"/>
        <w:numPr>
          <w:ilvl w:val="0"/>
          <w:numId w:val="13"/>
        </w:numPr>
        <w:ind w:left="1276"/>
      </w:pPr>
      <w:r w:rsidRPr="00061BB1">
        <w:t>provádění veškerých dodávek a prací na stavbě v souladu s platnými předpisy a s bezpečnostními opatřeními na ochranu lidí a majetku</w:t>
      </w:r>
      <w:r w:rsidR="00EE0CBD">
        <w:t>,</w:t>
      </w:r>
    </w:p>
    <w:p w:rsidR="003629F2" w:rsidRPr="00061BB1" w:rsidRDefault="003629F2" w:rsidP="00EE0CBD">
      <w:pPr>
        <w:pStyle w:val="NORM2"/>
        <w:numPr>
          <w:ilvl w:val="0"/>
          <w:numId w:val="13"/>
        </w:numPr>
        <w:ind w:left="1276"/>
      </w:pPr>
      <w:r w:rsidRPr="00061BB1">
        <w:t>zajištění bezpečnosti a ochrany zdraví při práci v souladu splatnými právními předpisy, zejména zákoníkem práce, zákonem č. 309/2006 Sb. a prováděcími předpisy</w:t>
      </w:r>
      <w:r w:rsidR="00EE0CBD">
        <w:t>,</w:t>
      </w:r>
    </w:p>
    <w:p w:rsidR="003629F2" w:rsidRPr="00061BB1" w:rsidRDefault="003629F2" w:rsidP="00EE0CBD">
      <w:pPr>
        <w:pStyle w:val="NORM2"/>
        <w:numPr>
          <w:ilvl w:val="0"/>
          <w:numId w:val="13"/>
        </w:numPr>
        <w:ind w:left="1276"/>
      </w:pPr>
      <w:r w:rsidRPr="00061BB1">
        <w:t>při provádění díla zajištění ochrany životního prostředí dle platných předpisů</w:t>
      </w:r>
      <w:r w:rsidR="00EE0CBD">
        <w:t>,</w:t>
      </w:r>
    </w:p>
    <w:p w:rsidR="003629F2" w:rsidRPr="00061BB1" w:rsidRDefault="003629F2" w:rsidP="00EE0CBD">
      <w:pPr>
        <w:pStyle w:val="NORM2"/>
        <w:numPr>
          <w:ilvl w:val="0"/>
          <w:numId w:val="13"/>
        </w:numPr>
        <w:ind w:left="1276"/>
      </w:pPr>
      <w:r w:rsidRPr="00061BB1">
        <w:t>mít po celou dobu realizace díla pojištění odpovědnosti za škodu způsobenou třetí osobě</w:t>
      </w:r>
      <w:r w:rsidR="00EE0CBD">
        <w:t>,</w:t>
      </w:r>
      <w:r w:rsidRPr="00061BB1">
        <w:t xml:space="preserve"> </w:t>
      </w:r>
    </w:p>
    <w:p w:rsidR="003629F2" w:rsidRPr="00061BB1" w:rsidRDefault="003629F2" w:rsidP="00EE0CBD">
      <w:pPr>
        <w:pStyle w:val="NORM2"/>
        <w:numPr>
          <w:ilvl w:val="0"/>
          <w:numId w:val="13"/>
        </w:numPr>
        <w:ind w:left="1276"/>
      </w:pPr>
      <w:r w:rsidRPr="00061BB1">
        <w:t>provedení veškerých předepsaných zkoušek díla včetně vystavení potřebných dokladů o jejich provedení, provedení revizí a vypracování revizních zpráv dle příslušných právních předpisů a norem ČSN, doložení atestů, certifikátů, prohlášení o shodě dle zákona č. 22/1997 Sb. ve znění pozdějších předpisů a prováděcích předpisů, vše v českém jazyce a jejich předání objednateli</w:t>
      </w:r>
      <w:r w:rsidR="00EE0CBD">
        <w:t>,</w:t>
      </w:r>
    </w:p>
    <w:p w:rsidR="003629F2" w:rsidRPr="00061BB1" w:rsidRDefault="003629F2" w:rsidP="00EE0CBD">
      <w:pPr>
        <w:pStyle w:val="NORM2"/>
        <w:numPr>
          <w:ilvl w:val="0"/>
          <w:numId w:val="13"/>
        </w:numPr>
        <w:ind w:left="1276"/>
      </w:pPr>
      <w:r w:rsidRPr="00061BB1">
        <w:t>předání záručních listů a návodů k obsluze k přístrojům a zařízením v českém jazyce</w:t>
      </w:r>
      <w:r w:rsidR="00EE0CBD">
        <w:t>,</w:t>
      </w:r>
    </w:p>
    <w:p w:rsidR="003629F2" w:rsidRPr="00061BB1" w:rsidRDefault="003629F2" w:rsidP="00EE0CBD">
      <w:pPr>
        <w:pStyle w:val="NORM2"/>
        <w:numPr>
          <w:ilvl w:val="0"/>
          <w:numId w:val="13"/>
        </w:numPr>
        <w:ind w:left="1276"/>
      </w:pPr>
      <w:r w:rsidRPr="00061BB1">
        <w:t xml:space="preserve">poskytnutí </w:t>
      </w:r>
      <w:proofErr w:type="spellStart"/>
      <w:r w:rsidRPr="00061BB1">
        <w:t>know</w:t>
      </w:r>
      <w:proofErr w:type="spellEnd"/>
      <w:r w:rsidRPr="00061BB1">
        <w:t xml:space="preserve"> - </w:t>
      </w:r>
      <w:proofErr w:type="spellStart"/>
      <w:r w:rsidRPr="00061BB1">
        <w:t>how</w:t>
      </w:r>
      <w:proofErr w:type="spellEnd"/>
      <w:r w:rsidRPr="00061BB1">
        <w:t>, licencí, programového vybavení (SW) a veškerých dalších práv z průmyslového nebo jiného duševního vlastnictví potřebných pro řádné, trvalé a bezporuchové provozování, údržbu, opravy a eventuální rekonstrukce díla</w:t>
      </w:r>
      <w:r w:rsidR="00EE0CBD">
        <w:t>,</w:t>
      </w:r>
    </w:p>
    <w:p w:rsidR="003629F2" w:rsidRPr="00061BB1" w:rsidRDefault="003629F2" w:rsidP="00EE0CBD">
      <w:pPr>
        <w:pStyle w:val="NORM2"/>
        <w:numPr>
          <w:ilvl w:val="0"/>
          <w:numId w:val="13"/>
        </w:numPr>
        <w:ind w:left="1276"/>
      </w:pPr>
      <w:r w:rsidRPr="00061BB1">
        <w:t>důsledný úklid pracoviště a okolí v průběhu realizace a před protokolárním předáním a převzetím díla</w:t>
      </w:r>
      <w:r w:rsidR="00EE0CBD">
        <w:t>,</w:t>
      </w:r>
    </w:p>
    <w:p w:rsidR="003629F2" w:rsidRPr="00061BB1" w:rsidRDefault="003629F2" w:rsidP="00EE0CBD">
      <w:pPr>
        <w:pStyle w:val="NORM2"/>
        <w:numPr>
          <w:ilvl w:val="0"/>
          <w:numId w:val="13"/>
        </w:numPr>
        <w:ind w:left="1276"/>
      </w:pPr>
      <w:r w:rsidRPr="00061BB1">
        <w:t>bezodkladné odstranění případných závad zjištěných při závěrečné kontrolní prohlídce díla</w:t>
      </w:r>
      <w:r w:rsidR="00EE0CBD">
        <w:t>.</w:t>
      </w:r>
    </w:p>
    <w:p w:rsidR="003629F2" w:rsidRPr="00061BB1" w:rsidRDefault="003629F2" w:rsidP="008D2CB8">
      <w:pPr>
        <w:pStyle w:val="NORM1"/>
      </w:pPr>
      <w:r w:rsidRPr="00061BB1">
        <w:t xml:space="preserve">Dílo bude zhotoveno v souladu s písemnými </w:t>
      </w:r>
      <w:r w:rsidR="004E7AAE">
        <w:t>i grafickými vstupními podklady.</w:t>
      </w:r>
    </w:p>
    <w:p w:rsidR="00EE0CBD" w:rsidRDefault="003629F2" w:rsidP="008D2CB8">
      <w:pPr>
        <w:pStyle w:val="NORM1"/>
      </w:pPr>
      <w:r w:rsidRPr="00061BB1">
        <w:t xml:space="preserve">Zhotovitel prohlašuje, že mu byly předány vstupními podklady jako součást Výzvy k podání nabídky a zároveň prohlašuje, že se s nimi jako odborně způsobilý seznámil a na základě toho prohlašuje, že dílo lze podle těchto podkladů provést v souladu s touto smlouvou tak, aby sloužilo svému účelu a splňovalo všechny požadavky na něj kladené a očekávané. </w:t>
      </w:r>
    </w:p>
    <w:p w:rsidR="003629F2" w:rsidRPr="00061BB1" w:rsidRDefault="003629F2" w:rsidP="008D2CB8">
      <w:pPr>
        <w:pStyle w:val="NORM1"/>
      </w:pPr>
      <w:r w:rsidRPr="00061BB1">
        <w:t>Zhotovitel také podrobně prostudoval soupis prací, dodávek a služeb vč. výkazu výměr a na základě toho přistoupil ke zpracování nabídky.</w:t>
      </w:r>
    </w:p>
    <w:p w:rsidR="003629F2" w:rsidRPr="00061BB1" w:rsidRDefault="003629F2" w:rsidP="008D2CB8">
      <w:pPr>
        <w:pStyle w:val="NORM1"/>
      </w:pPr>
      <w:r w:rsidRPr="00061BB1">
        <w:lastRenderedPageBreak/>
        <w:t xml:space="preserve">Zhotovitel se zavazuje učinit max. možné opatření proti zničení nebo poškození vnitřních prostorů, zařízení a vybavení školy. V případě, že tento závazek nedodrží, zavazuje se všechny poškozené konstrukce, rozvody a prostory školy, uvést na své náklady do původního stavu, nejpozději k datu ukončení prací na díle. </w:t>
      </w:r>
    </w:p>
    <w:p w:rsidR="003629F2" w:rsidRPr="00061BB1" w:rsidRDefault="003629F2" w:rsidP="00EE0CBD">
      <w:pPr>
        <w:pStyle w:val="Nadpis2"/>
      </w:pPr>
      <w:r w:rsidRPr="00061BB1">
        <w:t xml:space="preserve">Změny díla – ZMĚNOVÝ LIST </w:t>
      </w:r>
    </w:p>
    <w:p w:rsidR="003629F2" w:rsidRPr="00061BB1" w:rsidRDefault="003629F2" w:rsidP="008D2CB8">
      <w:pPr>
        <w:pStyle w:val="NORM1"/>
        <w:numPr>
          <w:ilvl w:val="0"/>
          <w:numId w:val="14"/>
        </w:numPr>
      </w:pPr>
      <w:r w:rsidRPr="00061BB1">
        <w:t>Objednatel si vyhrazuje právo před realizací díla nebo v průběhu realizace upravit rozsah, nebo předmět díla, a to zejména z důvodů:</w:t>
      </w:r>
    </w:p>
    <w:p w:rsidR="003629F2" w:rsidRPr="00061BB1" w:rsidRDefault="003629F2" w:rsidP="00EE0CBD">
      <w:pPr>
        <w:pStyle w:val="NORM2"/>
        <w:numPr>
          <w:ilvl w:val="0"/>
          <w:numId w:val="15"/>
        </w:numPr>
        <w:ind w:left="1418"/>
      </w:pPr>
      <w:r w:rsidRPr="00061BB1">
        <w:t>neprovedení dohodnutých prací, dodávek a služeb, které byly obsaženy v zadávacích podmínkách a změnou dojde k zúžení předmětu díla (</w:t>
      </w:r>
      <w:proofErr w:type="spellStart"/>
      <w:r w:rsidRPr="00061BB1">
        <w:t>méněpráce</w:t>
      </w:r>
      <w:proofErr w:type="spellEnd"/>
      <w:r w:rsidRPr="00061BB1">
        <w:t>)</w:t>
      </w:r>
      <w:r w:rsidR="00EE0CBD">
        <w:t>,</w:t>
      </w:r>
    </w:p>
    <w:p w:rsidR="003629F2" w:rsidRPr="00061BB1" w:rsidRDefault="003629F2" w:rsidP="00EE0CBD">
      <w:pPr>
        <w:pStyle w:val="NORM2"/>
        <w:numPr>
          <w:ilvl w:val="0"/>
          <w:numId w:val="15"/>
        </w:numPr>
        <w:ind w:left="1418"/>
      </w:pPr>
      <w:r w:rsidRPr="00061BB1">
        <w:t>provedení dodatečných prací, dodávek a služeb, které nebyly obsaženy v zadávacích podmínkách a změnou dojde k rozšíření předmětu díla (vícepráce)</w:t>
      </w:r>
      <w:r w:rsidR="00EE0CBD">
        <w:t>.</w:t>
      </w:r>
    </w:p>
    <w:p w:rsidR="003629F2" w:rsidRPr="00061BB1" w:rsidRDefault="003629F2" w:rsidP="008D2CB8">
      <w:pPr>
        <w:pStyle w:val="NORM1"/>
        <w:numPr>
          <w:ilvl w:val="0"/>
          <w:numId w:val="14"/>
        </w:numPr>
      </w:pPr>
      <w:r w:rsidRPr="00061BB1">
        <w:t>Pokud objednatel toto právo uplatní, je zhotovitel povinen na změnu rozsahu díla přistoupit.</w:t>
      </w:r>
    </w:p>
    <w:p w:rsidR="003629F2" w:rsidRPr="00061BB1" w:rsidRDefault="003629F2" w:rsidP="008D2CB8">
      <w:pPr>
        <w:pStyle w:val="NORM1"/>
        <w:numPr>
          <w:ilvl w:val="0"/>
          <w:numId w:val="14"/>
        </w:numPr>
      </w:pPr>
      <w:r w:rsidRPr="00061BB1">
        <w:t>Pokud zhotovitel zjistí, že realizace díla vyžaduje provedení prací, které nebyly obsaženy v zadávací dokumentaci a jsou nezbytné k bezvadnému provedení díla dle odst. b (vícepráce), nebo že zadávací dokumentace obsahuje práce, které nesouvisí s předmětem díla, a tyto jsou již provedeny, nebo je lze provést levněji a v menším rozsahu (</w:t>
      </w:r>
      <w:proofErr w:type="spellStart"/>
      <w:r w:rsidRPr="00061BB1">
        <w:t>méněpráce</w:t>
      </w:r>
      <w:proofErr w:type="spellEnd"/>
      <w:r w:rsidRPr="00061BB1">
        <w:t xml:space="preserve">), předloží neprodleně návrh změnového listu. </w:t>
      </w:r>
    </w:p>
    <w:p w:rsidR="003629F2" w:rsidRPr="00061BB1" w:rsidRDefault="003629F2" w:rsidP="008D2CB8">
      <w:pPr>
        <w:pStyle w:val="NORM1"/>
        <w:numPr>
          <w:ilvl w:val="0"/>
          <w:numId w:val="14"/>
        </w:numPr>
      </w:pPr>
      <w:proofErr w:type="spellStart"/>
      <w:r w:rsidRPr="00061BB1">
        <w:t>Méněpráce</w:t>
      </w:r>
      <w:proofErr w:type="spellEnd"/>
      <w:r w:rsidRPr="00061BB1">
        <w:t xml:space="preserve"> a vícepráce budou </w:t>
      </w:r>
      <w:proofErr w:type="spellStart"/>
      <w:r w:rsidRPr="00061BB1">
        <w:t>naceněny</w:t>
      </w:r>
      <w:proofErr w:type="spellEnd"/>
      <w:r w:rsidRPr="00061BB1">
        <w:t xml:space="preserve"> dle čl. 4 smlouvy.</w:t>
      </w:r>
    </w:p>
    <w:p w:rsidR="003629F2" w:rsidRPr="00061BB1" w:rsidRDefault="003629F2" w:rsidP="008D2CB8">
      <w:pPr>
        <w:pStyle w:val="NORM1"/>
        <w:numPr>
          <w:ilvl w:val="0"/>
          <w:numId w:val="14"/>
        </w:numPr>
      </w:pPr>
      <w:r w:rsidRPr="00061BB1">
        <w:t>Veškeré změny díla musí být provedeny v souladu s ustanoveními této smlouvy uvedenými dále a zákonem č. 137/2006 Sb. ve znění pozdějších předpisů</w:t>
      </w:r>
      <w:r w:rsidR="00CB3839">
        <w:t>.</w:t>
      </w:r>
    </w:p>
    <w:p w:rsidR="003629F2" w:rsidRPr="00061BB1" w:rsidRDefault="003629F2" w:rsidP="008D2CB8">
      <w:pPr>
        <w:pStyle w:val="NORM1"/>
        <w:numPr>
          <w:ilvl w:val="0"/>
          <w:numId w:val="14"/>
        </w:numPr>
      </w:pPr>
      <w:r w:rsidRPr="00061BB1">
        <w:t>Tyto práce mohou být zahájeny až po odsouhlasení objednatelem.</w:t>
      </w:r>
    </w:p>
    <w:p w:rsidR="003629F2" w:rsidRPr="00061BB1" w:rsidRDefault="003629F2" w:rsidP="008D2CB8">
      <w:pPr>
        <w:pStyle w:val="NORM1"/>
        <w:numPr>
          <w:ilvl w:val="0"/>
          <w:numId w:val="14"/>
        </w:numPr>
      </w:pPr>
      <w:r w:rsidRPr="00061BB1">
        <w:t>Odsouhlasené změnové listy, které povedou ke změně základních parametrů díla, budou předloženy ke schválení orgánům objednatele formou dodatku ke smlouvě.</w:t>
      </w:r>
    </w:p>
    <w:p w:rsidR="003629F2" w:rsidRPr="00061BB1" w:rsidRDefault="003629F2" w:rsidP="003629F2"/>
    <w:p w:rsidR="003629F2" w:rsidRPr="00061BB1" w:rsidRDefault="00EE0CBD" w:rsidP="00EE0CBD">
      <w:pPr>
        <w:pStyle w:val="Nadpis1"/>
      </w:pPr>
      <w:r w:rsidRPr="00061BB1">
        <w:t>Termín a místo plnění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47"/>
      </w:tblGrid>
      <w:tr w:rsidR="00EE0CBD" w:rsidTr="008D2CB8">
        <w:trPr>
          <w:trHeight w:val="397"/>
        </w:trPr>
        <w:tc>
          <w:tcPr>
            <w:tcW w:w="6091" w:type="dxa"/>
            <w:vAlign w:val="center"/>
          </w:tcPr>
          <w:p w:rsidR="00EE0CBD" w:rsidRDefault="00EE0CBD" w:rsidP="008D2CB8">
            <w:pPr>
              <w:pStyle w:val="Bezmezer"/>
            </w:pPr>
            <w:r w:rsidRPr="00061BB1">
              <w:t>Předpokládaný termín zahájení doby plnění:</w:t>
            </w:r>
          </w:p>
        </w:tc>
        <w:sdt>
          <w:sdtPr>
            <w:id w:val="176471043"/>
            <w:placeholder>
              <w:docPart w:val="DefaultPlaceholder_-1854013438"/>
            </w:placeholder>
            <w:date w:fullDate="2016-07-18T00:00:00Z">
              <w:dateFormat w:val="d. M. yyyy"/>
              <w:lid w:val="cs-CZ"/>
              <w:storeMappedDataAs w:val="dateTime"/>
              <w:calendar w:val="gregorian"/>
            </w:date>
          </w:sdtPr>
          <w:sdtEndPr/>
          <w:sdtContent>
            <w:tc>
              <w:tcPr>
                <w:tcW w:w="4247" w:type="dxa"/>
                <w:vAlign w:val="center"/>
              </w:tcPr>
              <w:p w:rsidR="00EE0CBD" w:rsidRDefault="00465F3E" w:rsidP="008D2CB8">
                <w:pPr>
                  <w:pStyle w:val="Bezmezer"/>
                </w:pPr>
                <w:r>
                  <w:t>18. 7. 2016</w:t>
                </w:r>
              </w:p>
            </w:tc>
          </w:sdtContent>
        </w:sdt>
      </w:tr>
      <w:tr w:rsidR="00EE0CBD" w:rsidTr="008D2CB8">
        <w:trPr>
          <w:trHeight w:val="397"/>
        </w:trPr>
        <w:tc>
          <w:tcPr>
            <w:tcW w:w="6091" w:type="dxa"/>
            <w:vAlign w:val="center"/>
          </w:tcPr>
          <w:p w:rsidR="00EE0CBD" w:rsidRDefault="008D2CB8" w:rsidP="008D2CB8">
            <w:pPr>
              <w:pStyle w:val="Bezmezer"/>
            </w:pPr>
            <w:r w:rsidRPr="00061BB1">
              <w:t xml:space="preserve">Předpokládaný termín dokončení a protokolární převzetí díla:  </w:t>
            </w:r>
          </w:p>
        </w:tc>
        <w:sdt>
          <w:sdtPr>
            <w:id w:val="1114554699"/>
            <w:placeholder>
              <w:docPart w:val="06C92C08308B4D6D9F8F4E5826F37FBB"/>
            </w:placeholder>
            <w:date w:fullDate="2016-08-28T00:00:00Z">
              <w:dateFormat w:val="d. M. yyyy"/>
              <w:lid w:val="cs-CZ"/>
              <w:storeMappedDataAs w:val="dateTime"/>
              <w:calendar w:val="gregorian"/>
            </w:date>
          </w:sdtPr>
          <w:sdtEndPr/>
          <w:sdtContent>
            <w:tc>
              <w:tcPr>
                <w:tcW w:w="4247" w:type="dxa"/>
                <w:vAlign w:val="center"/>
              </w:tcPr>
              <w:p w:rsidR="00EE0CBD" w:rsidRDefault="00465F3E" w:rsidP="008D2CB8">
                <w:pPr>
                  <w:pStyle w:val="Bezmezer"/>
                </w:pPr>
                <w:r>
                  <w:t>28. 8. 2016</w:t>
                </w:r>
              </w:p>
            </w:tc>
          </w:sdtContent>
        </w:sdt>
      </w:tr>
    </w:tbl>
    <w:p w:rsidR="003629F2" w:rsidRDefault="003629F2" w:rsidP="003629F2"/>
    <w:p w:rsidR="003629F2" w:rsidRPr="00061BB1" w:rsidRDefault="003629F2" w:rsidP="008D2CB8">
      <w:pPr>
        <w:pStyle w:val="NORM1"/>
        <w:numPr>
          <w:ilvl w:val="0"/>
          <w:numId w:val="16"/>
        </w:numPr>
      </w:pPr>
      <w:r w:rsidRPr="00061BB1">
        <w:t>Po dohodě objednatele a zhotovitele může být termín zahájení plnění zakázky i ve dřívějším termínu.</w:t>
      </w:r>
    </w:p>
    <w:p w:rsidR="003629F2" w:rsidRPr="00061BB1" w:rsidRDefault="003629F2" w:rsidP="008D2CB8">
      <w:pPr>
        <w:pStyle w:val="NORM1"/>
      </w:pPr>
      <w:r w:rsidRPr="00061BB1">
        <w:t xml:space="preserve">Práce zhotovitele na realizaci předmětu smlouvy budou zahájeny dnem protokolárního předání místa zakázky. Posun termínu zahájení doby plnění maximálně o 1 týden nebude důvodem ke změně termínu dokončení a předání díla. </w:t>
      </w:r>
    </w:p>
    <w:p w:rsidR="003629F2" w:rsidRPr="00061BB1" w:rsidRDefault="003629F2" w:rsidP="003629F2"/>
    <w:p w:rsidR="003629F2" w:rsidRPr="00061BB1" w:rsidRDefault="008D2CB8" w:rsidP="008D2CB8">
      <w:pPr>
        <w:pStyle w:val="Nadpis1"/>
      </w:pPr>
      <w:r w:rsidRPr="00061BB1">
        <w:t>Cena díla</w:t>
      </w:r>
    </w:p>
    <w:p w:rsidR="003629F2" w:rsidRDefault="003629F2" w:rsidP="008D2CB8">
      <w:pPr>
        <w:pStyle w:val="NORM1"/>
        <w:numPr>
          <w:ilvl w:val="0"/>
          <w:numId w:val="17"/>
        </w:numPr>
      </w:pPr>
      <w:r w:rsidRPr="00061BB1">
        <w:t>Smluvní strany se v souladu s ustanovením zákona č. 526/1990 Sb., o cenách, ve znění pozdějších předpisů, dohodly na ceně za řádně zhotovené a bezvadné dílo v rozsahu čl. 2. této smlouvy, která činí:</w:t>
      </w:r>
    </w:p>
    <w:p w:rsidR="008D2CB8" w:rsidRPr="00061BB1" w:rsidRDefault="008D2CB8" w:rsidP="008D2CB8"/>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D2CB8" w:rsidTr="008D2CB8">
        <w:trPr>
          <w:trHeight w:val="397"/>
        </w:trPr>
        <w:tc>
          <w:tcPr>
            <w:tcW w:w="9214" w:type="dxa"/>
            <w:vAlign w:val="center"/>
          </w:tcPr>
          <w:p w:rsidR="008D2CB8" w:rsidRDefault="00351E4B" w:rsidP="008D2CB8">
            <w:pPr>
              <w:pStyle w:val="Bezmezer"/>
              <w:ind w:left="746"/>
            </w:pPr>
            <w:sdt>
              <w:sdtPr>
                <w:id w:val="2066981488"/>
                <w:placeholder>
                  <w:docPart w:val="DefaultPlaceholder_-1854013440"/>
                </w:placeholder>
                <w:showingPlcHdr/>
                <w:text/>
              </w:sdtPr>
              <w:sdtEndPr/>
              <w:sdtContent>
                <w:r w:rsidR="008D2CB8" w:rsidRPr="007072A9">
                  <w:rPr>
                    <w:rStyle w:val="Zstupntext"/>
                    <w:highlight w:val="yellow"/>
                  </w:rPr>
                  <w:t>Klikněte nebo klepněte sem a zadejte text.</w:t>
                </w:r>
              </w:sdtContent>
            </w:sdt>
            <w:r w:rsidR="008D2CB8">
              <w:t xml:space="preserve"> Kč (bez DPH)</w:t>
            </w:r>
          </w:p>
        </w:tc>
      </w:tr>
      <w:tr w:rsidR="008D2CB8" w:rsidTr="008D2CB8">
        <w:trPr>
          <w:trHeight w:val="397"/>
        </w:trPr>
        <w:tc>
          <w:tcPr>
            <w:tcW w:w="9214" w:type="dxa"/>
            <w:vAlign w:val="center"/>
          </w:tcPr>
          <w:p w:rsidR="008D2CB8" w:rsidRDefault="00351E4B" w:rsidP="008D2CB8">
            <w:pPr>
              <w:pStyle w:val="Bezmezer"/>
              <w:ind w:left="746"/>
            </w:pPr>
            <w:sdt>
              <w:sdtPr>
                <w:id w:val="1356544595"/>
                <w:placeholder>
                  <w:docPart w:val="AEDFCA80E45C454E97F606AB1090120B"/>
                </w:placeholder>
                <w:showingPlcHdr/>
                <w:text/>
              </w:sdtPr>
              <w:sdtEndPr/>
              <w:sdtContent>
                <w:r w:rsidR="008D2CB8" w:rsidRPr="007072A9">
                  <w:rPr>
                    <w:rStyle w:val="Zstupntext"/>
                    <w:highlight w:val="yellow"/>
                  </w:rPr>
                  <w:t>Klikněte nebo klepněte sem a zadejte text.</w:t>
                </w:r>
              </w:sdtContent>
            </w:sdt>
            <w:r w:rsidR="008D2CB8">
              <w:t xml:space="preserve"> Kč (DPH)</w:t>
            </w:r>
          </w:p>
        </w:tc>
      </w:tr>
      <w:tr w:rsidR="008D2CB8" w:rsidTr="008D2CB8">
        <w:trPr>
          <w:trHeight w:val="397"/>
        </w:trPr>
        <w:tc>
          <w:tcPr>
            <w:tcW w:w="9214" w:type="dxa"/>
            <w:vAlign w:val="center"/>
          </w:tcPr>
          <w:p w:rsidR="008D2CB8" w:rsidRDefault="00351E4B" w:rsidP="008D2CB8">
            <w:pPr>
              <w:pStyle w:val="Bezmezer"/>
              <w:ind w:left="746"/>
            </w:pPr>
            <w:sdt>
              <w:sdtPr>
                <w:id w:val="-1523776744"/>
                <w:placeholder>
                  <w:docPart w:val="9F096BB4C1324B2C8713A6511D83FC35"/>
                </w:placeholder>
                <w:showingPlcHdr/>
                <w:text/>
              </w:sdtPr>
              <w:sdtEndPr/>
              <w:sdtContent>
                <w:r w:rsidR="008D2CB8" w:rsidRPr="007072A9">
                  <w:rPr>
                    <w:rStyle w:val="Zstupntext"/>
                    <w:highlight w:val="yellow"/>
                  </w:rPr>
                  <w:t>Klikněte nebo klepněte sem a zadejte text.</w:t>
                </w:r>
              </w:sdtContent>
            </w:sdt>
            <w:r w:rsidR="008D2CB8">
              <w:t xml:space="preserve"> Kč (s DPH)</w:t>
            </w:r>
          </w:p>
        </w:tc>
      </w:tr>
      <w:tr w:rsidR="008D2CB8" w:rsidTr="008D2CB8">
        <w:trPr>
          <w:trHeight w:val="397"/>
        </w:trPr>
        <w:tc>
          <w:tcPr>
            <w:tcW w:w="9214" w:type="dxa"/>
            <w:vAlign w:val="center"/>
          </w:tcPr>
          <w:p w:rsidR="008D2CB8" w:rsidRPr="008D2CB8" w:rsidRDefault="008D2CB8" w:rsidP="008D2CB8">
            <w:pPr>
              <w:pStyle w:val="Bezmezer"/>
              <w:ind w:left="746"/>
            </w:pPr>
            <w:r w:rsidRPr="008D2CB8">
              <w:t xml:space="preserve">slovy:  </w:t>
            </w:r>
            <w:sdt>
              <w:sdtPr>
                <w:id w:val="721570287"/>
                <w:placeholder>
                  <w:docPart w:val="AB4B7585FD4C4179A420A43858CB31A6"/>
                </w:placeholder>
                <w:showingPlcHdr/>
                <w:text/>
              </w:sdtPr>
              <w:sdtEndPr/>
              <w:sdtContent>
                <w:r w:rsidRPr="007072A9">
                  <w:rPr>
                    <w:rStyle w:val="Zstupntext"/>
                    <w:highlight w:val="yellow"/>
                  </w:rPr>
                  <w:t>Klikněte nebo klepněte sem a zadejte text.</w:t>
                </w:r>
              </w:sdtContent>
            </w:sdt>
            <w:r w:rsidRPr="008D2CB8">
              <w:t xml:space="preserve"> korun českých)</w:t>
            </w:r>
          </w:p>
        </w:tc>
      </w:tr>
    </w:tbl>
    <w:p w:rsidR="008D2CB8" w:rsidRDefault="008D2CB8" w:rsidP="008D2CB8"/>
    <w:p w:rsidR="003629F2" w:rsidRPr="00061BB1" w:rsidRDefault="003629F2" w:rsidP="008D2CB8">
      <w:pPr>
        <w:pStyle w:val="NORM1"/>
      </w:pPr>
      <w:r w:rsidRPr="00061BB1">
        <w:t xml:space="preserve">Cena díla je stanovena zhotovitelem na základě položkového rozpočtu, který je součástí jeho nabídky. Zjištěné odchylky, vynechání, opomnění, chyby a nedostatky položkového rozpočtu nemají vliv na smluvní cenu díla, na rozsah díla ani 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pro měsíční fakturaci zhotovitele. Položkový rozpočet je přílohou č. 2 </w:t>
      </w:r>
      <w:proofErr w:type="gramStart"/>
      <w:r w:rsidRPr="00061BB1">
        <w:t>této</w:t>
      </w:r>
      <w:proofErr w:type="gramEnd"/>
      <w:r w:rsidRPr="00061BB1">
        <w:t xml:space="preserve"> smlouvy. Jednotkové ceny uvedené v položkovém rozpočtu jsou cenami pevnými po celou dobu realizace díla.</w:t>
      </w:r>
    </w:p>
    <w:p w:rsidR="003629F2" w:rsidRPr="00061BB1" w:rsidRDefault="003629F2" w:rsidP="008D2CB8">
      <w:pPr>
        <w:pStyle w:val="NORM1"/>
      </w:pPr>
      <w:r w:rsidRPr="00061BB1">
        <w:t>Do ceny díla jsou zahrnuty veškeré náklady potřebné ke zhotovení díla v rozsahu dle čl. 2. Sjednaná cena obsahuje i předpokládané náklady vzniklé vývojem cen, a to až do termínu protokolárního předání a převzetí řádně dokončeného díla dle této smlouvy.</w:t>
      </w:r>
    </w:p>
    <w:p w:rsidR="003629F2" w:rsidRPr="00061BB1" w:rsidRDefault="003629F2" w:rsidP="008D2CB8">
      <w:pPr>
        <w:pStyle w:val="NORM1"/>
      </w:pPr>
      <w:r w:rsidRPr="00061BB1">
        <w:t xml:space="preserve">Příslušná sazba daně z přidané hodnoty (DPH) bude účtována dle platných předpisů ČR v době zdanitelného plnění. </w:t>
      </w:r>
    </w:p>
    <w:p w:rsidR="003629F2" w:rsidRPr="00061BB1" w:rsidRDefault="003629F2" w:rsidP="008D2CB8">
      <w:pPr>
        <w:pStyle w:val="NORM1"/>
      </w:pPr>
      <w:r w:rsidRPr="00061BB1">
        <w:t xml:space="preserve">Cena díla podle odst. </w:t>
      </w:r>
      <w:proofErr w:type="gramStart"/>
      <w:r w:rsidRPr="00061BB1">
        <w:t>4.1. je</w:t>
      </w:r>
      <w:proofErr w:type="gramEnd"/>
      <w:r w:rsidRPr="00061BB1">
        <w:t xml:space="preserve"> cenou nejvýše přípustnou a může být změněna jen dodatkem smlouvy.</w:t>
      </w:r>
    </w:p>
    <w:p w:rsidR="003629F2" w:rsidRPr="00061BB1" w:rsidRDefault="003629F2" w:rsidP="008D2CB8">
      <w:pPr>
        <w:pStyle w:val="NORM1"/>
      </w:pPr>
      <w:r w:rsidRPr="00061BB1">
        <w:t>Důvodem pro změnu ceny díla není plnění zhotovitele, které bylo vyvoláno jeho prodlením s prováděním díla, vadným plněním, chybami a nedostatky v položkovém rozpočtu, pokud jsou tyto chyby důsledkem nepřesného nebo neúplného ocenění soupisu stavebních prací, dodávek a služeb dle výkazu výměr.</w:t>
      </w:r>
    </w:p>
    <w:p w:rsidR="003629F2" w:rsidRPr="00061BB1" w:rsidRDefault="003629F2" w:rsidP="003629F2"/>
    <w:p w:rsidR="003629F2" w:rsidRPr="00061BB1" w:rsidRDefault="003629F2" w:rsidP="003629F2"/>
    <w:p w:rsidR="003629F2" w:rsidRPr="00061BB1" w:rsidRDefault="008D2CB8" w:rsidP="008D2CB8">
      <w:pPr>
        <w:pStyle w:val="Nadpis1"/>
      </w:pPr>
      <w:r w:rsidRPr="00061BB1">
        <w:lastRenderedPageBreak/>
        <w:t>Platební podmínky</w:t>
      </w:r>
    </w:p>
    <w:p w:rsidR="003629F2" w:rsidRPr="00061BB1" w:rsidRDefault="003629F2" w:rsidP="00762013">
      <w:pPr>
        <w:pStyle w:val="NORM1"/>
        <w:numPr>
          <w:ilvl w:val="0"/>
          <w:numId w:val="18"/>
        </w:numPr>
      </w:pPr>
      <w:r w:rsidRPr="00061BB1">
        <w:t>Objednatel neposkytuje zhotoviteli zálohy.</w:t>
      </w:r>
    </w:p>
    <w:p w:rsidR="003629F2" w:rsidRPr="00061BB1" w:rsidRDefault="003629F2" w:rsidP="00762013">
      <w:pPr>
        <w:pStyle w:val="NORM1"/>
        <w:numPr>
          <w:ilvl w:val="0"/>
          <w:numId w:val="18"/>
        </w:numPr>
      </w:pPr>
      <w:r w:rsidRPr="00061BB1">
        <w:t xml:space="preserve">Smluvní strany se dohodly v souladu se zákonem č. 235/2004 Sb., o dani z přidané hodnoty, ve znění pozdějších předpisů, na hrazení ceny za dílo postupně na základě dílčích daňových dokladů (faktur), které budou vystavovány dle skutečně provedených prací, dodávek a služeb na základě objednatelem schválených protokolů a soupisů provedených prací, dodávek a služeb. </w:t>
      </w:r>
    </w:p>
    <w:p w:rsidR="003629F2" w:rsidRPr="00061BB1" w:rsidRDefault="003629F2" w:rsidP="00762013">
      <w:pPr>
        <w:pStyle w:val="NORM1"/>
        <w:numPr>
          <w:ilvl w:val="0"/>
          <w:numId w:val="18"/>
        </w:numPr>
      </w:pPr>
      <w:r w:rsidRPr="00061BB1">
        <w:t xml:space="preserve">Splatnost faktur je 30 dnů ode dne jejich prokazatelného doručení do sídla objednatele. V pochybnostech se má za to, že faktura byla doručena do sídla objednatele třetí den ode dne odeslání. </w:t>
      </w:r>
    </w:p>
    <w:p w:rsidR="003629F2" w:rsidRPr="00061BB1" w:rsidRDefault="003629F2" w:rsidP="00762013">
      <w:pPr>
        <w:pStyle w:val="NORM1"/>
        <w:numPr>
          <w:ilvl w:val="0"/>
          <w:numId w:val="18"/>
        </w:numPr>
      </w:pPr>
      <w:r w:rsidRPr="00061BB1">
        <w:t>Je-li oprávněnost fakturované částky nebo její části objednatelem zpochybněna, je objednatel povinen tuto skutečnost do 7 kalendářních dnů písemně oznámit a vrátit nesprávně vystavený daňový doklad (fakturu) zhotoviteli s uvedením důvodů. Zhotovitel je v tomto případě povinen vystavit nový daňový doklad (fakturu). Vystavením nové faktury běží nová lhůta splatnosti. V případě oprávněného vrácení faktury nemá zhotovitel právo na úrok z prodlení dle této smlouvy.</w:t>
      </w:r>
    </w:p>
    <w:p w:rsidR="003629F2" w:rsidRPr="00061BB1" w:rsidRDefault="00762013" w:rsidP="00762013">
      <w:pPr>
        <w:pStyle w:val="Nadpis1"/>
      </w:pPr>
      <w:r w:rsidRPr="00061BB1">
        <w:t>Předání a převzetí díla, provedení zkoušek</w:t>
      </w:r>
    </w:p>
    <w:p w:rsidR="003629F2" w:rsidRPr="00061BB1" w:rsidRDefault="003629F2" w:rsidP="00762013">
      <w:pPr>
        <w:pStyle w:val="NORM1"/>
        <w:numPr>
          <w:ilvl w:val="0"/>
          <w:numId w:val="19"/>
        </w:numPr>
      </w:pPr>
      <w:r w:rsidRPr="00061BB1">
        <w:t>Zhotovitel splní svou povinnost zhotovit dílo jeho řádným a včasným dokončením a předáním objednateli. Objednatel je oprávněn řádně provedené dílo převzít. Toto právo je splněno podpisem protokolu o předání a převzetí díla oprávněnými zástupci objednatele a zhotovitele.</w:t>
      </w:r>
    </w:p>
    <w:p w:rsidR="003629F2" w:rsidRPr="00061BB1" w:rsidRDefault="003629F2" w:rsidP="00762013">
      <w:pPr>
        <w:pStyle w:val="NORM1"/>
        <w:numPr>
          <w:ilvl w:val="0"/>
          <w:numId w:val="19"/>
        </w:numPr>
      </w:pPr>
      <w:r w:rsidRPr="00061BB1">
        <w:t>Odmítne-li objednatel řádně a včas zhotovené dílo převzít nebo nedojde-li k dohodě o předání a převzetí díla, sepíšou strany o tom zápis, v němž uvedou svá stanoviska. Zhotovitel není v prodlení, jestliže objednatel odmítl bezdůvodně převzít řádně zhotovené dílo.</w:t>
      </w:r>
    </w:p>
    <w:p w:rsidR="003629F2" w:rsidRPr="00061BB1" w:rsidRDefault="003629F2" w:rsidP="003629F2"/>
    <w:p w:rsidR="003629F2" w:rsidRPr="00061BB1" w:rsidRDefault="00762013" w:rsidP="00762013">
      <w:pPr>
        <w:pStyle w:val="Nadpis1"/>
      </w:pPr>
      <w:r w:rsidRPr="00061BB1">
        <w:t>Vlastnická práva a nebezpečí škody na díle</w:t>
      </w:r>
    </w:p>
    <w:p w:rsidR="003629F2" w:rsidRPr="00061BB1" w:rsidRDefault="003629F2" w:rsidP="00762013">
      <w:pPr>
        <w:pStyle w:val="NORM1"/>
        <w:numPr>
          <w:ilvl w:val="0"/>
          <w:numId w:val="20"/>
        </w:numPr>
      </w:pPr>
      <w:r w:rsidRPr="00061BB1">
        <w:t>Zlínský kraj je v souladu s § 542 odst. 1 obchodního zákoníku od počátku vlastníkem díla. Veškerá zařízení, stroje, materiál, apod. jsou do doby, než se stanou pevnou součástí díla, ve vlastnictví zhotovitele.</w:t>
      </w:r>
    </w:p>
    <w:p w:rsidR="003629F2" w:rsidRPr="00061BB1" w:rsidRDefault="003629F2" w:rsidP="00762013">
      <w:pPr>
        <w:pStyle w:val="NORM1"/>
        <w:numPr>
          <w:ilvl w:val="0"/>
          <w:numId w:val="20"/>
        </w:numPr>
      </w:pPr>
      <w:r w:rsidRPr="00061BB1">
        <w:t>Zhotovitel nese nebezpečí škody na díle až do doby protokolárního předání a převzetí díla objednatelem. Zhotovitel nese nebezpečí škody (ztráty) na veškerých materiálech, hmotách a zařízeních, které používá a použije k provedení díla.</w:t>
      </w:r>
    </w:p>
    <w:p w:rsidR="00762013" w:rsidRDefault="003629F2" w:rsidP="00762013">
      <w:pPr>
        <w:pStyle w:val="NORM1"/>
        <w:numPr>
          <w:ilvl w:val="0"/>
          <w:numId w:val="20"/>
        </w:numPr>
      </w:pPr>
      <w:r w:rsidRPr="00061BB1">
        <w:t xml:space="preserve">Zhotovitel předloží na požádání objednateli kopii pojistné smlouvy, z níž je zřejmé, že má sjednáno pojištění odpovědnosti za škodu způsobenou třetí osobě a pojištění odpovědnosti za škodu způsobenou vadným výrobkem. </w:t>
      </w:r>
    </w:p>
    <w:p w:rsidR="003629F2" w:rsidRPr="00061BB1" w:rsidRDefault="003629F2" w:rsidP="00762013">
      <w:pPr>
        <w:pStyle w:val="NORM1"/>
        <w:numPr>
          <w:ilvl w:val="0"/>
          <w:numId w:val="20"/>
        </w:numPr>
      </w:pPr>
      <w:r w:rsidRPr="00061BB1">
        <w:t>Zhotovitel se zavazuje udržovat toto pojištění v platnosti po celou dobu realizace díla až do doby jeho protokolárního předání a převzetí objednatelem.</w:t>
      </w:r>
    </w:p>
    <w:p w:rsidR="003629F2" w:rsidRPr="00061BB1" w:rsidRDefault="003629F2" w:rsidP="003629F2"/>
    <w:p w:rsidR="003629F2" w:rsidRPr="00061BB1" w:rsidRDefault="00762013" w:rsidP="00762013">
      <w:pPr>
        <w:pStyle w:val="Nadpis1"/>
      </w:pPr>
      <w:r w:rsidRPr="00061BB1">
        <w:t>Odpovědnost za vady, záruční podmínky</w:t>
      </w:r>
    </w:p>
    <w:p w:rsidR="003629F2" w:rsidRPr="00061BB1" w:rsidRDefault="003629F2" w:rsidP="00762013">
      <w:pPr>
        <w:pStyle w:val="NORM1"/>
        <w:numPr>
          <w:ilvl w:val="0"/>
          <w:numId w:val="21"/>
        </w:numPr>
      </w:pPr>
      <w:r w:rsidRPr="00061BB1">
        <w:t xml:space="preserve">Dílo má vady, jestliže jeho provedení neodpovídá výsledku určenému v projektové dokumentaci nebo ve smlouvě, popř. má </w:t>
      </w:r>
    </w:p>
    <w:p w:rsidR="003629F2" w:rsidRPr="00061BB1" w:rsidRDefault="003629F2" w:rsidP="00762013">
      <w:pPr>
        <w:pStyle w:val="NORM1"/>
        <w:numPr>
          <w:ilvl w:val="0"/>
          <w:numId w:val="21"/>
        </w:numPr>
      </w:pPr>
      <w:r w:rsidRPr="00061BB1">
        <w:t>takové vlastnosti, které mít nesmí nebo má takové vlastnosti, které brání řádnému a efektivnímu užívání díla k účelu, ke kterému je určeno.</w:t>
      </w:r>
    </w:p>
    <w:p w:rsidR="003629F2" w:rsidRPr="00061BB1" w:rsidRDefault="003629F2" w:rsidP="00762013">
      <w:pPr>
        <w:pStyle w:val="NORM1"/>
        <w:numPr>
          <w:ilvl w:val="0"/>
          <w:numId w:val="21"/>
        </w:numPr>
      </w:pPr>
      <w:r w:rsidRPr="00061BB1">
        <w:t>Zhotovitel odpovídá za vady, které dílo má v době jeho předání a které jsou uvedeny v protokolu o předání a převzetí díla, popřípadě v příloze k tomuto protokolu (vady zjevné).</w:t>
      </w:r>
    </w:p>
    <w:p w:rsidR="003629F2" w:rsidRPr="00061BB1" w:rsidRDefault="003629F2" w:rsidP="00762013">
      <w:pPr>
        <w:pStyle w:val="NORM1"/>
        <w:numPr>
          <w:ilvl w:val="0"/>
          <w:numId w:val="21"/>
        </w:numPr>
      </w:pPr>
      <w:r w:rsidRPr="00061BB1">
        <w:t>Zhotovitel dále odpovídá za vady, vzniklé po předání a převzetí díla, které vznikly porušením právních povinností zhotovitele, odpovídá též za vady, které mělo dílo v době předání a převzetí, ale které se projevily až po převzetí (vady skryté).</w:t>
      </w:r>
    </w:p>
    <w:p w:rsidR="003629F2" w:rsidRPr="00061BB1" w:rsidRDefault="003629F2" w:rsidP="00762013">
      <w:pPr>
        <w:pStyle w:val="NORM1"/>
        <w:numPr>
          <w:ilvl w:val="0"/>
          <w:numId w:val="21"/>
        </w:numPr>
      </w:pPr>
      <w:r w:rsidRPr="00061BB1">
        <w:t>Zhotovitel odpovídá za to, že předmět díla má v době jeho předání objednateli a po dobu záruční doby bude mít vlastnosti stanovené obecně závaznými předpisy, závaznými ustanoveními českých technických norem, popřípadě vlastnosti obvyklé, dále za to, že dílo nemá právní vady, je kompletní, splňuje určenou funkci a odpovídá požadavkům sjednaným ve smlouvě.</w:t>
      </w:r>
    </w:p>
    <w:p w:rsidR="003629F2" w:rsidRPr="00061BB1" w:rsidRDefault="003629F2" w:rsidP="00762013">
      <w:pPr>
        <w:pStyle w:val="NORM1"/>
        <w:numPr>
          <w:ilvl w:val="0"/>
          <w:numId w:val="21"/>
        </w:numPr>
      </w:pPr>
      <w:r w:rsidRPr="00061BB1">
        <w:t xml:space="preserve">Záruční doba se počítá ode dne podpisu protokolu o předání a převzetí díla, a to v délce 24 měsíců. </w:t>
      </w:r>
    </w:p>
    <w:p w:rsidR="003629F2" w:rsidRPr="00061BB1" w:rsidRDefault="003629F2" w:rsidP="00762013">
      <w:pPr>
        <w:pStyle w:val="NORM1"/>
        <w:numPr>
          <w:ilvl w:val="0"/>
          <w:numId w:val="21"/>
        </w:numPr>
      </w:pPr>
      <w:r w:rsidRPr="00061BB1">
        <w:t>V případě opravy nebo výměny vadných částí díla se záruční doba díla nebo jeho části prodlouží o dobu, během které nemohlo být dílo nebo jeho část v důsledku zjištěné vady užíváno. Na opravené nebo nově dodané části díla poskytne zhotovitel záruku ve stejné délce, jaká by se na tyto části vztahovala v den podpisu protokolu o předání a převzetí díla. Tyto nové záruční doby na opravené nebo vyměněné části však neuplynou nikdy dříve, než původní záruční doby.</w:t>
      </w:r>
    </w:p>
    <w:p w:rsidR="003629F2" w:rsidRPr="00061BB1" w:rsidRDefault="003629F2" w:rsidP="00762013">
      <w:pPr>
        <w:pStyle w:val="NORM1"/>
        <w:numPr>
          <w:ilvl w:val="0"/>
          <w:numId w:val="21"/>
        </w:numPr>
      </w:pPr>
      <w:r w:rsidRPr="00061BB1">
        <w:t xml:space="preserve">Za závady vzniklé v důsledku nedodržení návodů k obsluze či nedodržením obvyklých způsobů užívání či za závady způsobené nesprávnou údržbou nebo zanedbáním údržby a oprav zhotovitel nenese odpovědnost. Záruka zaniká provedením změn a úprav bez souhlasu zhotovitele, popř. i provedením oprav objednatelem či uživatelem, pokud nepůjde o opravy drobné, nevyžadující zvláštní kvalifikaci nebo opravy havarijní, které byly způsobeny vadami, za něž zhotovitel neodpovídá. </w:t>
      </w:r>
    </w:p>
    <w:p w:rsidR="003629F2" w:rsidRPr="00061BB1" w:rsidRDefault="003629F2" w:rsidP="00762013">
      <w:pPr>
        <w:pStyle w:val="NORM1"/>
        <w:numPr>
          <w:ilvl w:val="0"/>
          <w:numId w:val="21"/>
        </w:numPr>
      </w:pPr>
      <w:r w:rsidRPr="00061BB1">
        <w:t>Záruční doba neběží po dobu, po kterou nemůže objednatel dílo užívat pro vady, za které odpovídá zhotovitel.</w:t>
      </w:r>
    </w:p>
    <w:p w:rsidR="003629F2" w:rsidRPr="00061BB1" w:rsidRDefault="003629F2" w:rsidP="00762013">
      <w:pPr>
        <w:pStyle w:val="NORM1"/>
        <w:numPr>
          <w:ilvl w:val="0"/>
          <w:numId w:val="21"/>
        </w:numPr>
      </w:pPr>
      <w:r w:rsidRPr="00061BB1">
        <w:t>Zhotovitel poskytuje objednateli záruku na veškeré dodané zboží, zařízení a materiály.</w:t>
      </w:r>
    </w:p>
    <w:p w:rsidR="003629F2" w:rsidRPr="00061BB1" w:rsidRDefault="003629F2" w:rsidP="003629F2"/>
    <w:p w:rsidR="003629F2" w:rsidRPr="00061BB1" w:rsidRDefault="00762013" w:rsidP="00762013">
      <w:pPr>
        <w:pStyle w:val="Nadpis1"/>
      </w:pPr>
      <w:r w:rsidRPr="00061BB1">
        <w:lastRenderedPageBreak/>
        <w:t>Reklamace</w:t>
      </w:r>
    </w:p>
    <w:p w:rsidR="003629F2" w:rsidRPr="00061BB1" w:rsidRDefault="003629F2" w:rsidP="00762013">
      <w:pPr>
        <w:pStyle w:val="NORM1"/>
        <w:numPr>
          <w:ilvl w:val="0"/>
          <w:numId w:val="22"/>
        </w:numPr>
      </w:pPr>
      <w:r w:rsidRPr="00061BB1">
        <w:t xml:space="preserve">Jestliže objednatel zjistí během záruční doby jakékoli vady u dodaného díla nebo jeho části a zjistí, že neodpovídají smluvním podmínkám, sdělí zjištěné vady bez zbytečného odkladu písemně zhotoviteli (reklamace). </w:t>
      </w:r>
    </w:p>
    <w:p w:rsidR="003629F2" w:rsidRPr="00061BB1" w:rsidRDefault="003629F2" w:rsidP="00762013">
      <w:pPr>
        <w:pStyle w:val="NORM1"/>
        <w:numPr>
          <w:ilvl w:val="0"/>
          <w:numId w:val="22"/>
        </w:numPr>
      </w:pPr>
      <w:r w:rsidRPr="00061BB1">
        <w:t>Zhotovitel do 3 pracovních dnů od obdržení reklamace začne s jejich odstraňováním, nedohodnou-li se smluvní strany písemně jinak. Bez ohledu na to, zda bylo možné zjistit vadu již dříve, je zhotovitel povinen vadu v co možná nejkratší technicky obhajitelné lhůtě odstranit, nebude-li dohodnuto jinak, a to buď opravou, nebo výměnou vadných částí zařízení za nové části zařízení, a to na vlastní náklady, včetně potřebné demontáže a montáže, dopravních nákladů a nákladů za odborníky zhotovitele, kteří byli vysláni k provedení opravy. Nedojde-li mezi oběma smluvními stranami k dohodě o termínu odstranění reklamované vady, platí, že vada musí být odstraněna nejpozději do 14 dnů ode dne uplatnění reklamace.</w:t>
      </w:r>
    </w:p>
    <w:p w:rsidR="003629F2" w:rsidRPr="00061BB1" w:rsidRDefault="003629F2" w:rsidP="00762013">
      <w:pPr>
        <w:pStyle w:val="NORM1"/>
        <w:numPr>
          <w:ilvl w:val="0"/>
          <w:numId w:val="22"/>
        </w:numPr>
      </w:pPr>
      <w:r w:rsidRPr="00061BB1">
        <w:t>Jestliže se během záruční doby vyskytnou jakékoli vady dodaného díla nebo jeho části, které vedou, nebo mohou vést k poškození zdraví osob, nebo majetku, jedná se o havarijní stav. Tyto vady je po oznámení objednatelem zhotovitel povinen odstranit bezodkladně a započne s pracemi nejpozději do 24 hodin.</w:t>
      </w:r>
    </w:p>
    <w:p w:rsidR="003629F2" w:rsidRPr="00061BB1" w:rsidRDefault="003629F2" w:rsidP="00762013">
      <w:pPr>
        <w:pStyle w:val="NORM1"/>
        <w:numPr>
          <w:ilvl w:val="0"/>
          <w:numId w:val="22"/>
        </w:numPr>
      </w:pPr>
      <w:r w:rsidRPr="00061BB1">
        <w:t>O odstranění reklamované vady sepíší smluvní strany protokol, ve kterém objednatel potvrdí odstranění vady včetně termínu, nebo uvede důvody, pro které odmítá opravu převzít.</w:t>
      </w:r>
    </w:p>
    <w:p w:rsidR="003629F2" w:rsidRPr="00061BB1" w:rsidRDefault="003629F2" w:rsidP="00762013">
      <w:pPr>
        <w:pStyle w:val="NORM1"/>
        <w:numPr>
          <w:ilvl w:val="0"/>
          <w:numId w:val="22"/>
        </w:numPr>
      </w:pPr>
      <w:r w:rsidRPr="00061BB1">
        <w:t>V případě, že zhotovitel do 3 pracovních dnů nezahájí odstraňování vad a tyto neodstraní v nejkratší, technicky obhajitelné lhůtě,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w:t>
      </w:r>
    </w:p>
    <w:p w:rsidR="003629F2" w:rsidRPr="00061BB1" w:rsidRDefault="003629F2" w:rsidP="00762013">
      <w:pPr>
        <w:pStyle w:val="NORM1"/>
        <w:numPr>
          <w:ilvl w:val="0"/>
          <w:numId w:val="22"/>
        </w:numPr>
      </w:pPr>
      <w:r w:rsidRPr="00061BB1">
        <w:t>Zhotovitel však nenese odpovědnost za vady, které byly po převzetí díla objednatelem způsobeny nesprávným jednáním objednatele nebo třetích osob, či neodvratitelnými událostmi mimo kompetenci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3629F2" w:rsidRPr="00061BB1" w:rsidRDefault="003629F2" w:rsidP="003629F2"/>
    <w:p w:rsidR="003629F2" w:rsidRPr="00061BB1" w:rsidRDefault="00762013" w:rsidP="00762013">
      <w:pPr>
        <w:pStyle w:val="Nadpis1"/>
      </w:pPr>
      <w:r w:rsidRPr="00061BB1">
        <w:t>Smluvní sankce</w:t>
      </w:r>
    </w:p>
    <w:p w:rsidR="003629F2" w:rsidRPr="00061BB1" w:rsidRDefault="003629F2" w:rsidP="00762013">
      <w:pPr>
        <w:pStyle w:val="NORM1"/>
        <w:numPr>
          <w:ilvl w:val="0"/>
          <w:numId w:val="23"/>
        </w:numPr>
      </w:pPr>
      <w:r w:rsidRPr="00061BB1">
        <w:t>Smluvní strany se dohodly, že:</w:t>
      </w:r>
    </w:p>
    <w:p w:rsidR="003629F2" w:rsidRPr="00061BB1" w:rsidRDefault="003629F2" w:rsidP="00762013">
      <w:pPr>
        <w:pStyle w:val="NORM2"/>
        <w:numPr>
          <w:ilvl w:val="0"/>
          <w:numId w:val="24"/>
        </w:numPr>
        <w:ind w:left="1276"/>
      </w:pPr>
      <w:r w:rsidRPr="00061BB1">
        <w:t xml:space="preserve">zhotovitel zaplatí objednateli smluvní pokutu ve výši 500,-Kč za každý započatý kalendářní den prodlení s předáním díla. </w:t>
      </w:r>
    </w:p>
    <w:p w:rsidR="003629F2" w:rsidRPr="00061BB1" w:rsidRDefault="003629F2" w:rsidP="00762013">
      <w:pPr>
        <w:pStyle w:val="NORM2"/>
        <w:numPr>
          <w:ilvl w:val="0"/>
          <w:numId w:val="24"/>
        </w:numPr>
        <w:ind w:left="1276"/>
      </w:pPr>
      <w:r w:rsidRPr="00061BB1">
        <w:t>zhotovitel zaplatí objednateli smluvní pokutu za prodlení s odstraňováním vad a nedodělků zjištěných v rámci přejímacího řízení ve výši 500,- Kč za každou vadu a započatý kalendářní den prodlení s odstraněním vady</w:t>
      </w:r>
    </w:p>
    <w:p w:rsidR="003629F2" w:rsidRPr="00061BB1" w:rsidRDefault="003629F2" w:rsidP="00762013">
      <w:pPr>
        <w:pStyle w:val="NORM2"/>
        <w:numPr>
          <w:ilvl w:val="0"/>
          <w:numId w:val="24"/>
        </w:numPr>
        <w:ind w:left="1276"/>
      </w:pPr>
      <w:r w:rsidRPr="00061BB1">
        <w:t>zhotovitel zaplatí objednateli smluvní pokutu za prodlení s odstraněním reklamované vady v dohodnuté lhůtě ve výši 500,- Kč za každou vadu a započatý kalendářní den prodlení od dohodnutého termínu odstranění vady</w:t>
      </w:r>
    </w:p>
    <w:p w:rsidR="003629F2" w:rsidRPr="00061BB1" w:rsidRDefault="003629F2" w:rsidP="00762013">
      <w:pPr>
        <w:pStyle w:val="NORM2"/>
        <w:numPr>
          <w:ilvl w:val="0"/>
          <w:numId w:val="24"/>
        </w:numPr>
        <w:ind w:left="1276"/>
      </w:pPr>
      <w:r w:rsidRPr="00061BB1">
        <w:t xml:space="preserve">zhotovitel zaplatí objednateli smluvní pokutu za prodlení s termínem nastoupení k odstranění havárie v záruční lhůtě ve výši 500,- Kč za každých započatých 24 hodin od nahlášení havárie   </w:t>
      </w:r>
    </w:p>
    <w:p w:rsidR="003629F2" w:rsidRPr="00061BB1" w:rsidRDefault="003629F2" w:rsidP="00762013">
      <w:pPr>
        <w:pStyle w:val="NORM2"/>
        <w:numPr>
          <w:ilvl w:val="0"/>
          <w:numId w:val="24"/>
        </w:numPr>
        <w:ind w:left="1276"/>
      </w:pPr>
      <w:r w:rsidRPr="00061BB1">
        <w:t>zhotovitel zaplatí objednateli smluvní pokutu za prodlení s odstraněním havárie v dohodnuté lhůtě ve výši 500,- Kč za každých započatých 24 hodin prodlení s odstraněním havárie</w:t>
      </w:r>
    </w:p>
    <w:p w:rsidR="003629F2" w:rsidRPr="00061BB1" w:rsidRDefault="003629F2" w:rsidP="00762013">
      <w:pPr>
        <w:pStyle w:val="NORM1"/>
        <w:numPr>
          <w:ilvl w:val="0"/>
          <w:numId w:val="23"/>
        </w:numPr>
      </w:pPr>
      <w:r w:rsidRPr="00061BB1">
        <w:t>Splatnost smluvních pokut se sjednává na 14 kalendářních dnů ode dne doručení jejich vyúčtování.</w:t>
      </w:r>
    </w:p>
    <w:p w:rsidR="003629F2" w:rsidRPr="00061BB1" w:rsidRDefault="003629F2" w:rsidP="00762013">
      <w:pPr>
        <w:pStyle w:val="NORM1"/>
        <w:numPr>
          <w:ilvl w:val="0"/>
          <w:numId w:val="23"/>
        </w:numPr>
      </w:pPr>
      <w:r w:rsidRPr="00061BB1">
        <w:t>Zaplacením jakékoli smluvní pokuty dle této smlouvy, není dotčeno právo oprávněné strany na náhradu škody způsobené porušením povinností dle této smlouvy ve výši přesahující uhrazenou smluvní pokutu.</w:t>
      </w:r>
    </w:p>
    <w:p w:rsidR="003629F2" w:rsidRPr="00061BB1" w:rsidRDefault="003629F2" w:rsidP="00762013">
      <w:pPr>
        <w:pStyle w:val="NORM1"/>
        <w:numPr>
          <w:ilvl w:val="0"/>
          <w:numId w:val="23"/>
        </w:numPr>
      </w:pPr>
      <w:r w:rsidRPr="00061BB1">
        <w:t>Smluvní strana, které vznikne právo uplatnit smluvní pokutu, může od jejího vymáhání na základě své vůle upustit. Toto rozhodnutí musí být schváleno příslušným orgánem Zlínského kraje.</w:t>
      </w:r>
    </w:p>
    <w:p w:rsidR="003629F2" w:rsidRPr="00061BB1" w:rsidRDefault="003629F2" w:rsidP="003629F2"/>
    <w:p w:rsidR="003629F2" w:rsidRPr="00061BB1" w:rsidRDefault="00762013" w:rsidP="00762013">
      <w:pPr>
        <w:pStyle w:val="Nadpis1"/>
      </w:pPr>
      <w:r w:rsidRPr="00061BB1">
        <w:t>Odstoupení od smlouvy</w:t>
      </w:r>
    </w:p>
    <w:p w:rsidR="003629F2" w:rsidRPr="00061BB1" w:rsidRDefault="003629F2" w:rsidP="00762013">
      <w:pPr>
        <w:pStyle w:val="NORM1"/>
      </w:pPr>
      <w:r w:rsidRPr="00061BB1">
        <w:t>Tato smlouva zanikne splněním závazku dle ustanovení § 324 obchodního zákoníku nebo před uplynutím lhůty plnění z důvodu podstatného porušení povinností smluvních stran - jednostranným právním úkonem, tj. odstoupením od smlouvy. Dále může tato smlouva zaniknout dohodou, smluvních stran. Návrh na zánik smlouvy dohodou je oprávněna vystavit kterákoliv ze smluvních stran.</w:t>
      </w:r>
    </w:p>
    <w:p w:rsidR="003629F2" w:rsidRPr="00061BB1" w:rsidRDefault="003629F2" w:rsidP="00762013">
      <w:pPr>
        <w:pStyle w:val="NORM1"/>
      </w:pPr>
      <w:r w:rsidRPr="00061BB1">
        <w:t xml:space="preserve">Kterákoliv smluvní strana je povinna písemně oznámit druhé straně, že poruší své povinnosti plynoucí ze závazkového vztahu. </w:t>
      </w:r>
    </w:p>
    <w:p w:rsidR="003629F2" w:rsidRPr="00061BB1" w:rsidRDefault="003629F2" w:rsidP="00762013">
      <w:pPr>
        <w:pStyle w:val="NORM1"/>
      </w:pPr>
      <w:r w:rsidRPr="00061BB1">
        <w:t>Odstoupení od smlouvy musí strana odstupující oznámit druhé straně písemně bez zbytečného odkladu poté, co se dozvěděla o podstatném porušení smlouvy. Lhůta pro doručení písemného oznámení o odstoupení od smlouvy se stanovuje pro obě strany na 10 dnů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3629F2" w:rsidRPr="00061BB1" w:rsidRDefault="003629F2" w:rsidP="00762013">
      <w:pPr>
        <w:pStyle w:val="NORM1"/>
      </w:pPr>
      <w:r w:rsidRPr="00061BB1">
        <w:t>Za podstatné porušení smlouvy opravňující objednatele odstoupit od smlouvy mimo ujednání uvedená v jiných článcích této smlouvy je považováno:</w:t>
      </w:r>
    </w:p>
    <w:p w:rsidR="003629F2" w:rsidRPr="00061BB1" w:rsidRDefault="003629F2" w:rsidP="00762013">
      <w:pPr>
        <w:pStyle w:val="NORM2"/>
        <w:numPr>
          <w:ilvl w:val="0"/>
          <w:numId w:val="25"/>
        </w:numPr>
        <w:ind w:left="1418"/>
      </w:pPr>
      <w:r w:rsidRPr="00061BB1">
        <w:t>prodlení zhotovitele se zahájením prací delší než 10 kalendářních dnů</w:t>
      </w:r>
    </w:p>
    <w:p w:rsidR="003629F2" w:rsidRPr="00061BB1" w:rsidRDefault="003629F2" w:rsidP="00762013">
      <w:pPr>
        <w:pStyle w:val="NORM2"/>
        <w:numPr>
          <w:ilvl w:val="0"/>
          <w:numId w:val="25"/>
        </w:numPr>
        <w:ind w:left="1418"/>
      </w:pPr>
      <w:r w:rsidRPr="00061BB1">
        <w:t xml:space="preserve">prodlení zhotovitele s ukončením realizace díla delší než 20 kalendářních dnů </w:t>
      </w:r>
    </w:p>
    <w:p w:rsidR="003629F2" w:rsidRPr="00061BB1" w:rsidRDefault="003629F2" w:rsidP="00762013">
      <w:pPr>
        <w:pStyle w:val="NORM2"/>
        <w:numPr>
          <w:ilvl w:val="0"/>
          <w:numId w:val="25"/>
        </w:numPr>
        <w:ind w:left="1418"/>
      </w:pPr>
      <w:r w:rsidRPr="00061BB1">
        <w:lastRenderedPageBreak/>
        <w:t>případy, kdy zhotovitel provádí dílo v rozporu se zadáním objednatele, projektovou dokumentací a zhotovitel přes písemnou výzvu objednatele nedostatky neodstraní</w:t>
      </w:r>
    </w:p>
    <w:p w:rsidR="003629F2" w:rsidRPr="00061BB1" w:rsidRDefault="003629F2" w:rsidP="00762013">
      <w:pPr>
        <w:pStyle w:val="NORM2"/>
        <w:numPr>
          <w:ilvl w:val="0"/>
          <w:numId w:val="25"/>
        </w:numPr>
        <w:ind w:left="1418"/>
      </w:pPr>
      <w:r w:rsidRPr="00061BB1">
        <w:t>neposkytnutí náležité součinnosti zhotovitele objednateli i přes písemné upozornění objednatele</w:t>
      </w:r>
    </w:p>
    <w:p w:rsidR="003629F2" w:rsidRPr="00061BB1" w:rsidRDefault="003629F2" w:rsidP="00762013">
      <w:pPr>
        <w:pStyle w:val="NORM2"/>
        <w:numPr>
          <w:ilvl w:val="0"/>
          <w:numId w:val="25"/>
        </w:numPr>
        <w:ind w:left="1418"/>
      </w:pPr>
      <w:r w:rsidRPr="00061BB1">
        <w:t>neumožnění kontroly provádění díla a postupu prací na něm</w:t>
      </w:r>
    </w:p>
    <w:p w:rsidR="003629F2" w:rsidRPr="00061BB1" w:rsidRDefault="003629F2" w:rsidP="00762013">
      <w:pPr>
        <w:pStyle w:val="NORM2"/>
        <w:numPr>
          <w:ilvl w:val="0"/>
          <w:numId w:val="25"/>
        </w:numPr>
        <w:ind w:left="1418"/>
      </w:pPr>
      <w:r w:rsidRPr="00061BB1">
        <w:t>pravomocné prohlášení konkurzu na zhotovitele, likvidace zhotovitele, vyrovnání s věřiteli nebo prodeje podniku zhotovitele.</w:t>
      </w:r>
    </w:p>
    <w:p w:rsidR="003629F2" w:rsidRPr="00061BB1" w:rsidRDefault="003629F2" w:rsidP="00762013">
      <w:pPr>
        <w:pStyle w:val="NORM1"/>
      </w:pPr>
      <w:r w:rsidRPr="00061BB1">
        <w:t>Podstatným porušením smlouvy opravňujícím zhotovitele odstoupit od smlouvy je:</w:t>
      </w:r>
    </w:p>
    <w:p w:rsidR="003629F2" w:rsidRPr="00061BB1" w:rsidRDefault="003629F2" w:rsidP="00762013">
      <w:pPr>
        <w:pStyle w:val="NORM1"/>
      </w:pPr>
      <w:r w:rsidRPr="00061BB1">
        <w:t>prodlení objednatele s předáním místa zakázky větší jak deset kalendářních dnů od smluvně potvrzeného termínu</w:t>
      </w:r>
    </w:p>
    <w:p w:rsidR="003629F2" w:rsidRPr="00061BB1" w:rsidRDefault="003629F2" w:rsidP="00762013">
      <w:pPr>
        <w:pStyle w:val="NORM1"/>
      </w:pPr>
      <w:r w:rsidRPr="00061BB1">
        <w:t>prodlení objednatele s platbami delší jak 30 dní (počítáno ode dne jejich splatnosti)</w:t>
      </w:r>
    </w:p>
    <w:p w:rsidR="003629F2" w:rsidRPr="00061BB1" w:rsidRDefault="003629F2" w:rsidP="00762013"/>
    <w:p w:rsidR="003629F2" w:rsidRPr="00061BB1" w:rsidRDefault="00367FA6" w:rsidP="00762013">
      <w:pPr>
        <w:pStyle w:val="Nadpis1"/>
      </w:pPr>
      <w:r w:rsidRPr="00061BB1">
        <w:t>Závěrečná ustanovení</w:t>
      </w:r>
    </w:p>
    <w:p w:rsidR="003629F2" w:rsidRPr="00061BB1" w:rsidRDefault="003629F2" w:rsidP="00762013">
      <w:pPr>
        <w:pStyle w:val="NORM1"/>
        <w:numPr>
          <w:ilvl w:val="0"/>
          <w:numId w:val="26"/>
        </w:numPr>
      </w:pPr>
      <w:r w:rsidRPr="00061BB1">
        <w:t>Zhotovitel nesmí převádět plně ani zčásti své závazky ani práva a povinnosti, které má plnit podle této smlouvy, aniž by předem obdržel od objednatele písemný souhlas s převodem. To se netýká práv a povinností vyplývajících ze Smluv o dílo uzavřených mezi zhotovitelem a jeho subdodavateli díla.</w:t>
      </w:r>
    </w:p>
    <w:p w:rsidR="003629F2" w:rsidRPr="00061BB1" w:rsidRDefault="003629F2" w:rsidP="00762013">
      <w:pPr>
        <w:pStyle w:val="NORM1"/>
        <w:numPr>
          <w:ilvl w:val="0"/>
          <w:numId w:val="26"/>
        </w:numPr>
      </w:pPr>
      <w:r w:rsidRPr="00061BB1">
        <w:t>Tato smlouva je uzavřena dnem podpisu statutárními orgány smluvních stran, nebo osobami jimi zmocněnými za podmínky, že je platná.</w:t>
      </w:r>
    </w:p>
    <w:p w:rsidR="003629F2" w:rsidRPr="00061BB1" w:rsidRDefault="003629F2" w:rsidP="00762013">
      <w:pPr>
        <w:pStyle w:val="NORM1"/>
        <w:numPr>
          <w:ilvl w:val="0"/>
          <w:numId w:val="26"/>
        </w:numPr>
      </w:pPr>
      <w:r w:rsidRPr="00061BB1">
        <w:t>Obě strany prohlašují, že došlo k dohodě o celém rozsahu této smlouvy.</w:t>
      </w:r>
    </w:p>
    <w:p w:rsidR="003629F2" w:rsidRPr="00061BB1" w:rsidRDefault="003629F2" w:rsidP="00762013">
      <w:pPr>
        <w:pStyle w:val="NORM1"/>
        <w:numPr>
          <w:ilvl w:val="0"/>
          <w:numId w:val="26"/>
        </w:numPr>
      </w:pPr>
      <w:bookmarkStart w:id="0" w:name="_Toc527338719"/>
      <w:r w:rsidRPr="00061BB1">
        <w:t>Dnem podpisu této smlouvy pozbývají platnosti všechna předchozí písemná i ústní ujednání smluvních stran vztahující se k dílu.</w:t>
      </w:r>
      <w:bookmarkEnd w:id="0"/>
    </w:p>
    <w:p w:rsidR="003629F2" w:rsidRPr="00061BB1" w:rsidRDefault="003629F2" w:rsidP="00762013">
      <w:pPr>
        <w:pStyle w:val="NORM1"/>
        <w:numPr>
          <w:ilvl w:val="0"/>
          <w:numId w:val="26"/>
        </w:numPr>
      </w:pPr>
      <w:r w:rsidRPr="00061BB1">
        <w:t xml:space="preserve"> 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 </w:t>
      </w:r>
    </w:p>
    <w:p w:rsidR="003629F2" w:rsidRPr="00061BB1" w:rsidRDefault="003629F2" w:rsidP="00762013">
      <w:pPr>
        <w:pStyle w:val="NORM1"/>
        <w:numPr>
          <w:ilvl w:val="0"/>
          <w:numId w:val="26"/>
        </w:numPr>
      </w:pPr>
      <w:r w:rsidRPr="00061BB1">
        <w:t>Smlouva se vyhotovuje ve 4 rovnocenných vyhotoveních. Zhotovitel obdrží 1 vyhotovení, objednatel obdrží 3 vyhotovení.</w:t>
      </w:r>
    </w:p>
    <w:p w:rsidR="003629F2" w:rsidRPr="00061BB1" w:rsidRDefault="003629F2" w:rsidP="003629F2"/>
    <w:p w:rsidR="003629F2" w:rsidRPr="00061BB1" w:rsidRDefault="003629F2" w:rsidP="003629F2"/>
    <w:p w:rsidR="00465F3E" w:rsidRDefault="00465F3E" w:rsidP="00465F3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4956"/>
      </w:tblGrid>
      <w:tr w:rsidR="00465F3E" w:rsidTr="004E7AAE">
        <w:trPr>
          <w:trHeight w:val="454"/>
        </w:trPr>
        <w:tc>
          <w:tcPr>
            <w:tcW w:w="4531" w:type="dxa"/>
            <w:vAlign w:val="center"/>
          </w:tcPr>
          <w:p w:rsidR="00465F3E" w:rsidRDefault="00DB24B0" w:rsidP="00DB24B0">
            <w:r w:rsidRPr="00061BB1">
              <w:t xml:space="preserve">Ve Zlíně </w:t>
            </w:r>
            <w:sdt>
              <w:sdtPr>
                <w:id w:val="1504547396"/>
                <w:placeholder>
                  <w:docPart w:val="CC24977FE51A4730A12556D252D577EC"/>
                </w:placeholder>
                <w:showingPlcHdr/>
                <w:date>
                  <w:dateFormat w:val="d. M. yyyy"/>
                  <w:lid w:val="cs-CZ"/>
                  <w:storeMappedDataAs w:val="dateTime"/>
                  <w:calendar w:val="gregorian"/>
                </w:date>
              </w:sdtPr>
              <w:sdtContent>
                <w:r w:rsidRPr="00345F8B">
                  <w:rPr>
                    <w:rStyle w:val="Zstupntext"/>
                    <w:rFonts w:eastAsiaTheme="minorHAnsi"/>
                  </w:rPr>
                  <w:t>Klikněte nebo klepněte sem a zadejte datum.</w:t>
                </w:r>
              </w:sdtContent>
            </w:sdt>
          </w:p>
        </w:tc>
        <w:tc>
          <w:tcPr>
            <w:tcW w:w="851" w:type="dxa"/>
            <w:vAlign w:val="center"/>
          </w:tcPr>
          <w:p w:rsidR="00465F3E" w:rsidRDefault="00465F3E" w:rsidP="00DB24B0"/>
        </w:tc>
        <w:tc>
          <w:tcPr>
            <w:tcW w:w="4956" w:type="dxa"/>
            <w:vAlign w:val="center"/>
          </w:tcPr>
          <w:p w:rsidR="00465F3E" w:rsidRDefault="00DB24B0" w:rsidP="00DB24B0">
            <w:proofErr w:type="gramStart"/>
            <w:r w:rsidRPr="00061BB1">
              <w:t xml:space="preserve">V </w:t>
            </w:r>
            <w:sdt>
              <w:sdtPr>
                <w:id w:val="-1789427882"/>
                <w:placeholder>
                  <w:docPart w:val="4DAB281C86B647E4A1894596CF017108"/>
                </w:placeholder>
                <w:showingPlcHdr/>
                <w:text/>
              </w:sdtPr>
              <w:sdtContent>
                <w:r w:rsidRPr="00345F8B">
                  <w:rPr>
                    <w:rStyle w:val="Zstupntext"/>
                    <w:rFonts w:eastAsiaTheme="minorHAnsi"/>
                  </w:rPr>
                  <w:t>Klikněte</w:t>
                </w:r>
                <w:proofErr w:type="gramEnd"/>
                <w:r w:rsidRPr="00345F8B">
                  <w:rPr>
                    <w:rStyle w:val="Zstupntext"/>
                    <w:rFonts w:eastAsiaTheme="minorHAnsi"/>
                  </w:rPr>
                  <w:t xml:space="preserve"> nebo klepněte sem a zadejte text.</w:t>
                </w:r>
              </w:sdtContent>
            </w:sdt>
            <w:r>
              <w:t xml:space="preserve"> </w:t>
            </w:r>
            <w:sdt>
              <w:sdtPr>
                <w:id w:val="392246860"/>
                <w:placeholder>
                  <w:docPart w:val="B8A71EA8BA3D4CE3B85ED4B0C6FF42AB"/>
                </w:placeholder>
                <w:showingPlcHdr/>
                <w:date>
                  <w:dateFormat w:val="d. M. yyyy"/>
                  <w:lid w:val="cs-CZ"/>
                  <w:storeMappedDataAs w:val="dateTime"/>
                  <w:calendar w:val="gregorian"/>
                </w:date>
              </w:sdtPr>
              <w:sdtContent>
                <w:r w:rsidRPr="00345F8B">
                  <w:rPr>
                    <w:rStyle w:val="Zstupntext"/>
                    <w:rFonts w:eastAsiaTheme="minorHAnsi"/>
                  </w:rPr>
                  <w:t>Klikněte nebo klepněte sem a zadejte datum.</w:t>
                </w:r>
              </w:sdtContent>
            </w:sdt>
          </w:p>
        </w:tc>
      </w:tr>
    </w:tbl>
    <w:p w:rsidR="00465F3E" w:rsidRDefault="00465F3E" w:rsidP="003629F2"/>
    <w:p w:rsidR="00367FA6" w:rsidRDefault="00367FA6" w:rsidP="003629F2"/>
    <w:p w:rsidR="00367FA6" w:rsidRDefault="00367FA6" w:rsidP="003629F2"/>
    <w:p w:rsidR="00367FA6" w:rsidRDefault="00367FA6" w:rsidP="003629F2"/>
    <w:p w:rsidR="00367FA6" w:rsidRDefault="00367FA6" w:rsidP="003629F2"/>
    <w:p w:rsidR="00367FA6" w:rsidRDefault="00367FA6" w:rsidP="003629F2">
      <w:bookmarkStart w:id="1" w:name="_GoBack"/>
      <w:bookmarkEnd w:id="1"/>
    </w:p>
    <w:p w:rsidR="00367FA6" w:rsidRDefault="00367FA6" w:rsidP="003629F2"/>
    <w:p w:rsidR="00367FA6" w:rsidRDefault="00367FA6" w:rsidP="003629F2"/>
    <w:p w:rsidR="00367FA6" w:rsidRDefault="00367FA6" w:rsidP="003629F2"/>
    <w:p w:rsidR="00367FA6" w:rsidRDefault="00367FA6" w:rsidP="003629F2"/>
    <w:p w:rsidR="00367FA6" w:rsidRDefault="00367FA6" w:rsidP="003629F2"/>
    <w:p w:rsidR="00367FA6" w:rsidRDefault="00367FA6" w:rsidP="003629F2"/>
    <w:p w:rsidR="00367FA6" w:rsidRDefault="00367FA6" w:rsidP="003629F2"/>
    <w:p w:rsidR="00367FA6" w:rsidRDefault="00367FA6" w:rsidP="003629F2"/>
    <w:p w:rsidR="00367FA6" w:rsidRDefault="00367FA6" w:rsidP="003629F2"/>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3446"/>
        <w:gridCol w:w="3446"/>
      </w:tblGrid>
      <w:tr w:rsidR="00367FA6" w:rsidTr="00367FA6">
        <w:trPr>
          <w:trHeight w:val="454"/>
        </w:trPr>
        <w:tc>
          <w:tcPr>
            <w:tcW w:w="3446" w:type="dxa"/>
            <w:tcBorders>
              <w:top w:val="dotted" w:sz="4" w:space="0" w:color="auto"/>
            </w:tcBorders>
            <w:vAlign w:val="center"/>
          </w:tcPr>
          <w:p w:rsidR="00367FA6" w:rsidRDefault="00367FA6" w:rsidP="00367FA6">
            <w:pPr>
              <w:jc w:val="center"/>
            </w:pPr>
            <w:r w:rsidRPr="00061BB1">
              <w:t>Mgr. Hynek Steska – ředitel školy</w:t>
            </w:r>
          </w:p>
        </w:tc>
        <w:tc>
          <w:tcPr>
            <w:tcW w:w="3446" w:type="dxa"/>
            <w:vAlign w:val="center"/>
          </w:tcPr>
          <w:p w:rsidR="00367FA6" w:rsidRDefault="00367FA6" w:rsidP="00367FA6">
            <w:pPr>
              <w:jc w:val="center"/>
            </w:pPr>
          </w:p>
        </w:tc>
        <w:sdt>
          <w:sdtPr>
            <w:alias w:val="Titul, Jméno, Příjmení, funkce"/>
            <w:tag w:val="Titul, Jméno, Příjmení, funkce"/>
            <w:id w:val="-803925378"/>
            <w:placeholder>
              <w:docPart w:val="DefaultPlaceholder_-1854013440"/>
            </w:placeholder>
            <w:showingPlcHdr/>
            <w:text/>
          </w:sdtPr>
          <w:sdtContent>
            <w:tc>
              <w:tcPr>
                <w:tcW w:w="3446" w:type="dxa"/>
                <w:tcBorders>
                  <w:top w:val="dotted" w:sz="4" w:space="0" w:color="auto"/>
                </w:tcBorders>
                <w:vAlign w:val="center"/>
              </w:tcPr>
              <w:p w:rsidR="00367FA6" w:rsidRDefault="00A26289" w:rsidP="00367FA6">
                <w:pPr>
                  <w:jc w:val="center"/>
                </w:pPr>
                <w:r w:rsidRPr="00A26289">
                  <w:rPr>
                    <w:rStyle w:val="Zstupntext"/>
                    <w:highlight w:val="yellow"/>
                  </w:rPr>
                  <w:t>Klikněte nebo klepněte sem a zadejte text.</w:t>
                </w:r>
              </w:p>
            </w:tc>
          </w:sdtContent>
        </w:sdt>
      </w:tr>
      <w:tr w:rsidR="00367FA6" w:rsidTr="00367FA6">
        <w:trPr>
          <w:trHeight w:val="454"/>
        </w:trPr>
        <w:tc>
          <w:tcPr>
            <w:tcW w:w="3446" w:type="dxa"/>
            <w:vAlign w:val="center"/>
          </w:tcPr>
          <w:p w:rsidR="00367FA6" w:rsidRDefault="00367FA6" w:rsidP="00367FA6">
            <w:pPr>
              <w:jc w:val="center"/>
            </w:pPr>
            <w:r>
              <w:t>o</w:t>
            </w:r>
            <w:r w:rsidRPr="00061BB1">
              <w:t>bjednatel</w:t>
            </w:r>
          </w:p>
        </w:tc>
        <w:tc>
          <w:tcPr>
            <w:tcW w:w="3446" w:type="dxa"/>
            <w:vAlign w:val="center"/>
          </w:tcPr>
          <w:p w:rsidR="00367FA6" w:rsidRDefault="00367FA6" w:rsidP="00367FA6">
            <w:pPr>
              <w:jc w:val="center"/>
            </w:pPr>
          </w:p>
        </w:tc>
        <w:tc>
          <w:tcPr>
            <w:tcW w:w="3446" w:type="dxa"/>
            <w:vAlign w:val="center"/>
          </w:tcPr>
          <w:p w:rsidR="00367FA6" w:rsidRDefault="00367FA6" w:rsidP="00367FA6">
            <w:pPr>
              <w:jc w:val="center"/>
            </w:pPr>
            <w:r>
              <w:t>z</w:t>
            </w:r>
            <w:r w:rsidRPr="00061BB1">
              <w:t>hotovitel</w:t>
            </w:r>
          </w:p>
        </w:tc>
      </w:tr>
    </w:tbl>
    <w:p w:rsidR="008635DA" w:rsidRDefault="008635DA" w:rsidP="003629F2"/>
    <w:p w:rsidR="008635DA" w:rsidRDefault="008635DA" w:rsidP="003629F2"/>
    <w:p w:rsidR="001C6670" w:rsidRDefault="001C6670" w:rsidP="003629F2"/>
    <w:p w:rsidR="001C6670" w:rsidRDefault="001C6670" w:rsidP="003629F2"/>
    <w:p w:rsidR="001C6670" w:rsidRDefault="001C6670" w:rsidP="003629F2"/>
    <w:p w:rsidR="006C1A10" w:rsidRDefault="006C1A10" w:rsidP="003629F2"/>
    <w:p w:rsidR="006C1A10" w:rsidRDefault="006C1A10" w:rsidP="003629F2"/>
    <w:p w:rsidR="006C1A10" w:rsidRDefault="006C1A10" w:rsidP="003629F2"/>
    <w:p w:rsidR="00923C3C" w:rsidRDefault="00923C3C" w:rsidP="003629F2"/>
    <w:sectPr w:rsidR="00923C3C" w:rsidSect="00F24095">
      <w:headerReference w:type="first" r:id="rId12"/>
      <w:pgSz w:w="11906" w:h="16838"/>
      <w:pgMar w:top="709" w:right="707" w:bottom="567" w:left="851" w:header="850"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4B" w:rsidRDefault="00351E4B" w:rsidP="003629F2">
      <w:r>
        <w:separator/>
      </w:r>
    </w:p>
  </w:endnote>
  <w:endnote w:type="continuationSeparator" w:id="0">
    <w:p w:rsidR="00351E4B" w:rsidRDefault="00351E4B" w:rsidP="0036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4B" w:rsidRDefault="00351E4B" w:rsidP="003629F2">
      <w:r>
        <w:separator/>
      </w:r>
    </w:p>
  </w:footnote>
  <w:footnote w:type="continuationSeparator" w:id="0">
    <w:p w:rsidR="00351E4B" w:rsidRDefault="00351E4B" w:rsidP="0036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912" w:rsidRDefault="00DA7795" w:rsidP="003629F2">
    <w:pPr>
      <w:pStyle w:val="Zhlav"/>
    </w:pPr>
    <w:r>
      <w:rPr>
        <w:noProof/>
      </w:rPr>
      <mc:AlternateContent>
        <mc:Choice Requires="wpg">
          <w:drawing>
            <wp:anchor distT="0" distB="0" distL="114300" distR="114300" simplePos="0" relativeHeight="251659264" behindDoc="0" locked="0" layoutInCell="1" allowOverlap="1" wp14:anchorId="5637C5E4" wp14:editId="5637C5E5">
              <wp:simplePos x="0" y="0"/>
              <wp:positionH relativeFrom="column">
                <wp:posOffset>2540</wp:posOffset>
              </wp:positionH>
              <wp:positionV relativeFrom="paragraph">
                <wp:posOffset>-282575</wp:posOffset>
              </wp:positionV>
              <wp:extent cx="6478905" cy="875030"/>
              <wp:effectExtent l="0" t="0" r="0" b="1270"/>
              <wp:wrapNone/>
              <wp:docPr id="2" name="Skupina 2"/>
              <wp:cNvGraphicFramePr/>
              <a:graphic xmlns:a="http://schemas.openxmlformats.org/drawingml/2006/main">
                <a:graphicData uri="http://schemas.microsoft.com/office/word/2010/wordprocessingGroup">
                  <wpg:wgp>
                    <wpg:cNvGrpSpPr/>
                    <wpg:grpSpPr>
                      <a:xfrm>
                        <a:off x="0" y="0"/>
                        <a:ext cx="6478905" cy="875030"/>
                        <a:chOff x="0" y="0"/>
                        <a:chExt cx="6478905" cy="875030"/>
                      </a:xfrm>
                    </wpg:grpSpPr>
                    <pic:pic xmlns:pic="http://schemas.openxmlformats.org/drawingml/2006/picture">
                      <pic:nvPicPr>
                        <pic:cNvPr id="6" name="Obrázek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875030"/>
                        </a:xfrm>
                        <a:prstGeom prst="rect">
                          <a:avLst/>
                        </a:prstGeom>
                      </pic:spPr>
                    </pic:pic>
                    <wps:wsp>
                      <wps:cNvPr id="217" name="Textové pole 2"/>
                      <wps:cNvSpPr txBox="1">
                        <a:spLocks noChangeArrowheads="1"/>
                      </wps:cNvSpPr>
                      <wps:spPr bwMode="auto">
                        <a:xfrm>
                          <a:off x="1076325" y="571500"/>
                          <a:ext cx="4441825" cy="217170"/>
                        </a:xfrm>
                        <a:prstGeom prst="rect">
                          <a:avLst/>
                        </a:prstGeom>
                        <a:noFill/>
                        <a:ln w="9525">
                          <a:noFill/>
                          <a:miter lim="800000"/>
                          <a:headEnd/>
                          <a:tailEnd/>
                        </a:ln>
                      </wps:spPr>
                      <wps:txbx>
                        <w:txbxContent>
                          <w:p w:rsidR="00C56912" w:rsidRDefault="00C56912" w:rsidP="003629F2">
                            <w:pPr>
                              <w:pStyle w:val="HLAV"/>
                            </w:pPr>
                            <w:r w:rsidRPr="00C0271D">
                              <w:t xml:space="preserve">Broučkova 372, 760 01 Zlín, tel.: 577 008 111, e-mail: </w:t>
                            </w:r>
                            <w:hyperlink r:id="rId2" w:history="1">
                              <w:r w:rsidRPr="00C0271D">
                                <w:rPr>
                                  <w:rStyle w:val="Hypertextovodkaz"/>
                                  <w:color w:val="000000"/>
                                  <w:u w:val="none"/>
                                </w:rPr>
                                <w:t>info@szszlin.cz</w:t>
                              </w:r>
                            </w:hyperlink>
                            <w:r w:rsidRPr="00C0271D">
                              <w:t xml:space="preserve">, </w:t>
                            </w:r>
                            <w:hyperlink r:id="rId3" w:history="1">
                              <w:r w:rsidRPr="00C0271D">
                                <w:rPr>
                                  <w:rStyle w:val="Hypertextovodkaz"/>
                                  <w:color w:val="000000"/>
                                  <w:u w:val="none"/>
                                </w:rPr>
                                <w:t>www.szszlin.cz</w:t>
                              </w:r>
                            </w:hyperlink>
                          </w:p>
                        </w:txbxContent>
                      </wps:txbx>
                      <wps:bodyPr rot="0" vert="horz" wrap="square" lIns="91440" tIns="45720" rIns="91440" bIns="45720" anchor="t" anchorCtr="0">
                        <a:spAutoFit/>
                      </wps:bodyPr>
                    </wps:wsp>
                  </wpg:wgp>
                </a:graphicData>
              </a:graphic>
            </wp:anchor>
          </w:drawing>
        </mc:Choice>
        <mc:Fallback>
          <w:pict>
            <v:group w14:anchorId="5637C5E4" id="Skupina 2" o:spid="_x0000_s1026" style="position:absolute;margin-left:.2pt;margin-top:-22.25pt;width:510.15pt;height:68.9pt;z-index:251659264" coordsize="64789,87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BKQAAAABSZ2h0bG9uZwAACJc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&#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7" type="#_x0000_t75" style="position:absolute;width:64789;height:8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ové pole 2" o:spid="_x0000_s1028" type="#_x0000_t202" style="position:absolute;left:10763;top:5715;width:4441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C56912" w:rsidRDefault="00C56912" w:rsidP="003629F2">
                      <w:pPr>
                        <w:pStyle w:val="HLAV"/>
                      </w:pPr>
                      <w:r w:rsidRPr="00C0271D">
                        <w:t xml:space="preserve">Broučkova 372, 760 01 Zlín, tel.: 577 008 111, e-mail: </w:t>
                      </w:r>
                      <w:hyperlink r:id="rId5" w:history="1">
                        <w:r w:rsidRPr="00C0271D">
                          <w:rPr>
                            <w:rStyle w:val="Hypertextovodkaz"/>
                            <w:color w:val="000000"/>
                            <w:u w:val="none"/>
                          </w:rPr>
                          <w:t>info@szszlin.cz</w:t>
                        </w:r>
                      </w:hyperlink>
                      <w:r w:rsidRPr="00C0271D">
                        <w:t xml:space="preserve">, </w:t>
                      </w:r>
                      <w:hyperlink r:id="rId6" w:history="1">
                        <w:r w:rsidRPr="00C0271D">
                          <w:rPr>
                            <w:rStyle w:val="Hypertextovodkaz"/>
                            <w:color w:val="000000"/>
                            <w:u w:val="none"/>
                          </w:rPr>
                          <w:t>www.szszlin.cz</w:t>
                        </w:r>
                      </w:hyperlink>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A94"/>
    <w:multiLevelType w:val="hybridMultilevel"/>
    <w:tmpl w:val="A78291FE"/>
    <w:lvl w:ilvl="0" w:tplc="42BC8A2E">
      <w:start w:val="1"/>
      <w:numFmt w:val="bullet"/>
      <w:pStyle w:val="ODR1"/>
      <w:lvlText w:val=""/>
      <w:lvlJc w:val="left"/>
      <w:pPr>
        <w:ind w:left="360" w:hanging="360"/>
      </w:pPr>
      <w:rPr>
        <w:rFonts w:ascii="Symbol" w:hAnsi="Symbol" w:hint="default"/>
      </w:rPr>
    </w:lvl>
    <w:lvl w:ilvl="1" w:tplc="4D7055C4">
      <w:start w:val="1"/>
      <w:numFmt w:val="bullet"/>
      <w:pStyle w:val="ODR2"/>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2AC0C6F"/>
    <w:multiLevelType w:val="hybridMultilevel"/>
    <w:tmpl w:val="DC9E2838"/>
    <w:lvl w:ilvl="0" w:tplc="72EE79B6">
      <w:start w:val="1"/>
      <w:numFmt w:val="decimal"/>
      <w:pStyle w:val="NORM1"/>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EFC652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EEB42B2"/>
    <w:multiLevelType w:val="multilevel"/>
    <w:tmpl w:val="04050025"/>
    <w:lvl w:ilvl="0">
      <w:start w:val="1"/>
      <w:numFmt w:val="decimal"/>
      <w:pStyle w:val="Nadpis1"/>
      <w:lvlText w:val="%1"/>
      <w:lvlJc w:val="left"/>
      <w:pPr>
        <w:ind w:left="5394"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76626F0D"/>
    <w:multiLevelType w:val="hybridMultilevel"/>
    <w:tmpl w:val="2C3A32E0"/>
    <w:lvl w:ilvl="0" w:tplc="3258EA28">
      <w:start w:val="1"/>
      <w:numFmt w:val="lowerLetter"/>
      <w:pStyle w:val="NORM2"/>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C227B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5"/>
  </w:num>
  <w:num w:numId="4">
    <w:abstractNumId w:val="1"/>
    <w:lvlOverride w:ilvl="0">
      <w:startOverride w:val="1"/>
    </w:lvlOverride>
  </w:num>
  <w:num w:numId="5">
    <w:abstractNumId w:val="5"/>
    <w:lvlOverride w:ilvl="0">
      <w:startOverride w:val="1"/>
    </w:lvlOverride>
  </w:num>
  <w:num w:numId="6">
    <w:abstractNumId w:val="5"/>
  </w:num>
  <w:num w:numId="7">
    <w:abstractNumId w:val="5"/>
    <w:lvlOverride w:ilvl="0">
      <w:startOverride w:val="1"/>
    </w:lvlOverride>
  </w:num>
  <w:num w:numId="8">
    <w:abstractNumId w:val="1"/>
    <w:lvlOverride w:ilvl="0">
      <w:startOverride w:val="1"/>
    </w:lvlOverride>
  </w:num>
  <w:num w:numId="9">
    <w:abstractNumId w:val="2"/>
  </w:num>
  <w:num w:numId="10">
    <w:abstractNumId w:val="4"/>
  </w:num>
  <w:num w:numId="11">
    <w:abstractNumId w:val="0"/>
  </w:num>
  <w:num w:numId="12">
    <w:abstractNumId w:val="1"/>
    <w:lvlOverride w:ilvl="0">
      <w:startOverride w:val="1"/>
    </w:lvlOverride>
  </w:num>
  <w:num w:numId="13">
    <w:abstractNumId w:val="4"/>
    <w:lvlOverride w:ilvl="0">
      <w:startOverride w:val="1"/>
    </w:lvlOverride>
  </w:num>
  <w:num w:numId="14">
    <w:abstractNumId w:val="1"/>
    <w:lvlOverride w:ilvl="0">
      <w:startOverride w:val="1"/>
    </w:lvlOverride>
  </w:num>
  <w:num w:numId="15">
    <w:abstractNumId w:val="4"/>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F2"/>
    <w:rsid w:val="0002318C"/>
    <w:rsid w:val="00053646"/>
    <w:rsid w:val="00057C2C"/>
    <w:rsid w:val="0011166F"/>
    <w:rsid w:val="00163683"/>
    <w:rsid w:val="00196F72"/>
    <w:rsid w:val="001C6670"/>
    <w:rsid w:val="0020499A"/>
    <w:rsid w:val="00223D20"/>
    <w:rsid w:val="003422F8"/>
    <w:rsid w:val="00351E4B"/>
    <w:rsid w:val="003629F2"/>
    <w:rsid w:val="00367FA6"/>
    <w:rsid w:val="003D16E9"/>
    <w:rsid w:val="003E01A6"/>
    <w:rsid w:val="00465F3E"/>
    <w:rsid w:val="004A387A"/>
    <w:rsid w:val="004A7BFA"/>
    <w:rsid w:val="004E7AAE"/>
    <w:rsid w:val="005168CA"/>
    <w:rsid w:val="00551DF6"/>
    <w:rsid w:val="005A41B8"/>
    <w:rsid w:val="005C35FA"/>
    <w:rsid w:val="006255A1"/>
    <w:rsid w:val="006B04DF"/>
    <w:rsid w:val="006C1A10"/>
    <w:rsid w:val="006C5333"/>
    <w:rsid w:val="007072A9"/>
    <w:rsid w:val="0075613D"/>
    <w:rsid w:val="00762013"/>
    <w:rsid w:val="007B62BD"/>
    <w:rsid w:val="007C60BF"/>
    <w:rsid w:val="007E6942"/>
    <w:rsid w:val="00831813"/>
    <w:rsid w:val="008635DA"/>
    <w:rsid w:val="008A03BB"/>
    <w:rsid w:val="008B461F"/>
    <w:rsid w:val="008D2CB8"/>
    <w:rsid w:val="00922736"/>
    <w:rsid w:val="00923C3C"/>
    <w:rsid w:val="00A14DFB"/>
    <w:rsid w:val="00A26289"/>
    <w:rsid w:val="00A53C61"/>
    <w:rsid w:val="00A848A6"/>
    <w:rsid w:val="00AD46CA"/>
    <w:rsid w:val="00AE5576"/>
    <w:rsid w:val="00BC4CE5"/>
    <w:rsid w:val="00C0271D"/>
    <w:rsid w:val="00C41FB5"/>
    <w:rsid w:val="00C56912"/>
    <w:rsid w:val="00C7110D"/>
    <w:rsid w:val="00CB3839"/>
    <w:rsid w:val="00CC304F"/>
    <w:rsid w:val="00CD0824"/>
    <w:rsid w:val="00CE1325"/>
    <w:rsid w:val="00CE1AC3"/>
    <w:rsid w:val="00D604FB"/>
    <w:rsid w:val="00D61A1D"/>
    <w:rsid w:val="00D6332E"/>
    <w:rsid w:val="00D93B03"/>
    <w:rsid w:val="00DA7795"/>
    <w:rsid w:val="00DB24B0"/>
    <w:rsid w:val="00E00716"/>
    <w:rsid w:val="00E26821"/>
    <w:rsid w:val="00E53B75"/>
    <w:rsid w:val="00EB5A72"/>
    <w:rsid w:val="00EE0CBD"/>
    <w:rsid w:val="00F002A7"/>
    <w:rsid w:val="00F06E7C"/>
    <w:rsid w:val="00F24095"/>
    <w:rsid w:val="00F43982"/>
    <w:rsid w:val="00F51593"/>
    <w:rsid w:val="00F838F5"/>
    <w:rsid w:val="00F83949"/>
    <w:rsid w:val="00F90CD4"/>
    <w:rsid w:val="00FC3335"/>
    <w:rsid w:val="00FD1387"/>
    <w:rsid w:val="00FE4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CF99F9"/>
  <w15:chartTrackingRefBased/>
  <w15:docId w15:val="{97F04379-88C9-453B-81C2-4A3A9C07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
    <w:qFormat/>
    <w:rsid w:val="003629F2"/>
    <w:pPr>
      <w:spacing w:after="0" w:line="240" w:lineRule="auto"/>
    </w:pPr>
    <w:rPr>
      <w:rFonts w:ascii="Arial" w:eastAsia="Times New Roman" w:hAnsi="Arial" w:cs="Arial"/>
      <w:sz w:val="20"/>
      <w:szCs w:val="20"/>
      <w:lang w:eastAsia="cs-CZ"/>
    </w:rPr>
  </w:style>
  <w:style w:type="paragraph" w:styleId="Nadpis1">
    <w:name w:val="heading 1"/>
    <w:basedOn w:val="Normln"/>
    <w:next w:val="Normln"/>
    <w:link w:val="Nadpis1Char"/>
    <w:uiPriority w:val="2"/>
    <w:qFormat/>
    <w:rsid w:val="00E00716"/>
    <w:pPr>
      <w:keepNext/>
      <w:keepLines/>
      <w:numPr>
        <w:numId w:val="1"/>
      </w:numPr>
      <w:spacing w:before="120" w:after="120"/>
      <w:ind w:left="431" w:hanging="431"/>
      <w:jc w:val="center"/>
      <w:outlineLvl w:val="0"/>
    </w:pPr>
    <w:rPr>
      <w:rFonts w:eastAsiaTheme="majorEastAsia" w:cstheme="majorBidi"/>
      <w:b/>
      <w:sz w:val="32"/>
      <w:szCs w:val="32"/>
    </w:rPr>
  </w:style>
  <w:style w:type="paragraph" w:styleId="Nadpis2">
    <w:name w:val="heading 2"/>
    <w:basedOn w:val="Normln"/>
    <w:next w:val="Normln"/>
    <w:link w:val="Nadpis2Char"/>
    <w:uiPriority w:val="2"/>
    <w:unhideWhenUsed/>
    <w:qFormat/>
    <w:rsid w:val="00E00716"/>
    <w:pPr>
      <w:keepNext/>
      <w:keepLines/>
      <w:numPr>
        <w:ilvl w:val="1"/>
        <w:numId w:val="1"/>
      </w:numPr>
      <w:spacing w:before="120" w:after="120"/>
      <w:ind w:left="578" w:hanging="578"/>
      <w:jc w:val="center"/>
      <w:outlineLvl w:val="1"/>
    </w:pPr>
    <w:rPr>
      <w:rFonts w:eastAsiaTheme="majorEastAsia" w:cstheme="majorBidi"/>
      <w:b/>
      <w:sz w:val="28"/>
      <w:szCs w:val="26"/>
    </w:rPr>
  </w:style>
  <w:style w:type="paragraph" w:styleId="Nadpis3">
    <w:name w:val="heading 3"/>
    <w:basedOn w:val="Normln"/>
    <w:next w:val="Normln"/>
    <w:link w:val="Nadpis3Char"/>
    <w:uiPriority w:val="2"/>
    <w:unhideWhenUsed/>
    <w:qFormat/>
    <w:rsid w:val="00E00716"/>
    <w:pPr>
      <w:keepNext/>
      <w:keepLines/>
      <w:numPr>
        <w:ilvl w:val="2"/>
        <w:numId w:val="1"/>
      </w:numPr>
      <w:spacing w:before="120" w:after="120"/>
      <w:jc w:val="center"/>
      <w:outlineLvl w:val="2"/>
    </w:pPr>
    <w:rPr>
      <w:rFonts w:eastAsiaTheme="majorEastAsia" w:cstheme="majorBidi"/>
      <w:b/>
      <w:sz w:val="26"/>
      <w:szCs w:val="24"/>
    </w:rPr>
  </w:style>
  <w:style w:type="paragraph" w:styleId="Nadpis4">
    <w:name w:val="heading 4"/>
    <w:basedOn w:val="Normln"/>
    <w:next w:val="Normln"/>
    <w:link w:val="Nadpis4Char"/>
    <w:uiPriority w:val="2"/>
    <w:unhideWhenUsed/>
    <w:qFormat/>
    <w:rsid w:val="00E00716"/>
    <w:pPr>
      <w:keepNext/>
      <w:keepLines/>
      <w:numPr>
        <w:ilvl w:val="3"/>
        <w:numId w:val="1"/>
      </w:numPr>
      <w:spacing w:before="120" w:after="120"/>
      <w:ind w:left="862" w:hanging="862"/>
      <w:jc w:val="center"/>
      <w:outlineLvl w:val="3"/>
    </w:pPr>
    <w:rPr>
      <w:rFonts w:eastAsiaTheme="majorEastAsia" w:cstheme="majorBidi"/>
      <w:b/>
      <w:iCs/>
    </w:rPr>
  </w:style>
  <w:style w:type="paragraph" w:styleId="Nadpis5">
    <w:name w:val="heading 5"/>
    <w:basedOn w:val="Normln"/>
    <w:next w:val="Normln"/>
    <w:link w:val="Nadpis5Char"/>
    <w:uiPriority w:val="9"/>
    <w:semiHidden/>
    <w:unhideWhenUsed/>
    <w:rsid w:val="00E0071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0071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0071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0071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071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NORM B"/>
    <w:uiPriority w:val="1"/>
    <w:unhideWhenUsed/>
    <w:qFormat/>
    <w:rsid w:val="00E00716"/>
    <w:pPr>
      <w:spacing w:after="0" w:line="240" w:lineRule="auto"/>
    </w:pPr>
    <w:rPr>
      <w:rFonts w:ascii="Arial" w:hAnsi="Arial"/>
      <w:b/>
      <w:sz w:val="20"/>
    </w:rPr>
  </w:style>
  <w:style w:type="character" w:customStyle="1" w:styleId="Nadpis1Char">
    <w:name w:val="Nadpis 1 Char"/>
    <w:basedOn w:val="Standardnpsmoodstavce"/>
    <w:link w:val="Nadpis1"/>
    <w:uiPriority w:val="2"/>
    <w:rsid w:val="00F90CD4"/>
    <w:rPr>
      <w:rFonts w:ascii="Arial" w:eastAsiaTheme="majorEastAsia" w:hAnsi="Arial" w:cstheme="majorBidi"/>
      <w:b/>
      <w:sz w:val="32"/>
      <w:szCs w:val="32"/>
    </w:rPr>
  </w:style>
  <w:style w:type="character" w:customStyle="1" w:styleId="Nadpis2Char">
    <w:name w:val="Nadpis 2 Char"/>
    <w:basedOn w:val="Standardnpsmoodstavce"/>
    <w:link w:val="Nadpis2"/>
    <w:uiPriority w:val="2"/>
    <w:rsid w:val="00F90CD4"/>
    <w:rPr>
      <w:rFonts w:ascii="Arial" w:eastAsiaTheme="majorEastAsia" w:hAnsi="Arial" w:cstheme="majorBidi"/>
      <w:b/>
      <w:sz w:val="28"/>
      <w:szCs w:val="26"/>
    </w:rPr>
  </w:style>
  <w:style w:type="character" w:customStyle="1" w:styleId="Nadpis3Char">
    <w:name w:val="Nadpis 3 Char"/>
    <w:basedOn w:val="Standardnpsmoodstavce"/>
    <w:link w:val="Nadpis3"/>
    <w:uiPriority w:val="2"/>
    <w:rsid w:val="00F90CD4"/>
    <w:rPr>
      <w:rFonts w:ascii="Arial" w:eastAsiaTheme="majorEastAsia" w:hAnsi="Arial" w:cstheme="majorBidi"/>
      <w:b/>
      <w:sz w:val="26"/>
      <w:szCs w:val="24"/>
    </w:rPr>
  </w:style>
  <w:style w:type="character" w:customStyle="1" w:styleId="Nadpis4Char">
    <w:name w:val="Nadpis 4 Char"/>
    <w:basedOn w:val="Standardnpsmoodstavce"/>
    <w:link w:val="Nadpis4"/>
    <w:uiPriority w:val="2"/>
    <w:rsid w:val="00F90CD4"/>
    <w:rPr>
      <w:rFonts w:ascii="Arial" w:eastAsiaTheme="majorEastAsia" w:hAnsi="Arial" w:cstheme="majorBidi"/>
      <w:b/>
      <w:iCs/>
      <w:sz w:val="20"/>
    </w:rPr>
  </w:style>
  <w:style w:type="character" w:customStyle="1" w:styleId="Nadpis5Char">
    <w:name w:val="Nadpis 5 Char"/>
    <w:basedOn w:val="Standardnpsmoodstavce"/>
    <w:link w:val="Nadpis5"/>
    <w:uiPriority w:val="9"/>
    <w:semiHidden/>
    <w:rsid w:val="00E00716"/>
    <w:rPr>
      <w:rFonts w:asciiTheme="majorHAnsi" w:eastAsiaTheme="majorEastAsia" w:hAnsiTheme="majorHAnsi" w:cstheme="majorBidi"/>
      <w:color w:val="2E74B5" w:themeColor="accent1" w:themeShade="BF"/>
      <w:sz w:val="20"/>
    </w:rPr>
  </w:style>
  <w:style w:type="character" w:customStyle="1" w:styleId="Nadpis6Char">
    <w:name w:val="Nadpis 6 Char"/>
    <w:basedOn w:val="Standardnpsmoodstavce"/>
    <w:link w:val="Nadpis6"/>
    <w:uiPriority w:val="9"/>
    <w:semiHidden/>
    <w:rsid w:val="00E00716"/>
    <w:rPr>
      <w:rFonts w:asciiTheme="majorHAnsi" w:eastAsiaTheme="majorEastAsia" w:hAnsiTheme="majorHAnsi" w:cstheme="majorBidi"/>
      <w:color w:val="1F4D78" w:themeColor="accent1" w:themeShade="7F"/>
      <w:sz w:val="20"/>
    </w:rPr>
  </w:style>
  <w:style w:type="character" w:customStyle="1" w:styleId="Nadpis7Char">
    <w:name w:val="Nadpis 7 Char"/>
    <w:basedOn w:val="Standardnpsmoodstavce"/>
    <w:link w:val="Nadpis7"/>
    <w:uiPriority w:val="9"/>
    <w:semiHidden/>
    <w:rsid w:val="00E00716"/>
    <w:rPr>
      <w:rFonts w:asciiTheme="majorHAnsi" w:eastAsiaTheme="majorEastAsia" w:hAnsiTheme="majorHAnsi" w:cstheme="majorBidi"/>
      <w:i/>
      <w:iCs/>
      <w:color w:val="1F4D78" w:themeColor="accent1" w:themeShade="7F"/>
      <w:sz w:val="20"/>
    </w:rPr>
  </w:style>
  <w:style w:type="character" w:customStyle="1" w:styleId="Nadpis8Char">
    <w:name w:val="Nadpis 8 Char"/>
    <w:basedOn w:val="Standardnpsmoodstavce"/>
    <w:link w:val="Nadpis8"/>
    <w:uiPriority w:val="9"/>
    <w:semiHidden/>
    <w:rsid w:val="00E0071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0716"/>
    <w:rPr>
      <w:rFonts w:asciiTheme="majorHAnsi" w:eastAsiaTheme="majorEastAsia" w:hAnsiTheme="majorHAnsi" w:cstheme="majorBidi"/>
      <w:i/>
      <w:iCs/>
      <w:color w:val="272727" w:themeColor="text1" w:themeTint="D8"/>
      <w:sz w:val="21"/>
      <w:szCs w:val="21"/>
    </w:rPr>
  </w:style>
  <w:style w:type="paragraph" w:styleId="Nzev">
    <w:name w:val="Title"/>
    <w:aliases w:val="NAPD"/>
    <w:basedOn w:val="Normln"/>
    <w:next w:val="Normln"/>
    <w:link w:val="NzevChar"/>
    <w:uiPriority w:val="5"/>
    <w:qFormat/>
    <w:rsid w:val="00F24095"/>
    <w:pPr>
      <w:spacing w:before="120" w:after="120"/>
      <w:contextualSpacing/>
      <w:jc w:val="center"/>
    </w:pPr>
    <w:rPr>
      <w:rFonts w:eastAsiaTheme="majorEastAsia" w:cstheme="majorBidi"/>
      <w:b/>
      <w:spacing w:val="10"/>
      <w:kern w:val="32"/>
      <w:sz w:val="32"/>
      <w:szCs w:val="56"/>
    </w:rPr>
  </w:style>
  <w:style w:type="character" w:customStyle="1" w:styleId="NzevChar">
    <w:name w:val="Název Char"/>
    <w:aliases w:val="NAPD Char"/>
    <w:basedOn w:val="Standardnpsmoodstavce"/>
    <w:link w:val="Nzev"/>
    <w:uiPriority w:val="5"/>
    <w:rsid w:val="00F24095"/>
    <w:rPr>
      <w:rFonts w:ascii="Arial" w:eastAsiaTheme="majorEastAsia" w:hAnsi="Arial" w:cstheme="majorBidi"/>
      <w:b/>
      <w:spacing w:val="10"/>
      <w:kern w:val="32"/>
      <w:sz w:val="32"/>
      <w:szCs w:val="56"/>
      <w:lang w:eastAsia="cs-CZ"/>
    </w:rPr>
  </w:style>
  <w:style w:type="paragraph" w:customStyle="1" w:styleId="NORM1">
    <w:name w:val="NORM 1"/>
    <w:basedOn w:val="Normln"/>
    <w:link w:val="NORM1Char"/>
    <w:autoRedefine/>
    <w:qFormat/>
    <w:rsid w:val="008D2CB8"/>
    <w:pPr>
      <w:numPr>
        <w:numId w:val="2"/>
      </w:numPr>
      <w:jc w:val="both"/>
    </w:pPr>
  </w:style>
  <w:style w:type="paragraph" w:customStyle="1" w:styleId="NORM2">
    <w:name w:val="NORM 2"/>
    <w:basedOn w:val="Normln"/>
    <w:qFormat/>
    <w:rsid w:val="00F24095"/>
    <w:pPr>
      <w:numPr>
        <w:numId w:val="10"/>
      </w:numPr>
      <w:ind w:left="1276"/>
    </w:pPr>
  </w:style>
  <w:style w:type="character" w:customStyle="1" w:styleId="NORM1Char">
    <w:name w:val="NORM 1 Char"/>
    <w:basedOn w:val="Standardnpsmoodstavce"/>
    <w:link w:val="NORM1"/>
    <w:rsid w:val="008D2CB8"/>
    <w:rPr>
      <w:rFonts w:ascii="Arial" w:eastAsia="Times New Roman" w:hAnsi="Arial" w:cs="Arial"/>
      <w:sz w:val="20"/>
      <w:szCs w:val="20"/>
      <w:lang w:eastAsia="cs-CZ"/>
    </w:rPr>
  </w:style>
  <w:style w:type="paragraph" w:styleId="Odstavecseseznamem">
    <w:name w:val="List Paragraph"/>
    <w:basedOn w:val="Normln"/>
    <w:uiPriority w:val="34"/>
    <w:rsid w:val="00196F72"/>
    <w:pPr>
      <w:ind w:left="720"/>
      <w:contextualSpacing/>
    </w:pPr>
  </w:style>
  <w:style w:type="paragraph" w:customStyle="1" w:styleId="ODR1">
    <w:name w:val="ODR 1"/>
    <w:basedOn w:val="Normln"/>
    <w:uiPriority w:val="3"/>
    <w:qFormat/>
    <w:rsid w:val="00831813"/>
    <w:pPr>
      <w:numPr>
        <w:numId w:val="11"/>
      </w:numPr>
      <w:ind w:left="1701"/>
    </w:pPr>
  </w:style>
  <w:style w:type="paragraph" w:styleId="Zhlav">
    <w:name w:val="header"/>
    <w:basedOn w:val="Normln"/>
    <w:link w:val="ZhlavChar"/>
    <w:unhideWhenUsed/>
    <w:rsid w:val="00A848A6"/>
    <w:pPr>
      <w:tabs>
        <w:tab w:val="center" w:pos="4536"/>
        <w:tab w:val="right" w:pos="9072"/>
      </w:tabs>
    </w:pPr>
  </w:style>
  <w:style w:type="character" w:customStyle="1" w:styleId="ZhlavChar">
    <w:name w:val="Záhlaví Char"/>
    <w:basedOn w:val="Standardnpsmoodstavce"/>
    <w:link w:val="Zhlav"/>
    <w:rsid w:val="00A848A6"/>
    <w:rPr>
      <w:rFonts w:ascii="Arial" w:hAnsi="Arial"/>
      <w:sz w:val="20"/>
    </w:rPr>
  </w:style>
  <w:style w:type="paragraph" w:styleId="Zpat">
    <w:name w:val="footer"/>
    <w:basedOn w:val="Normln"/>
    <w:link w:val="ZpatChar"/>
    <w:uiPriority w:val="99"/>
    <w:unhideWhenUsed/>
    <w:rsid w:val="00A848A6"/>
    <w:pPr>
      <w:tabs>
        <w:tab w:val="center" w:pos="4536"/>
        <w:tab w:val="right" w:pos="9072"/>
      </w:tabs>
    </w:pPr>
  </w:style>
  <w:style w:type="character" w:customStyle="1" w:styleId="ZpatChar">
    <w:name w:val="Zápatí Char"/>
    <w:basedOn w:val="Standardnpsmoodstavce"/>
    <w:link w:val="Zpat"/>
    <w:uiPriority w:val="99"/>
    <w:rsid w:val="00A848A6"/>
    <w:rPr>
      <w:rFonts w:ascii="Arial" w:hAnsi="Arial"/>
      <w:sz w:val="20"/>
    </w:rPr>
  </w:style>
  <w:style w:type="table" w:styleId="Mkatabulky">
    <w:name w:val="Table Grid"/>
    <w:basedOn w:val="Normlntabulka"/>
    <w:uiPriority w:val="59"/>
    <w:rsid w:val="0005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NEK">
    <w:name w:val="HYNEK"/>
    <w:basedOn w:val="Bezmezer"/>
    <w:link w:val="HYNEKChar"/>
    <w:rsid w:val="00053646"/>
    <w:rPr>
      <w:rFonts w:cs="Arial"/>
      <w:b w:val="0"/>
      <w:sz w:val="24"/>
    </w:rPr>
  </w:style>
  <w:style w:type="character" w:customStyle="1" w:styleId="HYNEKChar">
    <w:name w:val="HYNEK Char"/>
    <w:basedOn w:val="Standardnpsmoodstavce"/>
    <w:link w:val="HYNEK"/>
    <w:rsid w:val="00053646"/>
    <w:rPr>
      <w:rFonts w:ascii="Arial" w:hAnsi="Arial" w:cs="Arial"/>
      <w:sz w:val="24"/>
    </w:rPr>
  </w:style>
  <w:style w:type="character" w:styleId="Hypertextovodkaz">
    <w:name w:val="Hyperlink"/>
    <w:basedOn w:val="Standardnpsmoodstavce"/>
    <w:unhideWhenUsed/>
    <w:rsid w:val="00CE1325"/>
    <w:rPr>
      <w:color w:val="0563C1" w:themeColor="hyperlink"/>
      <w:u w:val="single"/>
    </w:rPr>
  </w:style>
  <w:style w:type="paragraph" w:customStyle="1" w:styleId="HLAV">
    <w:name w:val="HLAV"/>
    <w:basedOn w:val="Normln"/>
    <w:uiPriority w:val="5"/>
    <w:qFormat/>
    <w:rsid w:val="00C0271D"/>
    <w:rPr>
      <w:color w:val="000000"/>
      <w:sz w:val="16"/>
      <w:szCs w:val="16"/>
    </w:rPr>
  </w:style>
  <w:style w:type="paragraph" w:customStyle="1" w:styleId="ODR2">
    <w:name w:val="ODR 2"/>
    <w:basedOn w:val="ODR1"/>
    <w:uiPriority w:val="3"/>
    <w:qFormat/>
    <w:rsid w:val="00831813"/>
    <w:pPr>
      <w:numPr>
        <w:ilvl w:val="1"/>
      </w:numPr>
      <w:ind w:left="2127"/>
    </w:pPr>
  </w:style>
  <w:style w:type="character" w:styleId="Zstupntext">
    <w:name w:val="Placeholder Text"/>
    <w:basedOn w:val="Standardnpsmoodstavce"/>
    <w:uiPriority w:val="99"/>
    <w:semiHidden/>
    <w:rsid w:val="00BC4C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ynek.steska@szszli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szszlin.cz" TargetMode="External"/><Relationship Id="rId2" Type="http://schemas.openxmlformats.org/officeDocument/2006/relationships/hyperlink" Target="mailto:info@szszlin.cz" TargetMode="External"/><Relationship Id="rId1" Type="http://schemas.openxmlformats.org/officeDocument/2006/relationships/image" Target="media/image1.jpg"/><Relationship Id="rId6" Type="http://schemas.openxmlformats.org/officeDocument/2006/relationships/hyperlink" Target="http://www.szszlin.cz" TargetMode="External"/><Relationship Id="rId5" Type="http://schemas.openxmlformats.org/officeDocument/2006/relationships/hyperlink" Target="mailto:info@szszlin.cz" TargetMode="External"/><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teska\Documents\Vlastn&#237;%20&#353;ablony%20Office\HLA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7C1F3CC2-9EA6-4807-B6F9-D70C50D57AC7}"/>
      </w:docPartPr>
      <w:docPartBody>
        <w:p w:rsidR="00873685" w:rsidRDefault="00D12EC1">
          <w:r w:rsidRPr="00345F8B">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A5BA9E0C-76E7-43EE-828C-554AACFF4F65}"/>
      </w:docPartPr>
      <w:docPartBody>
        <w:p w:rsidR="00873685" w:rsidRDefault="00D12EC1">
          <w:r w:rsidRPr="00345F8B">
            <w:rPr>
              <w:rStyle w:val="Zstupntext"/>
            </w:rPr>
            <w:t>Zvolte položku.</w:t>
          </w:r>
        </w:p>
      </w:docPartBody>
    </w:docPart>
    <w:docPart>
      <w:docPartPr>
        <w:name w:val="DefaultPlaceholder_-1854013438"/>
        <w:category>
          <w:name w:val="Obecné"/>
          <w:gallery w:val="placeholder"/>
        </w:category>
        <w:types>
          <w:type w:val="bbPlcHdr"/>
        </w:types>
        <w:behaviors>
          <w:behavior w:val="content"/>
        </w:behaviors>
        <w:guid w:val="{041A63B5-7CDC-4E4E-AAB9-8DF65C306218}"/>
      </w:docPartPr>
      <w:docPartBody>
        <w:p w:rsidR="00873685" w:rsidRDefault="00D12EC1">
          <w:r w:rsidRPr="00345F8B">
            <w:rPr>
              <w:rStyle w:val="Zstupntext"/>
            </w:rPr>
            <w:t>Klikněte nebo klepněte sem a zadejte datum.</w:t>
          </w:r>
        </w:p>
      </w:docPartBody>
    </w:docPart>
    <w:docPart>
      <w:docPartPr>
        <w:name w:val="06C92C08308B4D6D9F8F4E5826F37FBB"/>
        <w:category>
          <w:name w:val="Obecné"/>
          <w:gallery w:val="placeholder"/>
        </w:category>
        <w:types>
          <w:type w:val="bbPlcHdr"/>
        </w:types>
        <w:behaviors>
          <w:behavior w:val="content"/>
        </w:behaviors>
        <w:guid w:val="{0E8D850D-738D-4F1B-983E-A022A0EF186F}"/>
      </w:docPartPr>
      <w:docPartBody>
        <w:p w:rsidR="00873685" w:rsidRDefault="00D12EC1" w:rsidP="00D12EC1">
          <w:pPr>
            <w:pStyle w:val="06C92C08308B4D6D9F8F4E5826F37FBB"/>
          </w:pPr>
          <w:r w:rsidRPr="00345F8B">
            <w:rPr>
              <w:rStyle w:val="Zstupntext"/>
            </w:rPr>
            <w:t>Klikněte nebo klepněte sem a zadejte datum.</w:t>
          </w:r>
        </w:p>
      </w:docPartBody>
    </w:docPart>
    <w:docPart>
      <w:docPartPr>
        <w:name w:val="AEDFCA80E45C454E97F606AB1090120B"/>
        <w:category>
          <w:name w:val="Obecné"/>
          <w:gallery w:val="placeholder"/>
        </w:category>
        <w:types>
          <w:type w:val="bbPlcHdr"/>
        </w:types>
        <w:behaviors>
          <w:behavior w:val="content"/>
        </w:behaviors>
        <w:guid w:val="{991B4B5D-9568-4506-8BF2-D98C3BCEEAE4}"/>
      </w:docPartPr>
      <w:docPartBody>
        <w:p w:rsidR="00873685" w:rsidRDefault="00D12EC1" w:rsidP="00D12EC1">
          <w:pPr>
            <w:pStyle w:val="AEDFCA80E45C454E97F606AB1090120B"/>
          </w:pPr>
          <w:r w:rsidRPr="00345F8B">
            <w:rPr>
              <w:rStyle w:val="Zstupntext"/>
            </w:rPr>
            <w:t>Klikněte nebo klepněte sem a zadejte text.</w:t>
          </w:r>
        </w:p>
      </w:docPartBody>
    </w:docPart>
    <w:docPart>
      <w:docPartPr>
        <w:name w:val="9F096BB4C1324B2C8713A6511D83FC35"/>
        <w:category>
          <w:name w:val="Obecné"/>
          <w:gallery w:val="placeholder"/>
        </w:category>
        <w:types>
          <w:type w:val="bbPlcHdr"/>
        </w:types>
        <w:behaviors>
          <w:behavior w:val="content"/>
        </w:behaviors>
        <w:guid w:val="{7DE3B92D-1442-4CCE-B400-C24F8ADA72AA}"/>
      </w:docPartPr>
      <w:docPartBody>
        <w:p w:rsidR="00873685" w:rsidRDefault="00D12EC1" w:rsidP="00D12EC1">
          <w:pPr>
            <w:pStyle w:val="9F096BB4C1324B2C8713A6511D83FC35"/>
          </w:pPr>
          <w:r w:rsidRPr="00345F8B">
            <w:rPr>
              <w:rStyle w:val="Zstupntext"/>
            </w:rPr>
            <w:t>Klikněte nebo klepněte sem a zadejte text.</w:t>
          </w:r>
        </w:p>
      </w:docPartBody>
    </w:docPart>
    <w:docPart>
      <w:docPartPr>
        <w:name w:val="AB4B7585FD4C4179A420A43858CB31A6"/>
        <w:category>
          <w:name w:val="Obecné"/>
          <w:gallery w:val="placeholder"/>
        </w:category>
        <w:types>
          <w:type w:val="bbPlcHdr"/>
        </w:types>
        <w:behaviors>
          <w:behavior w:val="content"/>
        </w:behaviors>
        <w:guid w:val="{027D00CD-F6F1-49DA-A0BD-25CC3CA03A7E}"/>
      </w:docPartPr>
      <w:docPartBody>
        <w:p w:rsidR="00873685" w:rsidRDefault="00D12EC1" w:rsidP="00D12EC1">
          <w:pPr>
            <w:pStyle w:val="AB4B7585FD4C4179A420A43858CB31A6"/>
          </w:pPr>
          <w:r w:rsidRPr="00345F8B">
            <w:rPr>
              <w:rStyle w:val="Zstupntext"/>
            </w:rPr>
            <w:t>Klikněte nebo klepněte sem a zadejte text.</w:t>
          </w:r>
        </w:p>
      </w:docPartBody>
    </w:docPart>
    <w:docPart>
      <w:docPartPr>
        <w:name w:val="CC24977FE51A4730A12556D252D577EC"/>
        <w:category>
          <w:name w:val="Obecné"/>
          <w:gallery w:val="placeholder"/>
        </w:category>
        <w:types>
          <w:type w:val="bbPlcHdr"/>
        </w:types>
        <w:behaviors>
          <w:behavior w:val="content"/>
        </w:behaviors>
        <w:guid w:val="{E526FB55-2B3D-46D0-8B09-E90694623648}"/>
      </w:docPartPr>
      <w:docPartBody>
        <w:p w:rsidR="00000000" w:rsidRDefault="00B345B8" w:rsidP="00B345B8">
          <w:pPr>
            <w:pStyle w:val="CC24977FE51A4730A12556D252D577EC"/>
          </w:pPr>
          <w:r w:rsidRPr="00345F8B">
            <w:rPr>
              <w:rStyle w:val="Zstupntext"/>
            </w:rPr>
            <w:t>Klikněte nebo klepněte sem a zadejte datum.</w:t>
          </w:r>
        </w:p>
      </w:docPartBody>
    </w:docPart>
    <w:docPart>
      <w:docPartPr>
        <w:name w:val="4DAB281C86B647E4A1894596CF017108"/>
        <w:category>
          <w:name w:val="Obecné"/>
          <w:gallery w:val="placeholder"/>
        </w:category>
        <w:types>
          <w:type w:val="bbPlcHdr"/>
        </w:types>
        <w:behaviors>
          <w:behavior w:val="content"/>
        </w:behaviors>
        <w:guid w:val="{0BF9C679-5D73-4D99-BD35-CF584E2FC2C8}"/>
      </w:docPartPr>
      <w:docPartBody>
        <w:p w:rsidR="00000000" w:rsidRDefault="00B345B8" w:rsidP="00B345B8">
          <w:pPr>
            <w:pStyle w:val="4DAB281C86B647E4A1894596CF017108"/>
          </w:pPr>
          <w:r w:rsidRPr="00345F8B">
            <w:rPr>
              <w:rStyle w:val="Zstupntext"/>
            </w:rPr>
            <w:t>Klikněte nebo klepněte sem a zadejte text.</w:t>
          </w:r>
        </w:p>
      </w:docPartBody>
    </w:docPart>
    <w:docPart>
      <w:docPartPr>
        <w:name w:val="B8A71EA8BA3D4CE3B85ED4B0C6FF42AB"/>
        <w:category>
          <w:name w:val="Obecné"/>
          <w:gallery w:val="placeholder"/>
        </w:category>
        <w:types>
          <w:type w:val="bbPlcHdr"/>
        </w:types>
        <w:behaviors>
          <w:behavior w:val="content"/>
        </w:behaviors>
        <w:guid w:val="{E814CEBD-845E-4C98-89C9-BA06EF424227}"/>
      </w:docPartPr>
      <w:docPartBody>
        <w:p w:rsidR="00000000" w:rsidRDefault="00B345B8" w:rsidP="00B345B8">
          <w:pPr>
            <w:pStyle w:val="B8A71EA8BA3D4CE3B85ED4B0C6FF42AB"/>
          </w:pPr>
          <w:r w:rsidRPr="00345F8B">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C1"/>
    <w:rsid w:val="000D67DD"/>
    <w:rsid w:val="00343A44"/>
    <w:rsid w:val="00873685"/>
    <w:rsid w:val="00B345B8"/>
    <w:rsid w:val="00D12EC1"/>
    <w:rsid w:val="00D71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345B8"/>
    <w:rPr>
      <w:color w:val="808080"/>
    </w:rPr>
  </w:style>
  <w:style w:type="paragraph" w:customStyle="1" w:styleId="85A86D1CD24D4EA78F0E4233C976B374">
    <w:name w:val="85A86D1CD24D4EA78F0E4233C976B374"/>
    <w:rsid w:val="00D12EC1"/>
  </w:style>
  <w:style w:type="paragraph" w:customStyle="1" w:styleId="06C92C08308B4D6D9F8F4E5826F37FBB">
    <w:name w:val="06C92C08308B4D6D9F8F4E5826F37FBB"/>
    <w:rsid w:val="00D12EC1"/>
  </w:style>
  <w:style w:type="paragraph" w:customStyle="1" w:styleId="360E9A8FE0D341C5BBA7CDF71E9E3D77">
    <w:name w:val="360E9A8FE0D341C5BBA7CDF71E9E3D77"/>
    <w:rsid w:val="00D12EC1"/>
  </w:style>
  <w:style w:type="paragraph" w:customStyle="1" w:styleId="FB391D4DC01047FC9D353E90F5491B89">
    <w:name w:val="FB391D4DC01047FC9D353E90F5491B89"/>
    <w:rsid w:val="00D12EC1"/>
  </w:style>
  <w:style w:type="paragraph" w:customStyle="1" w:styleId="AEDFCA80E45C454E97F606AB1090120B">
    <w:name w:val="AEDFCA80E45C454E97F606AB1090120B"/>
    <w:rsid w:val="00D12EC1"/>
  </w:style>
  <w:style w:type="paragraph" w:customStyle="1" w:styleId="9F096BB4C1324B2C8713A6511D83FC35">
    <w:name w:val="9F096BB4C1324B2C8713A6511D83FC35"/>
    <w:rsid w:val="00D12EC1"/>
  </w:style>
  <w:style w:type="paragraph" w:customStyle="1" w:styleId="AB4B7585FD4C4179A420A43858CB31A6">
    <w:name w:val="AB4B7585FD4C4179A420A43858CB31A6"/>
    <w:rsid w:val="00D12EC1"/>
  </w:style>
  <w:style w:type="paragraph" w:customStyle="1" w:styleId="A69288FFEC094672912FD8DE41E5C237">
    <w:name w:val="A69288FFEC094672912FD8DE41E5C237"/>
    <w:rsid w:val="00D12EC1"/>
  </w:style>
  <w:style w:type="paragraph" w:customStyle="1" w:styleId="5A09CA5AEBDA4E2CA33EA01FF4256E29">
    <w:name w:val="5A09CA5AEBDA4E2CA33EA01FF4256E29"/>
    <w:rsid w:val="00873685"/>
  </w:style>
  <w:style w:type="paragraph" w:customStyle="1" w:styleId="CC24977FE51A4730A12556D252D577EC">
    <w:name w:val="CC24977FE51A4730A12556D252D577EC"/>
    <w:rsid w:val="00B345B8"/>
  </w:style>
  <w:style w:type="paragraph" w:customStyle="1" w:styleId="4DAB281C86B647E4A1894596CF017108">
    <w:name w:val="4DAB281C86B647E4A1894596CF017108"/>
    <w:rsid w:val="00B345B8"/>
  </w:style>
  <w:style w:type="paragraph" w:customStyle="1" w:styleId="B8A71EA8BA3D4CE3B85ED4B0C6FF42AB">
    <w:name w:val="B8A71EA8BA3D4CE3B85ED4B0C6FF42AB"/>
    <w:rsid w:val="00B34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3df88f3b5c42f5afd4e860a4d85fb2 xmlns="82dd0188-c654-42a5-8b54-bb3dbdfa51ee">
      <Terms xmlns="http://schemas.microsoft.com/office/infopath/2007/PartnerControls">
        <TermInfo xmlns="http://schemas.microsoft.com/office/infopath/2007/PartnerControls">
          <TermName xmlns="http://schemas.microsoft.com/office/infopath/2007/PartnerControls">všichni pracovníci školy</TermName>
          <TermId xmlns="http://schemas.microsoft.com/office/infopath/2007/PartnerControls">6ee98376-69ae-44a5-b895-0206fdd277c1</TermId>
        </TermInfo>
      </Terms>
    </ed3df88f3b5c42f5afd4e860a4d85fb2>
    <TaxCatchAll xmlns="82dd0188-c654-42a5-8b54-bb3dbdfa51ee">
      <Value>153</Value>
      <Value>22</Value>
      <Value>21</Value>
    </TaxCatchAll>
    <Expirace xmlns="82dd0188-c654-42a5-8b54-bb3dbdfa51ee" xsi:nil="true"/>
    <Platnost_x0020_od_x003a_ xmlns="82dd0188-c654-42a5-8b54-bb3dbdfa51ee">2015-08-31T22:00:00+00:00</Platnost_x0020_od_x003a_>
    <Zodp._x0020_pracovník xmlns="82dd0188-c654-42a5-8b54-bb3dbdfa51ee">
      <UserInfo>
        <DisplayName>Hynek Steska</DisplayName>
        <AccountId>53</AccountId>
        <AccountType/>
      </UserInfo>
    </Zodp._x0020_pracovník>
    <_dlc_DocId xmlns="82dd0188-c654-42a5-8b54-bb3dbdfa51ee">M6ZNSRT7R4VF-457564244-6</_dlc_DocId>
    <_dlc_DocIdUrl xmlns="82dd0188-c654-42a5-8b54-bb3dbdfa51ee">
      <Url>https://szszlin.sharepoint.com/doc/_layouts/15/DocIdRedir.aspx?ID=M6ZNSRT7R4VF-457564244-6</Url>
      <Description>M6ZNSRT7R4VF-457564244-6</Description>
    </_dlc_DocIdUrl>
    <he7bfeb2bad343699f71e445f714dbcc xmlns="a59a921f-f95d-4176-af81-9f76d8015046">
      <Terms xmlns="http://schemas.microsoft.com/office/infopath/2007/PartnerControls">
        <TermInfo xmlns="http://schemas.microsoft.com/office/infopath/2007/PartnerControls">
          <TermName>Šablony, vzory</TermName>
          <TermId>783ed9e9-f4f3-4d32-8cd9-5875377fcbbb</TermId>
        </TermInfo>
      </Terms>
    </he7bfeb2bad343699f71e445f714dbcc>
    <Schválil xmlns="82dd0188-c654-42a5-8b54-bb3dbdfa51ee">
      <UserInfo>
        <DisplayName>Hynek Steska</DisplayName>
        <AccountId>53</AccountId>
        <AccountType/>
      </UserInfo>
    </Schválil>
    <Datum1 xmlns="82dd0188-c654-42a5-8b54-bb3dbdfa51ee">2015-08-30T22:00:00+00:00</Datum1>
    <Zpracoval xmlns="82dd0188-c654-42a5-8b54-bb3dbdfa51ee">
      <UserInfo>
        <DisplayName>Hynek Steska</DisplayName>
        <AccountId>53</AccountId>
        <AccountType/>
      </UserInfo>
    </Zpracoval>
  </documentManagement>
</p:properties>
</file>

<file path=customXml/item4.xml><?xml version="1.0" encoding="utf-8"?>
<ct:contentTypeSchema xmlns:ct="http://schemas.microsoft.com/office/2006/metadata/contentType" xmlns:ma="http://schemas.microsoft.com/office/2006/metadata/properties/metaAttributes" ct:_="" ma:_="" ma:contentTypeName="Výchozí dokument" ma:contentTypeID="0x01010097AB3A37CCE47A438B3BF91833C5F267" ma:contentTypeVersion="17" ma:contentTypeDescription="Vytvoří nový dokument s předdefinovanými požadovanými styly" ma:contentTypeScope="" ma:versionID="dfadd97a3eac5ae812f6cf974c314953">
  <xsd:schema xmlns:xsd="http://www.w3.org/2001/XMLSchema" xmlns:xs="http://www.w3.org/2001/XMLSchema" xmlns:p="http://schemas.microsoft.com/office/2006/metadata/properties" xmlns:ns2="82dd0188-c654-42a5-8b54-bb3dbdfa51ee" xmlns:ns3="a59a921f-f95d-4176-af81-9f76d8015046" xmlns:ns4="1df4fbb0-f7af-4006-be73-ed231061a0ab" targetNamespace="http://schemas.microsoft.com/office/2006/metadata/properties" ma:root="true" ma:fieldsID="fe85c39af373a2593b7268a19e14a670" ns2:_="" ns3:_="" ns4:_="">
    <xsd:import namespace="82dd0188-c654-42a5-8b54-bb3dbdfa51ee"/>
    <xsd:import namespace="a59a921f-f95d-4176-af81-9f76d8015046"/>
    <xsd:import namespace="1df4fbb0-f7af-4006-be73-ed231061a0ab"/>
    <xsd:element name="properties">
      <xsd:complexType>
        <xsd:sequence>
          <xsd:element name="documentManagement">
            <xsd:complexType>
              <xsd:all>
                <xsd:element ref="ns2:_dlc_DocId" minOccurs="0"/>
                <xsd:element ref="ns2:_dlc_DocIdUrl" minOccurs="0"/>
                <xsd:element ref="ns2:_dlc_DocIdPersistId" minOccurs="0"/>
                <xsd:element ref="ns3:he7bfeb2bad343699f71e445f714dbcc" minOccurs="0"/>
                <xsd:element ref="ns2:TaxCatchAll" minOccurs="0"/>
                <xsd:element ref="ns2:Datum1" minOccurs="0"/>
                <xsd:element ref="ns2:Expirace" minOccurs="0"/>
                <xsd:element ref="ns2:Platnost_x0020_od_x003a_" minOccurs="0"/>
                <xsd:element ref="ns2:ed3df88f3b5c42f5afd4e860a4d85fb2" minOccurs="0"/>
                <xsd:element ref="ns2:Schválil" minOccurs="0"/>
                <xsd:element ref="ns2:Zodp._x0020_pracovník" minOccurs="0"/>
                <xsd:element ref="ns2:Zpracova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d0188-c654-42a5-8b54-bb3dbdfa51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01b5e738-e0ae-4fa9-83cc-2403f7867412}" ma:internalName="TaxCatchAll" ma:showField="CatchAllData" ma:web="82dd0188-c654-42a5-8b54-bb3dbdfa51ee">
      <xsd:complexType>
        <xsd:complexContent>
          <xsd:extension base="dms:MultiChoiceLookup">
            <xsd:sequence>
              <xsd:element name="Value" type="dms:Lookup" maxOccurs="unbounded" minOccurs="0" nillable="true"/>
            </xsd:sequence>
          </xsd:extension>
        </xsd:complexContent>
      </xsd:complexType>
    </xsd:element>
    <xsd:element name="Datum1" ma:index="14" nillable="true" ma:displayName="Datum" ma:format="DateOnly" ma:internalName="Datum1">
      <xsd:simpleType>
        <xsd:restriction base="dms:DateTime"/>
      </xsd:simpleType>
    </xsd:element>
    <xsd:element name="Expirace" ma:index="15" nillable="true" ma:displayName="Expirace" ma:format="DateOnly" ma:internalName="Expirace">
      <xsd:simpleType>
        <xsd:restriction base="dms:DateTime"/>
      </xsd:simpleType>
    </xsd:element>
    <xsd:element name="Platnost_x0020_od_x003a_" ma:index="16" nillable="true" ma:displayName="Platnost od" ma:format="DateOnly" ma:internalName="Platnost_x0020_od_x003A_">
      <xsd:simpleType>
        <xsd:restriction base="dms:DateTime"/>
      </xsd:simpleType>
    </xsd:element>
    <xsd:element name="ed3df88f3b5c42f5afd4e860a4d85fb2" ma:index="18" nillable="true" ma:taxonomy="true" ma:internalName="ed3df88f3b5c42f5afd4e860a4d85fb2" ma:taxonomyFieldName="Rozsah_x0020_platnosti" ma:displayName="Rozsah platnosti" ma:default="22;#Všichni pracovníci školy|6ee98376-69ae-44a5-b895-0206fdd277c1" ma:fieldId="{ed3df88f-3b5c-42f5-afd4-e860a4d85fb2}" ma:taxonomyMulti="true" ma:sspId="f6556f30-4be9-453a-ad06-e33919d4e0ed" ma:termSetId="76a9cbf3-f29a-48e5-abaf-cab34031f112" ma:anchorId="00000000-0000-0000-0000-000000000000" ma:open="false" ma:isKeyword="false">
      <xsd:complexType>
        <xsd:sequence>
          <xsd:element ref="pc:Terms" minOccurs="0" maxOccurs="1"/>
        </xsd:sequence>
      </xsd:complexType>
    </xsd:element>
    <xsd:element name="Schválil" ma:index="19" nillable="true" ma:displayName="Schválil" ma:list="UserInfo" ma:SharePointGroup="0" ma:internalName="Schv_x00e1_li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odp._x0020_pracovník" ma:index="20" nillable="true" ma:displayName="Zodp. pracovník" ma:indexed="true" ma:list="UserInfo" ma:SharePointGroup="0" ma:internalName="Zodp_x002e__x0020_pracovn_x00ed_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l" ma:index="21" nillable="true" ma:displayName="Zpracoval" ma:list="UserInfo" ma:SharePointGroup="0" ma:internalName="Zpracov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9a921f-f95d-4176-af81-9f76d8015046" elementFormDefault="qualified">
    <xsd:import namespace="http://schemas.microsoft.com/office/2006/documentManagement/types"/>
    <xsd:import namespace="http://schemas.microsoft.com/office/infopath/2007/PartnerControls"/>
    <xsd:element name="he7bfeb2bad343699f71e445f714dbcc" ma:index="12" nillable="true" ma:taxonomy="true" ma:internalName="he7bfeb2bad343699f71e445f714dbcc" ma:taxonomyFieldName="Oblast_x0020_dokumentu" ma:displayName="Oblast dokumentu" ma:indexed="true" ma:default="" ma:fieldId="{1e7bfeb2-bad3-4369-9f71-e445f714dbcc}" ma:sspId="f6556f30-4be9-453a-ad06-e33919d4e0ed" ma:termSetId="60d087de-d2c0-4d1f-a1b7-856036dc59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f4fbb0-f7af-4006-be73-ed231061a0ab" elementFormDefault="qualified">
    <xsd:import namespace="http://schemas.microsoft.com/office/2006/documentManagement/types"/>
    <xsd:import namespace="http://schemas.microsoft.com/office/infopath/2007/PartnerControls"/>
    <xsd:element name="SharedWithUsers" ma:index="22"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47906-0BF7-4138-8AE6-C7534FAE1236}">
  <ds:schemaRefs>
    <ds:schemaRef ds:uri="http://schemas.microsoft.com/sharepoint/events"/>
  </ds:schemaRefs>
</ds:datastoreItem>
</file>

<file path=customXml/itemProps2.xml><?xml version="1.0" encoding="utf-8"?>
<ds:datastoreItem xmlns:ds="http://schemas.openxmlformats.org/officeDocument/2006/customXml" ds:itemID="{0173D877-C582-423A-98BD-93462DAB1EB9}">
  <ds:schemaRefs>
    <ds:schemaRef ds:uri="http://schemas.microsoft.com/sharepoint/v3/contenttype/forms"/>
  </ds:schemaRefs>
</ds:datastoreItem>
</file>

<file path=customXml/itemProps3.xml><?xml version="1.0" encoding="utf-8"?>
<ds:datastoreItem xmlns:ds="http://schemas.openxmlformats.org/officeDocument/2006/customXml" ds:itemID="{577209B8-EE10-4FA6-A706-FF5339101A30}">
  <ds:schemaRefs>
    <ds:schemaRef ds:uri="http://schemas.microsoft.com/office/2006/metadata/properties"/>
    <ds:schemaRef ds:uri="http://schemas.microsoft.com/office/infopath/2007/PartnerControls"/>
    <ds:schemaRef ds:uri="82dd0188-c654-42a5-8b54-bb3dbdfa51ee"/>
    <ds:schemaRef ds:uri="a59a921f-f95d-4176-af81-9f76d8015046"/>
  </ds:schemaRefs>
</ds:datastoreItem>
</file>

<file path=customXml/itemProps4.xml><?xml version="1.0" encoding="utf-8"?>
<ds:datastoreItem xmlns:ds="http://schemas.openxmlformats.org/officeDocument/2006/customXml" ds:itemID="{5DCF1250-5EFA-4AF8-82A8-E61C4254A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d0188-c654-42a5-8b54-bb3dbdfa51ee"/>
    <ds:schemaRef ds:uri="a59a921f-f95d-4176-af81-9f76d8015046"/>
    <ds:schemaRef ds:uri="1df4fbb0-f7af-4006-be73-ed231061a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HLAV.dotx</Template>
  <TotalTime>32</TotalTime>
  <Pages>6</Pages>
  <Words>3189</Words>
  <Characters>18817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Hlavičkový dokument</vt:lpstr>
    </vt:vector>
  </TitlesOfParts>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dokument</dc:title>
  <dc:subject/>
  <dc:creator>Hynek Steska</dc:creator>
  <cp:keywords/>
  <dc:description/>
  <cp:lastModifiedBy>Hynek Steska</cp:lastModifiedBy>
  <cp:revision>9</cp:revision>
  <dcterms:created xsi:type="dcterms:W3CDTF">2016-06-16T20:59:00Z</dcterms:created>
  <dcterms:modified xsi:type="dcterms:W3CDTF">2016-06-17T08:27:00Z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0x01010097AB3A37CCE47A438B3BF91833C5F267</vt:lpwstr>
  </property>
  <property fmtid="{D5CDD505-2E9C-101B-9397-08002B2CF9AE}" pid="3" name="_dlc_policyId">
    <vt:lpwstr>0x01010075067E2F0D0E6444A9E56075ACEB4EAE009B7986E1F75D934E8BF6D0142BD11FF6|645367742</vt:lpwstr>
  </property>
  <property fmtid="{D5CDD505-2E9C-101B-9397-08002B2CF9AE}" pid="4" name="ItemRetentionFormula">
    <vt:lpwstr/>
  </property>
  <property fmtid="{D5CDD505-2E9C-101B-9397-08002B2CF9AE}" pid="5" name="_dlc_DocIdItemGuid">
    <vt:lpwstr>0df21207-18c0-4413-a8f0-126256b8541f</vt:lpwstr>
  </property>
  <property fmtid="{D5CDD505-2E9C-101B-9397-08002B2CF9AE}" pid="6" name="Typ_x0020_dokumentu">
    <vt:lpwstr/>
  </property>
  <property fmtid="{D5CDD505-2E9C-101B-9397-08002B2CF9AE}" pid="7" name="Za_x0159_azen_x00ed_">
    <vt:lpwstr>48;#Šablona|8dbe47ac-9505-4f6d-84e4-1af88e7417c8</vt:lpwstr>
  </property>
  <property fmtid="{D5CDD505-2E9C-101B-9397-08002B2CF9AE}" pid="8" name="Rozsah_x0020_platnosti">
    <vt:lpwstr>22;#všichni pracovníci školy|6ee98376-69ae-44a5-b895-0206fdd277c1</vt:lpwstr>
  </property>
  <property fmtid="{D5CDD505-2E9C-101B-9397-08002B2CF9AE}" pid="9" name="Schv_x00e1_lil_x0020_org_x00e1_n">
    <vt:lpwstr>21;#Mgr. Hynek Steska|b9a9dba9-6c9b-4203-8975-93fc4d0148e8</vt:lpwstr>
  </property>
  <property fmtid="{D5CDD505-2E9C-101B-9397-08002B2CF9AE}" pid="10" name="Rozsah platnosti">
    <vt:lpwstr>22;#všichni pracovníci školy|6ee98376-69ae-44a5-b895-0206fdd277c1</vt:lpwstr>
  </property>
  <property fmtid="{D5CDD505-2E9C-101B-9397-08002B2CF9AE}" pid="11" name="Schválil orgán">
    <vt:lpwstr>21;#Mgr. Hynek Stezka, ředitel školy|b9a9dba9-6c9b-4203-8975-93fc4d0148e8</vt:lpwstr>
  </property>
  <property fmtid="{D5CDD505-2E9C-101B-9397-08002B2CF9AE}" pid="12" name="Kdo schválil">
    <vt:lpwstr>Hynek Steska</vt:lpwstr>
  </property>
  <property fmtid="{D5CDD505-2E9C-101B-9397-08002B2CF9AE}" pid="13" name="Kdy schválil">
    <vt:lpwstr/>
  </property>
  <property fmtid="{D5CDD505-2E9C-101B-9397-08002B2CF9AE}" pid="14" name="WorkflowChangePath">
    <vt:lpwstr>30e0f6dc-31ec-4d5f-8b19-3161c86efbbe,5;30e0f6dc-31ec-4d5f-8b19-3161c86efbbe,5;4bec1e1a-8895-4490-9ebb-c866d4a5dd73,7;4bec1e1a-8895-4490-9ebb-c866d4a5dd73,7;4bec1e1a-8895-4490-9ebb-c866d4a5dd73,7;30e0f6dc-31ec-4d5f-8b19-3161c86efbbe,14;7a35b419-3015-4dff-9</vt:lpwstr>
  </property>
  <property fmtid="{D5CDD505-2E9C-101B-9397-08002B2CF9AE}" pid="15" name="Zařazení">
    <vt:lpwstr>48;#Šablona|8dbe47ac-9505-4f6d-84e4-1af88e7417c8</vt:lpwstr>
  </property>
  <property fmtid="{D5CDD505-2E9C-101B-9397-08002B2CF9AE}" pid="16" name="Typ dokumentu">
    <vt:lpwstr>64;#Vzor dokumentu|99bbf0d7-09c4-4707-9b34-0d55c130d949</vt:lpwstr>
  </property>
  <property fmtid="{D5CDD505-2E9C-101B-9397-08002B2CF9AE}" pid="17" name="_dlc_LastRun">
    <vt:lpwstr>11/02/2014 03:46:42</vt:lpwstr>
  </property>
  <property fmtid="{D5CDD505-2E9C-101B-9397-08002B2CF9AE}" pid="18" name="_dlc_ItemStageId">
    <vt:lpwstr>1</vt:lpwstr>
  </property>
  <property fmtid="{D5CDD505-2E9C-101B-9397-08002B2CF9AE}" pid="19" name="n311e49b84344c7d9563685a1e796243">
    <vt:lpwstr>Mgr. Hynek Stezka, ředitel školy|b9a9dba9-6c9b-4203-8975-93fc4d0148e8</vt:lpwstr>
  </property>
  <property fmtid="{D5CDD505-2E9C-101B-9397-08002B2CF9AE}" pid="20" name="ne138cfcdb7d4535b6b75aa87040282b">
    <vt:lpwstr>Vzor dokumentu|99bbf0d7-09c4-4707-9b34-0d55c130d949</vt:lpwstr>
  </property>
  <property fmtid="{D5CDD505-2E9C-101B-9397-08002B2CF9AE}" pid="21" name="Oblast dokumentu">
    <vt:lpwstr>153;#Šablony, vzory|783ed9e9-f4f3-4d32-8cd9-5875377fcbbb</vt:lpwstr>
  </property>
</Properties>
</file>