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:rsidR="00C7435B" w:rsidRPr="00D90DD8" w:rsidRDefault="00C7435B" w:rsidP="00C7435B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informačních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technologií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bookmarkStart w:id="1" w:name="_GoBack"/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bookmarkEnd w:id="1"/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95" w:rsidRDefault="006F5F95">
      <w:r>
        <w:separator/>
      </w:r>
    </w:p>
  </w:endnote>
  <w:endnote w:type="continuationSeparator" w:id="0">
    <w:p w:rsidR="006F5F95" w:rsidRDefault="006F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35B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95" w:rsidRDefault="006F5F95">
      <w:r>
        <w:separator/>
      </w:r>
    </w:p>
  </w:footnote>
  <w:footnote w:type="continuationSeparator" w:id="0">
    <w:p w:rsidR="006F5F95" w:rsidRDefault="006F5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B58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F95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8F"/>
    <w:rsid w:val="00802597"/>
    <w:rsid w:val="0080677D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435B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008B-FFBB-4254-86EA-2D39AB7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2020-07-03T08:35:00Z</dcterms:created>
  <dcterms:modified xsi:type="dcterms:W3CDTF">2020-07-03T08:47:00Z</dcterms:modified>
</cp:coreProperties>
</file>