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013370">
        <w:rPr>
          <w:rFonts w:ascii="Arial" w:hAnsi="Arial" w:cs="Arial"/>
          <w:szCs w:val="24"/>
        </w:rPr>
        <w:t>A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</w:t>
      </w:r>
      <w:r w:rsidRPr="00004D96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 xml:space="preserve">montáže </w:t>
      </w:r>
      <w:r w:rsidR="007A5441">
        <w:rPr>
          <w:rFonts w:ascii="Arial" w:hAnsi="Arial" w:cs="Arial"/>
          <w:sz w:val="24"/>
          <w:szCs w:val="24"/>
        </w:rPr>
        <w:t xml:space="preserve">a instalace </w:t>
      </w:r>
      <w:r w:rsidR="009B3D1B">
        <w:rPr>
          <w:rFonts w:ascii="Arial" w:hAnsi="Arial" w:cs="Arial"/>
          <w:sz w:val="24"/>
          <w:szCs w:val="24"/>
        </w:rPr>
        <w:t xml:space="preserve">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8B2F73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025D44">
        <w:rPr>
          <w:rFonts w:ascii="Arial" w:hAnsi="Arial" w:cs="Arial"/>
          <w:sz w:val="24"/>
          <w:szCs w:val="24"/>
          <w:u w:val="single"/>
        </w:rPr>
        <w:lastRenderedPageBreak/>
        <w:t>"</w:t>
      </w:r>
      <w:r w:rsidRPr="00025D44">
        <w:rPr>
          <w:rFonts w:ascii="Arial" w:hAnsi="Arial" w:cs="Arial"/>
          <w:sz w:val="24"/>
          <w:szCs w:val="24"/>
          <w:u w:val="single"/>
          <w:lang w:val="cs-CZ" w:eastAsia="cs-CZ" w:bidi="ar-SA"/>
        </w:rPr>
        <w:t xml:space="preserve">Dodávka </w:t>
      </w:r>
      <w:r w:rsidR="00BC102B">
        <w:rPr>
          <w:rFonts w:ascii="Arial" w:hAnsi="Arial" w:cs="Arial"/>
          <w:sz w:val="24"/>
          <w:szCs w:val="24"/>
          <w:u w:val="single"/>
          <w:lang w:val="cs-CZ" w:eastAsia="cs-CZ" w:bidi="ar-SA"/>
        </w:rPr>
        <w:t>vybavení učeben zdravotnickým nábytkem, pomůckami a modely</w:t>
      </w:r>
      <w:r w:rsidR="00004D96" w:rsidRPr="00025D44">
        <w:rPr>
          <w:rFonts w:ascii="Arial" w:hAnsi="Arial" w:cs="Arial"/>
          <w:sz w:val="24"/>
          <w:szCs w:val="24"/>
          <w:u w:val="single"/>
          <w:lang w:val="cs-CZ"/>
        </w:rPr>
        <w:t>“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004D96" w:rsidRPr="00013370" w:rsidRDefault="00013370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>část A – „Dodávka zdravotnického nábytku“</w:t>
      </w:r>
    </w:p>
    <w:p w:rsidR="00282D30" w:rsidRPr="00004D96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 xml:space="preserve">a příjemce, zejména dle Přílohy č. 3 Metodického pokynu pro oblast zadávání zakázek pro programové období 2014 – 2020 v platné verzi vydané 1.11. a platné od 15.5.2018 a </w:t>
      </w:r>
      <w:r w:rsidRPr="00004D96">
        <w:rPr>
          <w:rStyle w:val="contact-name"/>
          <w:rFonts w:ascii="Arial" w:hAnsi="Arial" w:cs="Arial"/>
          <w:sz w:val="24"/>
          <w:szCs w:val="24"/>
        </w:rPr>
        <w:t>dle směrnice SM/25/04/17 "Zadávání veřejných zakázek administrovaných organizacemi kraje" účinné od 4.5.2017</w:t>
      </w:r>
      <w:r w:rsidRPr="00004D96">
        <w:rPr>
          <w:rFonts w:ascii="Arial" w:hAnsi="Arial" w:cs="Arial"/>
          <w:bCs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004D96">
        <w:rPr>
          <w:rFonts w:ascii="Arial" w:hAnsi="Arial" w:cs="Arial"/>
          <w:sz w:val="24"/>
          <w:szCs w:val="24"/>
        </w:rPr>
        <w:t xml:space="preserve">rogramu </w:t>
      </w:r>
      <w:r w:rsidRPr="00004D96">
        <w:rPr>
          <w:rFonts w:ascii="Arial" w:hAnsi="Arial" w:cs="Arial"/>
          <w:sz w:val="24"/>
          <w:szCs w:val="24"/>
        </w:rPr>
        <w:t>11703 – poskytovatelem dotace je Ministerstvo pro místní rozvoj</w:t>
      </w:r>
      <w:r w:rsidR="00B60924" w:rsidRPr="00004D96">
        <w:rPr>
          <w:rFonts w:ascii="Arial" w:hAnsi="Arial" w:cs="Arial"/>
          <w:sz w:val="24"/>
          <w:szCs w:val="24"/>
        </w:rPr>
        <w:t>, reg. číslo projektu EIS CZ.06.2.67/0.0/0.0/16_067/0007399</w:t>
      </w:r>
      <w:r w:rsidR="00282D30" w:rsidRPr="00004D96">
        <w:rPr>
          <w:rFonts w:ascii="Arial" w:hAnsi="Arial" w:cs="Arial"/>
          <w:sz w:val="24"/>
          <w:szCs w:val="24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004D96">
        <w:rPr>
          <w:rFonts w:ascii="Arial" w:hAnsi="Arial" w:cs="Arial"/>
          <w:sz w:val="24"/>
          <w:szCs w:val="24"/>
          <w:u w:val="single"/>
        </w:rPr>
        <w:t>reg.číslo EIS CZ.06.2.67/0.0/0.0/16_067/0007399,</w:t>
      </w:r>
      <w:r w:rsidR="00282D30" w:rsidRPr="00004D96">
        <w:rPr>
          <w:rFonts w:ascii="Arial" w:hAnsi="Arial" w:cs="Arial"/>
          <w:sz w:val="24"/>
          <w:szCs w:val="24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Předmětem této smlouvy je závazek prodávajícího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004D96" w:rsidRPr="00004D96">
        <w:rPr>
          <w:rFonts w:ascii="Arial" w:hAnsi="Arial" w:cs="Arial"/>
          <w:sz w:val="24"/>
          <w:szCs w:val="24"/>
          <w:lang w:val="cs-CZ"/>
        </w:rPr>
        <w:t>zdravotnický nábytek</w:t>
      </w:r>
      <w:r w:rsidR="00013370">
        <w:rPr>
          <w:rFonts w:ascii="Arial" w:hAnsi="Arial" w:cs="Arial"/>
          <w:sz w:val="24"/>
          <w:szCs w:val="24"/>
          <w:lang w:val="cs-CZ"/>
        </w:rPr>
        <w:t xml:space="preserve">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004D96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004D96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7A5441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DB4B56" w:rsidRPr="00004D96" w:rsidRDefault="0061717D" w:rsidP="0061717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004D96" w:rsidRPr="0061717D" w:rsidRDefault="00DB4B56" w:rsidP="00004D9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>Součástí dodávky zboží musí být dále také vyplněný záruční list</w:t>
      </w:r>
      <w:r w:rsidR="00004D96" w:rsidRPr="0061717D">
        <w:rPr>
          <w:rFonts w:ascii="Arial" w:hAnsi="Arial" w:cs="Arial"/>
          <w:sz w:val="24"/>
          <w:szCs w:val="24"/>
        </w:rPr>
        <w:t xml:space="preserve"> (případně záruční listy)</w:t>
      </w:r>
      <w:r w:rsidRPr="0061717D">
        <w:rPr>
          <w:rFonts w:ascii="Arial" w:hAnsi="Arial" w:cs="Arial"/>
          <w:sz w:val="24"/>
          <w:szCs w:val="24"/>
        </w:rPr>
        <w:t xml:space="preserve">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351FBB" w:rsidRPr="00004D96">
        <w:rPr>
          <w:rFonts w:ascii="Arial" w:hAnsi="Arial" w:cs="Arial"/>
          <w:b/>
          <w:sz w:val="24"/>
          <w:szCs w:val="24"/>
        </w:rPr>
        <w:t xml:space="preserve">následující den </w:t>
      </w:r>
      <w:r w:rsidR="009B5D1D" w:rsidRPr="00004D96">
        <w:rPr>
          <w:rFonts w:ascii="Arial" w:hAnsi="Arial" w:cs="Arial"/>
          <w:b/>
          <w:sz w:val="24"/>
          <w:szCs w:val="24"/>
        </w:rPr>
        <w:t>po uzavření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D45F43" w:rsidRPr="00761F1E" w:rsidRDefault="00D45F43" w:rsidP="00D45F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1F1E">
        <w:rPr>
          <w:rFonts w:ascii="Arial" w:hAnsi="Arial" w:cs="Arial"/>
          <w:sz w:val="24"/>
          <w:szCs w:val="24"/>
          <w:lang w:val="cs-CZ"/>
        </w:rPr>
        <w:t>Dodávka zdravotnických pomůcek a modelů bude realizována:</w:t>
      </w:r>
      <w:r w:rsidRPr="00761F1E">
        <w:rPr>
          <w:rFonts w:ascii="Arial" w:hAnsi="Arial" w:cs="Arial"/>
          <w:b/>
          <w:sz w:val="24"/>
          <w:szCs w:val="24"/>
        </w:rPr>
        <w:t xml:space="preserve"> </w:t>
      </w:r>
      <w:r w:rsidRPr="00761F1E">
        <w:rPr>
          <w:rFonts w:ascii="Arial" w:hAnsi="Arial" w:cs="Arial"/>
          <w:b/>
          <w:sz w:val="24"/>
          <w:szCs w:val="24"/>
          <w:u w:val="single"/>
        </w:rPr>
        <w:t>nejpozději do 8 měsíc</w:t>
      </w:r>
      <w:r>
        <w:rPr>
          <w:rFonts w:ascii="Arial" w:hAnsi="Arial" w:cs="Arial"/>
          <w:b/>
          <w:sz w:val="24"/>
          <w:szCs w:val="24"/>
          <w:u w:val="single"/>
        </w:rPr>
        <w:t>ů</w:t>
      </w:r>
      <w:r w:rsidRPr="00761F1E">
        <w:rPr>
          <w:rFonts w:ascii="Arial" w:hAnsi="Arial" w:cs="Arial"/>
          <w:b/>
          <w:sz w:val="24"/>
          <w:szCs w:val="24"/>
          <w:u w:val="single"/>
        </w:rPr>
        <w:t xml:space="preserve"> od zahájení plnění předmětu smlouvy.</w:t>
      </w:r>
    </w:p>
    <w:p w:rsidR="008B2F73" w:rsidRPr="00D45F43" w:rsidRDefault="00D45F43" w:rsidP="00D45F43">
      <w:pPr>
        <w:jc w:val="both"/>
        <w:rPr>
          <w:rFonts w:ascii="Arial" w:hAnsi="Arial" w:cs="Arial"/>
          <w:lang w:val="cs-CZ"/>
        </w:rPr>
      </w:pPr>
      <w:r w:rsidRPr="00761F1E">
        <w:rPr>
          <w:rFonts w:ascii="Arial" w:hAnsi="Arial" w:cs="Arial"/>
          <w:sz w:val="24"/>
          <w:szCs w:val="24"/>
        </w:rPr>
        <w:t xml:space="preserve">     Termíny dodání jednotlivých položek jsou uvedeny v příloze č. 1 této smlouvy.</w:t>
      </w: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>místo plnění</w:t>
      </w:r>
      <w:r w:rsidRPr="00004D96">
        <w:rPr>
          <w:rFonts w:ascii="Arial" w:hAnsi="Arial" w:cs="Arial"/>
          <w:sz w:val="24"/>
          <w:szCs w:val="24"/>
        </w:rPr>
        <w:t>“).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282D30" w:rsidRPr="0061717D" w:rsidRDefault="001A53CE" w:rsidP="0061717D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7A5441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</w:t>
      </w:r>
      <w:r w:rsidR="00D45F43" w:rsidRPr="00761F1E">
        <w:rPr>
          <w:rFonts w:ascii="Arial" w:hAnsi="Arial" w:cs="Arial"/>
          <w:sz w:val="24"/>
          <w:szCs w:val="24"/>
        </w:rPr>
        <w:t>nebo jeho dílčí části dle této smlouvy, resp. přílohy č. 1 této smlouvy</w:t>
      </w:r>
      <w:r w:rsidRPr="00004D96">
        <w:rPr>
          <w:rFonts w:ascii="Arial" w:hAnsi="Arial" w:cs="Arial"/>
          <w:sz w:val="24"/>
          <w:szCs w:val="24"/>
        </w:rPr>
        <w:t xml:space="preserve">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</w:t>
      </w:r>
      <w:r w:rsidR="009640E8" w:rsidRPr="00004D96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  <w:r w:rsidR="00720C58" w:rsidRPr="00004D96">
        <w:rPr>
          <w:rFonts w:ascii="Arial" w:hAnsi="Arial" w:cs="Arial"/>
          <w:b/>
          <w:sz w:val="24"/>
          <w:szCs w:val="24"/>
        </w:rPr>
        <w:t>CZ.06.2.67/0.0/0.0/16_067/0007399</w:t>
      </w:r>
      <w:r w:rsidRPr="00004D96">
        <w:rPr>
          <w:rFonts w:ascii="Arial" w:hAnsi="Arial" w:cs="Arial"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925A25" w:rsidRDefault="00C0243A" w:rsidP="00925A25">
      <w:pPr>
        <w:pStyle w:val="Odstavecseseznamem"/>
        <w:widowControl w:val="0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prodávající v prodlení s řádným dodáním zboží v rozsahu dle čl. III. této smlouvy, má kupující právo požadovat uhrazení smluvní pokuty ze strany prodávajícího ve výši 0,1 % z</w:t>
      </w:r>
      <w:r w:rsidR="00925A25">
        <w:rPr>
          <w:rFonts w:ascii="Arial" w:hAnsi="Arial" w:cs="Arial"/>
          <w:sz w:val="24"/>
          <w:szCs w:val="24"/>
        </w:rPr>
        <w:t xml:space="preserve"> celkové</w:t>
      </w:r>
      <w:r w:rsidRPr="00004D96">
        <w:rPr>
          <w:rFonts w:ascii="Arial" w:hAnsi="Arial" w:cs="Arial"/>
          <w:sz w:val="24"/>
          <w:szCs w:val="24"/>
        </w:rPr>
        <w:t xml:space="preserve">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</w:t>
      </w:r>
      <w:r w:rsidR="00925A25">
        <w:rPr>
          <w:rFonts w:ascii="Arial" w:hAnsi="Arial" w:cs="Arial"/>
          <w:sz w:val="24"/>
          <w:szCs w:val="24"/>
        </w:rPr>
        <w:t>.</w:t>
      </w:r>
    </w:p>
    <w:p w:rsidR="00C0243A" w:rsidRPr="00004D96" w:rsidRDefault="00925A25" w:rsidP="00925A25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 xml:space="preserve"> </w:t>
      </w:r>
      <w:r w:rsidR="00925A25">
        <w:rPr>
          <w:rFonts w:ascii="Arial" w:hAnsi="Arial" w:cs="Arial"/>
          <w:sz w:val="24"/>
          <w:szCs w:val="24"/>
        </w:rPr>
        <w:t>5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61717D" w:rsidRDefault="00314FAF" w:rsidP="0061717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31.12.2028.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lastRenderedPageBreak/>
        <w:t>Prodávající je povinen minimálně do 31.12.2028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Technick</w:t>
      </w:r>
      <w:r w:rsidR="00720C58" w:rsidRPr="00004D96">
        <w:rPr>
          <w:rFonts w:ascii="Arial" w:hAnsi="Arial" w:cs="Arial"/>
          <w:sz w:val="24"/>
          <w:szCs w:val="24"/>
        </w:rPr>
        <w:t xml:space="preserve">á specifikace </w:t>
      </w:r>
      <w:r w:rsidR="00025D44">
        <w:rPr>
          <w:rFonts w:ascii="Arial" w:hAnsi="Arial" w:cs="Arial"/>
          <w:sz w:val="24"/>
          <w:szCs w:val="24"/>
        </w:rPr>
        <w:t>zdravotnického nábytku,</w:t>
      </w:r>
      <w:r w:rsidR="00A92A59" w:rsidRPr="00004D96">
        <w:rPr>
          <w:rFonts w:ascii="Arial" w:hAnsi="Arial" w:cs="Arial"/>
          <w:sz w:val="24"/>
          <w:szCs w:val="24"/>
        </w:rPr>
        <w:t xml:space="preserve"> včetně naceněných položek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>e Zlíně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056FDB" w:rsidRPr="00004D96" w:rsidRDefault="00056FDB" w:rsidP="0061717D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  <w:t>_______________________</w:t>
      </w:r>
      <w:r w:rsidR="0061717D">
        <w:rPr>
          <w:rFonts w:ascii="Arial" w:hAnsi="Arial" w:cs="Arial"/>
          <w:sz w:val="24"/>
          <w:szCs w:val="24"/>
        </w:rPr>
        <w:tab/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E66421" w15:done="0"/>
  <w15:commentEx w15:paraId="58449CF6" w15:done="0"/>
  <w15:commentEx w15:paraId="049D8306" w15:paraIdParent="58449C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66421" w16cid:durableId="1F6819E2"/>
  <w16cid:commentId w16cid:paraId="58449CF6" w16cid:durableId="1F6819E3"/>
  <w16cid:commentId w16cid:paraId="049D8306" w16cid:durableId="1F681A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E3" w:rsidRDefault="001560E3">
      <w:r>
        <w:separator/>
      </w:r>
    </w:p>
  </w:endnote>
  <w:endnote w:type="continuationSeparator" w:id="0">
    <w:p w:rsidR="001560E3" w:rsidRDefault="0015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82B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882B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5F43">
      <w:rPr>
        <w:rStyle w:val="slostrnky"/>
        <w:noProof/>
      </w:rPr>
      <w:t>5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E3" w:rsidRDefault="001560E3">
      <w:r>
        <w:separator/>
      </w:r>
    </w:p>
  </w:footnote>
  <w:footnote w:type="continuationSeparator" w:id="0">
    <w:p w:rsidR="001560E3" w:rsidRDefault="001560E3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3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2"/>
  </w:num>
  <w:num w:numId="17">
    <w:abstractNumId w:val="14"/>
  </w:num>
  <w:num w:numId="18">
    <w:abstractNumId w:val="19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 w:numId="24">
    <w:abstractNumId w:val="2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062B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0E3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001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38F"/>
    <w:rsid w:val="00310639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110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6E25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E79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22F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441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E7852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594C"/>
    <w:rsid w:val="00866286"/>
    <w:rsid w:val="00872A80"/>
    <w:rsid w:val="00873255"/>
    <w:rsid w:val="008732A4"/>
    <w:rsid w:val="00874D68"/>
    <w:rsid w:val="00876660"/>
    <w:rsid w:val="00880FEC"/>
    <w:rsid w:val="00882054"/>
    <w:rsid w:val="00882B8D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5609"/>
    <w:rsid w:val="00925A25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17EA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0DBD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2D1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97EF3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5F43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2CD"/>
    <w:rsid w:val="00E00507"/>
    <w:rsid w:val="00E00EAB"/>
    <w:rsid w:val="00E03CC7"/>
    <w:rsid w:val="00E04376"/>
    <w:rsid w:val="00E06315"/>
    <w:rsid w:val="00E106DC"/>
    <w:rsid w:val="00E11539"/>
    <w:rsid w:val="00E16AF7"/>
    <w:rsid w:val="00E20A69"/>
    <w:rsid w:val="00E21160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3AAC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5B573-50BD-4D34-ACAB-16FEC2FE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12</Pages>
  <Words>3573</Words>
  <Characters>21086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2018-01-05T07:25:00Z</cp:lastPrinted>
  <dcterms:created xsi:type="dcterms:W3CDTF">2018-10-19T08:31:00Z</dcterms:created>
  <dcterms:modified xsi:type="dcterms:W3CDTF">2018-10-19T08:31:00Z</dcterms:modified>
</cp:coreProperties>
</file>