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  <w:r w:rsidR="00275622">
        <w:rPr>
          <w:rFonts w:ascii="Arial" w:hAnsi="Arial" w:cs="Arial"/>
          <w:b/>
          <w:sz w:val="20"/>
          <w:u w:val="single"/>
          <w:lang w:val="cs-CZ"/>
        </w:rPr>
        <w:t>A</w:t>
      </w:r>
    </w:p>
    <w:p w:rsidR="00CF20C0" w:rsidRPr="0086339D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:rsidR="001F6CD3" w:rsidRDefault="00CF20C0" w:rsidP="001F6CD3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1F6CD3">
        <w:rPr>
          <w:rFonts w:ascii="Arial" w:hAnsi="Arial" w:cs="Arial"/>
          <w:b/>
          <w:sz w:val="24"/>
          <w:szCs w:val="24"/>
          <w:lang w:val="cs-CZ"/>
        </w:rPr>
        <w:t>Veřejná zakázka malého rozsahu na</w:t>
      </w:r>
      <w:r w:rsidR="001F6CD3" w:rsidRPr="001F6CD3">
        <w:rPr>
          <w:rFonts w:ascii="Arial" w:hAnsi="Arial" w:cs="Arial"/>
          <w:b/>
          <w:sz w:val="24"/>
          <w:szCs w:val="24"/>
          <w:lang w:val="cs-CZ"/>
        </w:rPr>
        <w:t>:</w:t>
      </w:r>
    </w:p>
    <w:p w:rsidR="00275622" w:rsidRDefault="00275622" w:rsidP="00E61E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  <w:r>
        <w:rPr>
          <w:rFonts w:ascii="Arial" w:hAnsi="Arial" w:cs="Arial"/>
          <w:sz w:val="24"/>
          <w:szCs w:val="24"/>
          <w:lang w:val="cs-CZ" w:eastAsia="cs-CZ" w:bidi="ar-SA"/>
        </w:rPr>
        <w:t>Část  A – „Dodávka čalouněných židlí pro učebny ošetřovatelství“</w:t>
      </w:r>
    </w:p>
    <w:p w:rsidR="00275622" w:rsidRPr="001F6CD3" w:rsidRDefault="00275622" w:rsidP="001F6CD3">
      <w:pPr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1F6CD3" w:rsidRPr="001F6CD3" w:rsidRDefault="001F6CD3" w:rsidP="001F6C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:rsidTr="00767C36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767C36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6339D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bookmarkStart w:id="1" w:name="_GoBack" w:colFirst="0" w:colLast="2"/>
            <w:r w:rsidRPr="0086339D">
              <w:rPr>
                <w:rFonts w:ascii="Arial" w:hAnsi="Arial" w:cs="Arial"/>
                <w:b/>
                <w:sz w:val="20"/>
                <w:lang w:val="cs-CZ"/>
              </w:rPr>
              <w:t xml:space="preserve">Nabídková cena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včetně </w:t>
            </w:r>
            <w:r w:rsidRPr="0086339D">
              <w:rPr>
                <w:rFonts w:ascii="Arial" w:hAnsi="Arial" w:cs="Arial"/>
                <w:b/>
                <w:sz w:val="20"/>
                <w:lang w:val="cs-CZ"/>
              </w:rPr>
              <w:t>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7C36" w:rsidRPr="0086339D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6339D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bookmarkEnd w:id="1"/>
    </w:tbl>
    <w:p w:rsidR="00DC1B42" w:rsidRDefault="00DC1B42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:rsidR="00CF20C0" w:rsidRPr="0086339D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</w:p>
    <w:p w:rsidR="00CF20C0" w:rsidRPr="0086339D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687" w:rsidRDefault="00F96687">
      <w:r>
        <w:separator/>
      </w:r>
    </w:p>
  </w:endnote>
  <w:endnote w:type="continuationSeparator" w:id="0">
    <w:p w:rsidR="00F96687" w:rsidRDefault="00F96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4B06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4B06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20D5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687" w:rsidRDefault="00F96687">
      <w:r>
        <w:separator/>
      </w:r>
    </w:p>
  </w:footnote>
  <w:footnote w:type="continuationSeparator" w:id="0">
    <w:p w:rsidR="00F96687" w:rsidRDefault="00F96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2BA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88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22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374A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6B8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060C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67C36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8795F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58BF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644C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4B2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3699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1B4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20D5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36C"/>
    <w:rsid w:val="00E569EB"/>
    <w:rsid w:val="00E615D8"/>
    <w:rsid w:val="00E61E5A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96687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8748F-6E31-40F8-9824-CC6C8AF9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3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2018-07-25T21:39:00Z</dcterms:created>
  <dcterms:modified xsi:type="dcterms:W3CDTF">2018-07-25T21:39:00Z</dcterms:modified>
</cp:coreProperties>
</file>